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FB88DB" w14:textId="2820A9B9" w:rsidR="00292159" w:rsidRDefault="002D2833" w:rsidP="003C046B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bookmarkStart w:id="0" w:name="_GoBack"/>
      <w:bookmarkEnd w:id="0"/>
      <w:r w:rsidR="003C046B">
        <w:rPr>
          <w:rFonts w:ascii="Times New Roman" w:hAnsi="Times New Roman"/>
          <w:b/>
          <w:sz w:val="24"/>
          <w:szCs w:val="24"/>
          <w:u w:val="single"/>
        </w:rPr>
        <w:t>78, DE 31</w:t>
      </w:r>
      <w:r w:rsidR="00292159">
        <w:rPr>
          <w:rFonts w:ascii="Times New Roman" w:hAnsi="Times New Roman"/>
          <w:b/>
          <w:sz w:val="24"/>
          <w:szCs w:val="24"/>
          <w:u w:val="single"/>
        </w:rPr>
        <w:t xml:space="preserve"> DE JANEIRO DE 2025</w:t>
      </w:r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6B671406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231763">
        <w:rPr>
          <w:rFonts w:ascii="Times New Roman" w:hAnsi="Times New Roman"/>
          <w:b/>
          <w:bCs/>
          <w:sz w:val="24"/>
          <w:szCs w:val="24"/>
        </w:rPr>
        <w:t>4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6DE68077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105593" w:rsidRPr="00105593">
        <w:rPr>
          <w:rFonts w:ascii="Times New Roman" w:hAnsi="Times New Roman"/>
          <w:b/>
          <w:bCs/>
          <w:sz w:val="24"/>
          <w:szCs w:val="24"/>
        </w:rPr>
        <w:t>360.000,00 (trezentos e sessenta mil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017F27" w:rsidRPr="00017F27" w14:paraId="0F4C9835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0552B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023C5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90B8A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103E2E01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F263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7E3A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7519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2356E343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A1BF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FDDE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138E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2344C3AB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4F6A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79B1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2929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03CACD42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2C53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1E48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E777D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71906C2F" w14:textId="77777777" w:rsidTr="00017F27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0FE19" w14:textId="77777777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C37F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4BC" w14:textId="77777777" w:rsidR="00017F27" w:rsidRPr="00017F27" w:rsidRDefault="00017F2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17F27" w:rsidRPr="00017F27" w14:paraId="53AD477E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C12" w14:textId="43DFCEB9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</w:t>
            </w:r>
            <w:r w:rsidR="00B55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</w:t>
            </w:r>
            <w:r w:rsidRPr="00017F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3843" w14:textId="1D888397" w:rsidR="00017F27" w:rsidRPr="00017F27" w:rsidRDefault="00B55130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5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</w:p>
        </w:tc>
      </w:tr>
      <w:tr w:rsidR="00017F27" w:rsidRPr="00017F27" w14:paraId="7997FAF8" w14:textId="77777777" w:rsidTr="00017F27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8EDB" w14:textId="6396FB73" w:rsidR="00017F27" w:rsidRPr="00017F27" w:rsidRDefault="00017F27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017F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2F0C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17F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2F0C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17F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</w:t>
            </w:r>
            <w:r w:rsidR="002F0C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387B" w14:textId="48FE0E1E" w:rsidR="00017F27" w:rsidRPr="00017F27" w:rsidRDefault="002F0C97" w:rsidP="00017F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A71F" w14:textId="27BAD4B3" w:rsidR="00017F27" w:rsidRPr="00017F27" w:rsidRDefault="00B55130" w:rsidP="00017F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360</w:t>
            </w:r>
            <w:r w:rsidR="00017F27" w:rsidRPr="00017F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  <w:tr w:rsidR="00017F27" w:rsidRPr="00CC29B6" w14:paraId="667B04D8" w14:textId="77777777" w:rsidTr="00B5513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28C1" w14:textId="2DBB3FB9" w:rsidR="00017F27" w:rsidRPr="00CC29B6" w:rsidRDefault="00017F27" w:rsidP="002921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5539" w14:textId="7037F4E7" w:rsidR="00017F27" w:rsidRPr="00CC29B6" w:rsidRDefault="00017F27" w:rsidP="002921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2EC5" w14:textId="192D0C27" w:rsidR="00017F27" w:rsidRPr="00CC29B6" w:rsidRDefault="00017F27" w:rsidP="0029215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8CE0726" w14:textId="5118B3C1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7B192105" w14:textId="5EA587CB" w:rsidR="0045539F" w:rsidRDefault="00B1584A" w:rsidP="00E409E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C/c: </w:t>
      </w:r>
      <w:r w:rsidR="0012124D">
        <w:rPr>
          <w:rFonts w:ascii="Times New Roman" w:hAnsi="Times New Roman"/>
          <w:b/>
          <w:bCs/>
          <w:sz w:val="24"/>
          <w:szCs w:val="24"/>
        </w:rPr>
        <w:t>1</w:t>
      </w:r>
      <w:r w:rsidR="00E409EB">
        <w:rPr>
          <w:rFonts w:ascii="Times New Roman" w:hAnsi="Times New Roman"/>
          <w:b/>
          <w:bCs/>
          <w:sz w:val="24"/>
          <w:szCs w:val="24"/>
        </w:rPr>
        <w:t>1.105</w:t>
      </w:r>
      <w:r w:rsidR="0012124D">
        <w:rPr>
          <w:rFonts w:ascii="Times New Roman" w:hAnsi="Times New Roman"/>
          <w:b/>
          <w:bCs/>
          <w:sz w:val="24"/>
          <w:szCs w:val="24"/>
        </w:rPr>
        <w:t>-8</w:t>
      </w:r>
    </w:p>
    <w:p w14:paraId="7474A10E" w14:textId="1BA51C5A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Resolução: </w:t>
      </w:r>
      <w:r w:rsidRPr="0045539F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09EB">
        <w:rPr>
          <w:rFonts w:ascii="Times New Roman" w:hAnsi="Times New Roman"/>
          <w:b/>
          <w:bCs/>
          <w:sz w:val="24"/>
          <w:szCs w:val="24"/>
        </w:rPr>
        <w:t>562</w:t>
      </w:r>
      <w:r w:rsidRPr="0045539F">
        <w:rPr>
          <w:rFonts w:ascii="Times New Roman" w:hAnsi="Times New Roman"/>
          <w:b/>
          <w:bCs/>
          <w:sz w:val="24"/>
          <w:szCs w:val="24"/>
        </w:rPr>
        <w:t>/2024/SESAU-CIB</w:t>
      </w:r>
    </w:p>
    <w:p w14:paraId="19F05722" w14:textId="525467FA" w:rsidR="00EC075A" w:rsidRDefault="00EC075A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Portaria: </w:t>
      </w:r>
      <w:r w:rsidR="00E409EB">
        <w:rPr>
          <w:rFonts w:ascii="Times New Roman" w:hAnsi="Times New Roman"/>
          <w:b/>
          <w:bCs/>
          <w:sz w:val="24"/>
          <w:szCs w:val="24"/>
        </w:rPr>
        <w:t>4471/2021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C109F9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2D12423D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E66D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Pr="003359A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695686B2" w:rsidR="003359A6" w:rsidRPr="0012124D" w:rsidRDefault="00E66D7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B55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38391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360.000,00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D11097" w14:textId="77777777" w:rsidR="003C046B" w:rsidRDefault="003C046B" w:rsidP="003C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52764BAB" w14:textId="77777777" w:rsidR="003C046B" w:rsidRDefault="003C046B" w:rsidP="003C04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41BEA8" w14:textId="77777777" w:rsidR="003C046B" w:rsidRDefault="003C046B" w:rsidP="003C046B">
      <w:pPr>
        <w:tabs>
          <w:tab w:val="left" w:pos="60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                                                                  Publicado no Mural de Editais no  </w:t>
      </w:r>
      <w:r>
        <w:rPr>
          <w:rFonts w:ascii="Times New Roman" w:hAnsi="Times New Roman"/>
          <w:sz w:val="18"/>
          <w:szCs w:val="18"/>
        </w:rPr>
        <w:br/>
        <w:t>Átrio da Prefeitura Municipal no                                                                    Átrio da Câmara Municipal no dia</w:t>
      </w:r>
      <w:r>
        <w:rPr>
          <w:rFonts w:ascii="Times New Roman" w:hAnsi="Times New Roman"/>
          <w:sz w:val="18"/>
          <w:szCs w:val="18"/>
        </w:rPr>
        <w:br/>
        <w:t>dia _______/_______/_________                                                                  _______/_______/___________</w:t>
      </w:r>
      <w:r>
        <w:rPr>
          <w:rFonts w:ascii="Times New Roman" w:hAnsi="Times New Roman"/>
          <w:sz w:val="18"/>
          <w:szCs w:val="18"/>
        </w:rPr>
        <w:br/>
        <w:t>Conforme Art. 87 da Lei Orgânica                                                               Conforme Art. 87 da Lei Orgânica</w:t>
      </w:r>
      <w:r>
        <w:rPr>
          <w:rFonts w:ascii="Times New Roman" w:hAnsi="Times New Roman"/>
          <w:sz w:val="18"/>
          <w:szCs w:val="18"/>
        </w:rPr>
        <w:br/>
        <w:t xml:space="preserve"> </w:t>
      </w:r>
      <w:r>
        <w:rPr>
          <w:rFonts w:ascii="Times New Roman" w:hAnsi="Times New Roman"/>
          <w:sz w:val="16"/>
          <w:szCs w:val="16"/>
        </w:rPr>
        <w:t>[Documento Assinado Eletronicamente]                                                                     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Sidney Alves Vieira</w:t>
      </w:r>
    </w:p>
    <w:p w14:paraId="383BFD36" w14:textId="77777777" w:rsidR="003C046B" w:rsidRDefault="003C046B" w:rsidP="003C046B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Depto de Apoio Admin. ao Prefeito                                              Aux. Admin. da Câmara Municipal de Vereadores</w:t>
      </w:r>
    </w:p>
    <w:p w14:paraId="161804D2" w14:textId="77777777" w:rsidR="0055572C" w:rsidRDefault="0055572C" w:rsidP="003C046B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5572C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F98BF" w14:textId="77777777" w:rsidR="00133E39" w:rsidRDefault="00133E39">
      <w:pPr>
        <w:spacing w:after="0" w:line="240" w:lineRule="auto"/>
      </w:pPr>
      <w:r>
        <w:separator/>
      </w:r>
    </w:p>
  </w:endnote>
  <w:endnote w:type="continuationSeparator" w:id="0">
    <w:p w14:paraId="108E5B88" w14:textId="77777777" w:rsidR="00133E39" w:rsidRDefault="0013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292159" w:rsidRDefault="00292159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292159" w:rsidRPr="00BA389C" w:rsidRDefault="0029215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1B9D897F" w14:textId="77777777" w:rsidR="00292159" w:rsidRPr="00BA389C" w:rsidRDefault="0029215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292159" w:rsidRPr="00BA389C" w:rsidRDefault="0029215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292159" w:rsidRPr="00BA389C" w:rsidRDefault="0029215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292159" w:rsidRDefault="00292159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292159" w:rsidRPr="00BA389C" w:rsidRDefault="0029215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1B9D897F" w14:textId="77777777" w:rsidR="00292159" w:rsidRPr="00BA389C" w:rsidRDefault="0029215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292159" w:rsidRPr="00BA389C" w:rsidRDefault="0029215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292159" w:rsidRPr="00BA389C" w:rsidRDefault="0029215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292159" w:rsidRDefault="00292159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292159" w:rsidRDefault="00292159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292159" w:rsidRDefault="00292159" w:rsidP="004935BC">
    <w:pPr>
      <w:pStyle w:val="Rodap"/>
    </w:pPr>
  </w:p>
  <w:p w14:paraId="14EAD359" w14:textId="77777777" w:rsidR="00292159" w:rsidRPr="00FF2410" w:rsidRDefault="00292159" w:rsidP="004935BC">
    <w:pPr>
      <w:pStyle w:val="Rodap"/>
    </w:pPr>
  </w:p>
  <w:p w14:paraId="0FBABA07" w14:textId="77777777" w:rsidR="00292159" w:rsidRDefault="00292159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8C448" w14:textId="77777777" w:rsidR="00133E39" w:rsidRDefault="00133E39">
      <w:pPr>
        <w:spacing w:after="0" w:line="240" w:lineRule="auto"/>
      </w:pPr>
      <w:r>
        <w:separator/>
      </w:r>
    </w:p>
  </w:footnote>
  <w:footnote w:type="continuationSeparator" w:id="0">
    <w:p w14:paraId="2C750657" w14:textId="77777777" w:rsidR="00133E39" w:rsidRDefault="0013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292159" w:rsidRDefault="00292159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292159" w:rsidRDefault="00292159" w:rsidP="004935BC">
    <w:pPr>
      <w:pStyle w:val="Cabealho"/>
      <w:jc w:val="center"/>
    </w:pPr>
  </w:p>
  <w:p w14:paraId="567B8727" w14:textId="77777777" w:rsidR="00292159" w:rsidRDefault="00292159" w:rsidP="004935BC">
    <w:pPr>
      <w:pStyle w:val="Cabealho"/>
      <w:jc w:val="center"/>
    </w:pPr>
  </w:p>
  <w:p w14:paraId="5BFCCCD1" w14:textId="77777777" w:rsidR="00292159" w:rsidRDefault="00292159" w:rsidP="004935BC">
    <w:pPr>
      <w:pStyle w:val="Cabealho"/>
      <w:jc w:val="center"/>
    </w:pPr>
  </w:p>
  <w:p w14:paraId="0C4A4C1D" w14:textId="77777777" w:rsidR="00292159" w:rsidRDefault="00292159" w:rsidP="004935BC">
    <w:pPr>
      <w:pStyle w:val="Cabealho"/>
      <w:jc w:val="center"/>
    </w:pPr>
  </w:p>
  <w:p w14:paraId="1956B460" w14:textId="29B69545" w:rsidR="00292159" w:rsidRPr="00E958AA" w:rsidRDefault="00292159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3DDC"/>
    <w:rsid w:val="000D3F57"/>
    <w:rsid w:val="000D4C49"/>
    <w:rsid w:val="000D52B9"/>
    <w:rsid w:val="000E5F5F"/>
    <w:rsid w:val="000F484B"/>
    <w:rsid w:val="000F4ABA"/>
    <w:rsid w:val="000F6788"/>
    <w:rsid w:val="000F6B58"/>
    <w:rsid w:val="0010292C"/>
    <w:rsid w:val="00105593"/>
    <w:rsid w:val="00105A82"/>
    <w:rsid w:val="001125F9"/>
    <w:rsid w:val="0012124D"/>
    <w:rsid w:val="0012425D"/>
    <w:rsid w:val="00131E01"/>
    <w:rsid w:val="00131E10"/>
    <w:rsid w:val="00133E39"/>
    <w:rsid w:val="0014123B"/>
    <w:rsid w:val="00144E7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68B0"/>
    <w:rsid w:val="001B7D12"/>
    <w:rsid w:val="001C049F"/>
    <w:rsid w:val="001D75FA"/>
    <w:rsid w:val="001E0033"/>
    <w:rsid w:val="001E0934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159"/>
    <w:rsid w:val="002926B9"/>
    <w:rsid w:val="00293C3F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D2833"/>
    <w:rsid w:val="002F0C97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3912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46B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3E2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43"/>
    <w:rsid w:val="00621663"/>
    <w:rsid w:val="00632A49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0500F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C5C"/>
    <w:rsid w:val="00B310E1"/>
    <w:rsid w:val="00B313CF"/>
    <w:rsid w:val="00B3170F"/>
    <w:rsid w:val="00B31A21"/>
    <w:rsid w:val="00B35341"/>
    <w:rsid w:val="00B408F4"/>
    <w:rsid w:val="00B45798"/>
    <w:rsid w:val="00B45F09"/>
    <w:rsid w:val="00B55130"/>
    <w:rsid w:val="00B56D2B"/>
    <w:rsid w:val="00B6224D"/>
    <w:rsid w:val="00B63810"/>
    <w:rsid w:val="00B64DCB"/>
    <w:rsid w:val="00B654F5"/>
    <w:rsid w:val="00B66776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6081"/>
    <w:rsid w:val="00D276CE"/>
    <w:rsid w:val="00D3226B"/>
    <w:rsid w:val="00D3376D"/>
    <w:rsid w:val="00D3581A"/>
    <w:rsid w:val="00D44AAA"/>
    <w:rsid w:val="00D527EA"/>
    <w:rsid w:val="00D545BB"/>
    <w:rsid w:val="00D5736E"/>
    <w:rsid w:val="00D61BDA"/>
    <w:rsid w:val="00D63BF9"/>
    <w:rsid w:val="00D758CD"/>
    <w:rsid w:val="00D76209"/>
    <w:rsid w:val="00D8221B"/>
    <w:rsid w:val="00D923BF"/>
    <w:rsid w:val="00D94AA7"/>
    <w:rsid w:val="00D96809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DF7D41"/>
    <w:rsid w:val="00E0268E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09EB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66D7E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F39A-301F-46AF-AF76-239907AF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2025-01-31T14:53:00Z</dcterms:created>
  <dcterms:modified xsi:type="dcterms:W3CDTF">2025-05-20T13:08:00Z</dcterms:modified>
</cp:coreProperties>
</file>