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F16B6D" w14:textId="14871C50" w:rsidR="00F977B8" w:rsidRPr="00991F73" w:rsidRDefault="00F977B8" w:rsidP="00F977B8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</w:t>
      </w:r>
      <w:r w:rsidRPr="00991F73">
        <w:rPr>
          <w:rFonts w:ascii="Times New Roman" w:hAnsi="Times New Roman"/>
          <w:b/>
          <w:sz w:val="24"/>
          <w:szCs w:val="24"/>
          <w:u w:val="single"/>
        </w:rPr>
        <w:t xml:space="preserve"> Nº </w:t>
      </w:r>
      <w:r w:rsidR="00FF52B8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1D6CE4">
        <w:rPr>
          <w:rFonts w:ascii="Times New Roman" w:hAnsi="Times New Roman"/>
          <w:b/>
          <w:sz w:val="24"/>
          <w:szCs w:val="24"/>
          <w:u w:val="single"/>
        </w:rPr>
        <w:t>80 DE 31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DE JANEIRO</w:t>
      </w:r>
      <w:r w:rsidRPr="00991F73">
        <w:rPr>
          <w:rFonts w:ascii="Times New Roman" w:hAnsi="Times New Roman"/>
          <w:b/>
          <w:sz w:val="24"/>
          <w:szCs w:val="24"/>
          <w:u w:val="single"/>
        </w:rPr>
        <w:t xml:space="preserve"> DE 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991F7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5B0E1E03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4C64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0D2E16">
        <w:rPr>
          <w:rFonts w:ascii="Times New Roman" w:hAnsi="Times New Roman"/>
          <w:b/>
          <w:bCs/>
          <w:sz w:val="24"/>
          <w:szCs w:val="24"/>
        </w:rPr>
        <w:t>5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3E906770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5951B4" w:rsidRPr="005951B4">
        <w:rPr>
          <w:rFonts w:ascii="Times New Roman" w:hAnsi="Times New Roman"/>
          <w:b/>
          <w:sz w:val="24"/>
          <w:szCs w:val="24"/>
        </w:rPr>
        <w:t>1. 972.641,00 (</w:t>
      </w:r>
      <w:r w:rsidR="005951B4">
        <w:rPr>
          <w:rFonts w:ascii="Times New Roman" w:hAnsi="Times New Roman"/>
          <w:b/>
          <w:sz w:val="24"/>
          <w:szCs w:val="24"/>
        </w:rPr>
        <w:t>um</w:t>
      </w:r>
      <w:r w:rsidR="005951B4" w:rsidRPr="005951B4">
        <w:rPr>
          <w:rFonts w:ascii="Times New Roman" w:hAnsi="Times New Roman"/>
          <w:b/>
          <w:sz w:val="24"/>
          <w:szCs w:val="24"/>
        </w:rPr>
        <w:t xml:space="preserve"> milhão</w:t>
      </w:r>
      <w:r w:rsidR="005951B4">
        <w:rPr>
          <w:rFonts w:ascii="Times New Roman" w:hAnsi="Times New Roman"/>
          <w:b/>
          <w:sz w:val="24"/>
          <w:szCs w:val="24"/>
        </w:rPr>
        <w:t>,</w:t>
      </w:r>
      <w:r w:rsidR="005951B4" w:rsidRPr="005951B4">
        <w:rPr>
          <w:rFonts w:ascii="Times New Roman" w:hAnsi="Times New Roman"/>
          <w:b/>
          <w:sz w:val="24"/>
          <w:szCs w:val="24"/>
        </w:rPr>
        <w:t xml:space="preserve"> novecentos e setenta e dois mil</w:t>
      </w:r>
      <w:r w:rsidR="005951B4">
        <w:rPr>
          <w:rFonts w:ascii="Times New Roman" w:hAnsi="Times New Roman"/>
          <w:b/>
          <w:sz w:val="24"/>
          <w:szCs w:val="24"/>
        </w:rPr>
        <w:t xml:space="preserve"> e</w:t>
      </w:r>
      <w:r w:rsidR="005951B4" w:rsidRPr="005951B4">
        <w:rPr>
          <w:rFonts w:ascii="Times New Roman" w:hAnsi="Times New Roman"/>
          <w:b/>
          <w:sz w:val="24"/>
          <w:szCs w:val="24"/>
        </w:rPr>
        <w:t xml:space="preserve"> seiscentos e quarenta e um reais)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792"/>
        <w:gridCol w:w="1400"/>
      </w:tblGrid>
      <w:tr w:rsidR="005D6F21" w:rsidRPr="005D6F21" w14:paraId="2BC865B5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E3DF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CE95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0B89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42032726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2898D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B3ED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4C70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7B7C30C8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BB11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41FB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2CFA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69E9A190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712D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AEC7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E38F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39243DB4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0F7E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2A1E" w14:textId="58488D2C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Saúde </w:t>
            </w:r>
            <w:r w:rsidR="00EE1A34"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 todos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79678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6FBA1C4F" w14:textId="77777777" w:rsidTr="005D6F21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0080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0DBD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B9F8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366862D0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EBE6" w14:textId="02920A6D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bookmarkStart w:id="1" w:name="_Hlk188021439"/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B14C" w14:textId="0DE3505E" w:rsidR="005D6F21" w:rsidRPr="005D6F21" w:rsidRDefault="006C5B47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</w:p>
        </w:tc>
      </w:tr>
      <w:bookmarkEnd w:id="1"/>
      <w:tr w:rsidR="005D6F21" w:rsidRPr="005D6F21" w14:paraId="38E49163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93DC" w14:textId="43DDD4B1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</w:t>
            </w:r>
            <w:r w:rsidR="00A112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5801" w14:textId="1B387D7A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0C95" w14:textId="67F2A720" w:rsidR="005D6F21" w:rsidRPr="005D6F21" w:rsidRDefault="00D52629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1.972.641,00</w:t>
            </w:r>
          </w:p>
        </w:tc>
      </w:tr>
    </w:tbl>
    <w:p w14:paraId="41C9BDF9" w14:textId="54B8983E" w:rsidR="00B310E1" w:rsidRDefault="00B310E1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18CE0726" w14:textId="1A6F747C" w:rsidR="00237D82" w:rsidRPr="00816073" w:rsidRDefault="0061277F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DE588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seguinte </w:t>
      </w:r>
      <w:r w:rsidR="00D07B44">
        <w:rPr>
          <w:rFonts w:ascii="Times New Roman" w:hAnsi="Times New Roman"/>
          <w:sz w:val="24"/>
          <w:szCs w:val="24"/>
        </w:rPr>
        <w:t>fonte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1DB15529" w14:textId="13A451F3" w:rsidR="00E04442" w:rsidRDefault="00E04442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04442">
        <w:rPr>
          <w:rFonts w:ascii="Times New Roman" w:hAnsi="Times New Roman"/>
          <w:b/>
          <w:bCs/>
          <w:sz w:val="24"/>
          <w:szCs w:val="24"/>
        </w:rPr>
        <w:t>AG: 3564-5 C/C:</w:t>
      </w:r>
      <w:r w:rsidR="00B324C5">
        <w:rPr>
          <w:rFonts w:ascii="Times New Roman" w:hAnsi="Times New Roman"/>
          <w:b/>
          <w:bCs/>
          <w:sz w:val="24"/>
          <w:szCs w:val="24"/>
        </w:rPr>
        <w:t xml:space="preserve"> 71072-0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04442">
        <w:rPr>
          <w:rFonts w:ascii="Times New Roman" w:hAnsi="Times New Roman"/>
          <w:b/>
          <w:bCs/>
          <w:sz w:val="24"/>
          <w:szCs w:val="24"/>
        </w:rPr>
        <w:t>Caixa Econômica</w:t>
      </w:r>
    </w:p>
    <w:p w14:paraId="7B192105" w14:textId="06EC4768" w:rsidR="0045539F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Proposta:</w:t>
      </w:r>
      <w:r w:rsidRPr="0045539F">
        <w:rPr>
          <w:color w:val="000000"/>
          <w:shd w:val="clear" w:color="auto" w:fill="FFFFFF"/>
        </w:rPr>
        <w:t xml:space="preserve"> </w:t>
      </w:r>
      <w:r w:rsidRPr="0045539F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185526">
        <w:rPr>
          <w:rFonts w:ascii="Times New Roman" w:hAnsi="Times New Roman"/>
          <w:b/>
          <w:bCs/>
          <w:sz w:val="24"/>
          <w:szCs w:val="24"/>
        </w:rPr>
        <w:t>91147824</w:t>
      </w:r>
      <w:r w:rsidR="00B324C5">
        <w:rPr>
          <w:rFonts w:ascii="Times New Roman" w:hAnsi="Times New Roman"/>
          <w:b/>
          <w:bCs/>
          <w:sz w:val="24"/>
          <w:szCs w:val="24"/>
        </w:rPr>
        <w:t>007/2024</w:t>
      </w:r>
    </w:p>
    <w:p w14:paraId="19F05722" w14:textId="25E25638" w:rsidR="00EC075A" w:rsidRDefault="00185526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Emenda: 40920002</w:t>
      </w:r>
    </w:p>
    <w:p w14:paraId="161143DA" w14:textId="31327838" w:rsidR="00185526" w:rsidRDefault="00185526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Convênio: </w:t>
      </w:r>
      <w:r w:rsidR="00616A05">
        <w:rPr>
          <w:rFonts w:ascii="Times New Roman" w:hAnsi="Times New Roman"/>
          <w:b/>
          <w:bCs/>
          <w:sz w:val="24"/>
          <w:szCs w:val="24"/>
        </w:rPr>
        <w:t>973268</w:t>
      </w:r>
      <w:r>
        <w:rPr>
          <w:rFonts w:ascii="Times New Roman" w:hAnsi="Times New Roman"/>
          <w:b/>
          <w:bCs/>
          <w:sz w:val="24"/>
          <w:szCs w:val="24"/>
        </w:rPr>
        <w:t>/2024/MS/CAIXA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C109F9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4CCB7CF7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1.6</w:t>
            </w:r>
            <w:r w:rsidR="005D6F2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31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3020A295" w:rsidR="003359A6" w:rsidRPr="0012124D" w:rsidRDefault="00D2542E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</w:t>
            </w:r>
            <w:r w:rsidR="001855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R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$ </w:t>
            </w:r>
            <w:r w:rsidR="00A44F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1.</w:t>
            </w:r>
            <w:r w:rsidR="00D52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972</w:t>
            </w:r>
            <w:r w:rsidR="001855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52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6</w:t>
            </w:r>
            <w:r w:rsidR="001855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4</w:t>
            </w:r>
            <w:r w:rsidR="00D526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="001855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</w:tbl>
    <w:p w14:paraId="1C0BFEEA" w14:textId="77777777" w:rsidR="003359A6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BAA592F" w14:textId="77777777" w:rsidR="00F977B8" w:rsidRDefault="00F977B8" w:rsidP="00F97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412C1F2A" w14:textId="77777777" w:rsidR="00F977B8" w:rsidRDefault="00F977B8" w:rsidP="00F977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B465D9" w14:textId="77777777" w:rsidR="00F977B8" w:rsidRDefault="00F977B8" w:rsidP="00F977B8">
      <w:pPr>
        <w:tabs>
          <w:tab w:val="left" w:pos="603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Publicado no Mural de Editais no                                                                   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>Átrio da Prefeitura Municipal no                                                                    Átrio da Câmara Municipal no dia</w:t>
      </w:r>
      <w:r>
        <w:rPr>
          <w:rFonts w:ascii="Times New Roman" w:hAnsi="Times New Roman"/>
          <w:sz w:val="18"/>
          <w:szCs w:val="18"/>
        </w:rPr>
        <w:br/>
      </w:r>
      <w:proofErr w:type="spellStart"/>
      <w:r>
        <w:rPr>
          <w:rFonts w:ascii="Times New Roman" w:hAnsi="Times New Roman"/>
          <w:sz w:val="18"/>
          <w:szCs w:val="18"/>
        </w:rPr>
        <w:t>dia</w:t>
      </w:r>
      <w:proofErr w:type="spellEnd"/>
      <w:r>
        <w:rPr>
          <w:rFonts w:ascii="Times New Roman" w:hAnsi="Times New Roman"/>
          <w:sz w:val="18"/>
          <w:szCs w:val="18"/>
        </w:rPr>
        <w:t xml:space="preserve"> _______/_______/_________                                                                  _______/_______/___________</w:t>
      </w:r>
      <w:r>
        <w:rPr>
          <w:rFonts w:ascii="Times New Roman" w:hAnsi="Times New Roman"/>
          <w:sz w:val="18"/>
          <w:szCs w:val="18"/>
        </w:rPr>
        <w:br/>
        <w:t>Conforme Art. 87 da Lei Orgânica                                                               Conforme Art. 87 da Lei Orgânica</w:t>
      </w:r>
      <w:r>
        <w:rPr>
          <w:rFonts w:ascii="Times New Roman" w:hAnsi="Times New Roman"/>
          <w:sz w:val="18"/>
          <w:szCs w:val="18"/>
        </w:rPr>
        <w:br/>
        <w:t xml:space="preserve"> </w:t>
      </w:r>
      <w:r>
        <w:rPr>
          <w:rFonts w:ascii="Times New Roman" w:hAnsi="Times New Roman"/>
          <w:sz w:val="16"/>
          <w:szCs w:val="16"/>
        </w:rPr>
        <w:t>[Documento Assinado Eletronicamente]                                                                     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Sidney Alves Vieira</w:t>
      </w:r>
    </w:p>
    <w:p w14:paraId="27B41CA3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43BB54C8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B06602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461D09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D4D8F4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93FE0E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862AC4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236636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1150AA0" w14:textId="77777777" w:rsidR="00F977B8" w:rsidRDefault="00F977B8" w:rsidP="00F977B8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012EF91" w14:textId="506CEA68" w:rsidR="00967198" w:rsidRPr="00967198" w:rsidRDefault="00967198" w:rsidP="00F977B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5D457" w14:textId="77777777" w:rsidR="00110B5B" w:rsidRDefault="00110B5B">
      <w:pPr>
        <w:spacing w:after="0" w:line="240" w:lineRule="auto"/>
      </w:pPr>
      <w:r>
        <w:separator/>
      </w:r>
    </w:p>
  </w:endnote>
  <w:endnote w:type="continuationSeparator" w:id="0">
    <w:p w14:paraId="584C1793" w14:textId="77777777" w:rsidR="00110B5B" w:rsidRDefault="001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B6224D" w:rsidRDefault="00DD791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1B9D897F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B6224D" w:rsidRDefault="00B6224D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D9516EE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1B9D897F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B6224D" w:rsidRDefault="00B6224D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B6224D" w:rsidRDefault="00DD791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B6224D" w:rsidRDefault="00B6224D" w:rsidP="004935BC">
    <w:pPr>
      <w:pStyle w:val="Rodap"/>
    </w:pPr>
  </w:p>
  <w:p w14:paraId="14EAD359" w14:textId="77777777" w:rsidR="00B6224D" w:rsidRPr="00FF2410" w:rsidRDefault="00B6224D" w:rsidP="004935BC">
    <w:pPr>
      <w:pStyle w:val="Rodap"/>
    </w:pPr>
  </w:p>
  <w:p w14:paraId="0FBABA07" w14:textId="77777777" w:rsidR="00B6224D" w:rsidRDefault="00B6224D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4FF3C" w14:textId="77777777" w:rsidR="00110B5B" w:rsidRDefault="00110B5B">
      <w:pPr>
        <w:spacing w:after="0" w:line="240" w:lineRule="auto"/>
      </w:pPr>
      <w:r>
        <w:separator/>
      </w:r>
    </w:p>
  </w:footnote>
  <w:footnote w:type="continuationSeparator" w:id="0">
    <w:p w14:paraId="0BF16985" w14:textId="77777777" w:rsidR="00110B5B" w:rsidRDefault="0011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B6224D" w:rsidRDefault="00DD7914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B6224D" w:rsidRDefault="00B6224D" w:rsidP="004935BC">
    <w:pPr>
      <w:pStyle w:val="Cabealho"/>
      <w:jc w:val="center"/>
    </w:pPr>
  </w:p>
  <w:p w14:paraId="567B8727" w14:textId="77777777" w:rsidR="00B6224D" w:rsidRDefault="00B6224D" w:rsidP="004935BC">
    <w:pPr>
      <w:pStyle w:val="Cabealho"/>
      <w:jc w:val="center"/>
    </w:pPr>
  </w:p>
  <w:p w14:paraId="5BFCCCD1" w14:textId="77777777" w:rsidR="00B6224D" w:rsidRDefault="00B6224D" w:rsidP="004935BC">
    <w:pPr>
      <w:pStyle w:val="Cabealho"/>
      <w:jc w:val="center"/>
    </w:pPr>
  </w:p>
  <w:p w14:paraId="0C4A4C1D" w14:textId="77777777" w:rsidR="00B6224D" w:rsidRDefault="00B6224D" w:rsidP="004935BC">
    <w:pPr>
      <w:pStyle w:val="Cabealho"/>
      <w:jc w:val="center"/>
    </w:pPr>
  </w:p>
  <w:p w14:paraId="1956B460" w14:textId="29B69545" w:rsidR="00B6224D" w:rsidRPr="00E958AA" w:rsidRDefault="00DD7914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B6224D" w:rsidRPr="00254DE7">
      <w:rPr>
        <w:rFonts w:eastAsia="Arial Unicode MS" w:cs="Arial Unicode MS"/>
        <w:b/>
      </w:rPr>
      <w:t>PO</w:t>
    </w:r>
    <w:r w:rsidR="00B6224D" w:rsidRPr="00254DE7">
      <w:rPr>
        <w:rFonts w:eastAsia="Arial Unicode MS" w:cs="Aharoni"/>
        <w:b/>
      </w:rPr>
      <w:t>DER EXECUTIVO</w:t>
    </w:r>
    <w:r w:rsidR="00B6224D" w:rsidRPr="00E958AA">
      <w:rPr>
        <w:rFonts w:ascii="Corbel" w:eastAsia="Arial Unicode MS" w:hAnsi="Corbel" w:cs="Aharoni"/>
        <w:b/>
      </w:rPr>
      <w:br/>
    </w:r>
    <w:r w:rsidR="00B6224D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C7464"/>
    <w:multiLevelType w:val="multilevel"/>
    <w:tmpl w:val="BF7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AC9"/>
    <w:multiLevelType w:val="multilevel"/>
    <w:tmpl w:val="023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924EC"/>
    <w:rsid w:val="00095CD0"/>
    <w:rsid w:val="000A00D5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2E16"/>
    <w:rsid w:val="000D3DDC"/>
    <w:rsid w:val="000D3F57"/>
    <w:rsid w:val="000D4C49"/>
    <w:rsid w:val="000D52B9"/>
    <w:rsid w:val="000E5F5F"/>
    <w:rsid w:val="000F484B"/>
    <w:rsid w:val="000F4ABA"/>
    <w:rsid w:val="000F5870"/>
    <w:rsid w:val="000F6788"/>
    <w:rsid w:val="000F6B58"/>
    <w:rsid w:val="0010292C"/>
    <w:rsid w:val="00105A82"/>
    <w:rsid w:val="00110B5B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5526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68B0"/>
    <w:rsid w:val="001B7D12"/>
    <w:rsid w:val="001C049F"/>
    <w:rsid w:val="001D6CE4"/>
    <w:rsid w:val="001D75FA"/>
    <w:rsid w:val="001E0033"/>
    <w:rsid w:val="001E0934"/>
    <w:rsid w:val="001E09C6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5989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C3F"/>
    <w:rsid w:val="00296D7B"/>
    <w:rsid w:val="002A0754"/>
    <w:rsid w:val="002A11B7"/>
    <w:rsid w:val="002A21A6"/>
    <w:rsid w:val="002A4439"/>
    <w:rsid w:val="002A4C2A"/>
    <w:rsid w:val="002B119D"/>
    <w:rsid w:val="002B56EA"/>
    <w:rsid w:val="002C3376"/>
    <w:rsid w:val="002D26DA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607C5"/>
    <w:rsid w:val="00361ED2"/>
    <w:rsid w:val="00365A2A"/>
    <w:rsid w:val="00366073"/>
    <w:rsid w:val="003707EC"/>
    <w:rsid w:val="00372B21"/>
    <w:rsid w:val="00372F85"/>
    <w:rsid w:val="00373758"/>
    <w:rsid w:val="003855BB"/>
    <w:rsid w:val="00390C4F"/>
    <w:rsid w:val="003958D8"/>
    <w:rsid w:val="003A0827"/>
    <w:rsid w:val="003A0854"/>
    <w:rsid w:val="003B0469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6B6E"/>
    <w:rsid w:val="004C2214"/>
    <w:rsid w:val="004C28FB"/>
    <w:rsid w:val="004C3184"/>
    <w:rsid w:val="004C415E"/>
    <w:rsid w:val="004C456E"/>
    <w:rsid w:val="004C64BA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50C"/>
    <w:rsid w:val="00540D48"/>
    <w:rsid w:val="005411E8"/>
    <w:rsid w:val="00550545"/>
    <w:rsid w:val="0055572C"/>
    <w:rsid w:val="005564D5"/>
    <w:rsid w:val="00557A2A"/>
    <w:rsid w:val="005647AD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51B4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D6F21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05"/>
    <w:rsid w:val="00616A43"/>
    <w:rsid w:val="00621663"/>
    <w:rsid w:val="00632A49"/>
    <w:rsid w:val="0065030A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C13B1"/>
    <w:rsid w:val="006C580B"/>
    <w:rsid w:val="006C5B47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7084"/>
    <w:rsid w:val="008B210C"/>
    <w:rsid w:val="008B48F9"/>
    <w:rsid w:val="008B54B9"/>
    <w:rsid w:val="008C037C"/>
    <w:rsid w:val="008C208B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853A2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1289"/>
    <w:rsid w:val="00A1261F"/>
    <w:rsid w:val="00A13CED"/>
    <w:rsid w:val="00A24520"/>
    <w:rsid w:val="00A246AF"/>
    <w:rsid w:val="00A25C96"/>
    <w:rsid w:val="00A25D84"/>
    <w:rsid w:val="00A26F7A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584A"/>
    <w:rsid w:val="00B25C5C"/>
    <w:rsid w:val="00B310E1"/>
    <w:rsid w:val="00B313CF"/>
    <w:rsid w:val="00B3170F"/>
    <w:rsid w:val="00B31A21"/>
    <w:rsid w:val="00B324C5"/>
    <w:rsid w:val="00B35341"/>
    <w:rsid w:val="00B406AC"/>
    <w:rsid w:val="00B408F4"/>
    <w:rsid w:val="00B45798"/>
    <w:rsid w:val="00B45F09"/>
    <w:rsid w:val="00B56D2B"/>
    <w:rsid w:val="00B6224D"/>
    <w:rsid w:val="00B63810"/>
    <w:rsid w:val="00B64DCB"/>
    <w:rsid w:val="00B654F5"/>
    <w:rsid w:val="00B66776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109F9"/>
    <w:rsid w:val="00C12865"/>
    <w:rsid w:val="00C128C2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542E"/>
    <w:rsid w:val="00D26081"/>
    <w:rsid w:val="00D276CE"/>
    <w:rsid w:val="00D3226B"/>
    <w:rsid w:val="00D3376D"/>
    <w:rsid w:val="00D3581A"/>
    <w:rsid w:val="00D44AAA"/>
    <w:rsid w:val="00D52629"/>
    <w:rsid w:val="00D527EA"/>
    <w:rsid w:val="00D545BB"/>
    <w:rsid w:val="00D5736E"/>
    <w:rsid w:val="00D61BDA"/>
    <w:rsid w:val="00D63BF9"/>
    <w:rsid w:val="00D758CD"/>
    <w:rsid w:val="00D76209"/>
    <w:rsid w:val="00D8221B"/>
    <w:rsid w:val="00D923BF"/>
    <w:rsid w:val="00D94AA7"/>
    <w:rsid w:val="00DA62F4"/>
    <w:rsid w:val="00DA6367"/>
    <w:rsid w:val="00DA6D40"/>
    <w:rsid w:val="00DB150A"/>
    <w:rsid w:val="00DC2D96"/>
    <w:rsid w:val="00DC2ED2"/>
    <w:rsid w:val="00DC722E"/>
    <w:rsid w:val="00DD01BD"/>
    <w:rsid w:val="00DD7914"/>
    <w:rsid w:val="00DE588F"/>
    <w:rsid w:val="00DF18A0"/>
    <w:rsid w:val="00DF6BC1"/>
    <w:rsid w:val="00E0268E"/>
    <w:rsid w:val="00E04442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71A15"/>
    <w:rsid w:val="00E775C1"/>
    <w:rsid w:val="00E83B2E"/>
    <w:rsid w:val="00E87BA8"/>
    <w:rsid w:val="00E91670"/>
    <w:rsid w:val="00E91E8D"/>
    <w:rsid w:val="00EA2AEF"/>
    <w:rsid w:val="00EA2BA4"/>
    <w:rsid w:val="00EB45BA"/>
    <w:rsid w:val="00EB4C5C"/>
    <w:rsid w:val="00EB5F8E"/>
    <w:rsid w:val="00EB62F1"/>
    <w:rsid w:val="00EC075A"/>
    <w:rsid w:val="00EC2F6F"/>
    <w:rsid w:val="00ED3335"/>
    <w:rsid w:val="00ED6A4C"/>
    <w:rsid w:val="00EE1A34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977B8"/>
    <w:rsid w:val="00FA0840"/>
    <w:rsid w:val="00FA4E9B"/>
    <w:rsid w:val="00FA6E5A"/>
    <w:rsid w:val="00FB01B6"/>
    <w:rsid w:val="00FB0E66"/>
    <w:rsid w:val="00FB196F"/>
    <w:rsid w:val="00FB3779"/>
    <w:rsid w:val="00FB64DC"/>
    <w:rsid w:val="00FC3A0D"/>
    <w:rsid w:val="00FD0401"/>
    <w:rsid w:val="00FD2E1D"/>
    <w:rsid w:val="00FE1CBC"/>
    <w:rsid w:val="00FE24B8"/>
    <w:rsid w:val="00FE3414"/>
    <w:rsid w:val="00FE3637"/>
    <w:rsid w:val="00FF0E1D"/>
    <w:rsid w:val="00FF46BD"/>
    <w:rsid w:val="00FF52B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7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7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0576-1C29-4F98-973F-CD327DF8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2025-01-31T15:13:00Z</dcterms:created>
  <dcterms:modified xsi:type="dcterms:W3CDTF">2025-05-20T13:08:00Z</dcterms:modified>
</cp:coreProperties>
</file>