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DA579C" w14:textId="7A1B6760" w:rsidR="00967198" w:rsidRPr="00967198" w:rsidRDefault="00F1771F" w:rsidP="00802FA5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030C07">
        <w:rPr>
          <w:rFonts w:ascii="Times New Roman" w:hAnsi="Times New Roman"/>
          <w:b/>
          <w:sz w:val="24"/>
          <w:szCs w:val="24"/>
          <w:u w:val="single"/>
        </w:rPr>
        <w:t>1.1</w:t>
      </w:r>
      <w:r w:rsidR="00570045">
        <w:rPr>
          <w:rFonts w:ascii="Times New Roman" w:hAnsi="Times New Roman"/>
          <w:b/>
          <w:sz w:val="24"/>
          <w:szCs w:val="24"/>
          <w:u w:val="single"/>
        </w:rPr>
        <w:t>81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1B009D">
        <w:rPr>
          <w:rFonts w:ascii="Times New Roman" w:hAnsi="Times New Roman"/>
          <w:b/>
          <w:sz w:val="24"/>
          <w:szCs w:val="24"/>
          <w:u w:val="single"/>
        </w:rPr>
        <w:t>20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1B009D">
        <w:rPr>
          <w:rFonts w:ascii="Times New Roman" w:hAnsi="Times New Roman"/>
          <w:b/>
          <w:sz w:val="24"/>
          <w:szCs w:val="24"/>
          <w:u w:val="single"/>
        </w:rPr>
        <w:t>JANEIRO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gramStart"/>
      <w:r w:rsidR="001B009D">
        <w:rPr>
          <w:rFonts w:ascii="Times New Roman" w:hAnsi="Times New Roman"/>
          <w:b/>
          <w:sz w:val="24"/>
          <w:szCs w:val="24"/>
          <w:u w:val="single"/>
        </w:rPr>
        <w:t>2025</w:t>
      </w:r>
      <w:proofErr w:type="gramEnd"/>
    </w:p>
    <w:bookmarkEnd w:id="0"/>
    <w:p w14:paraId="6C5FE338" w14:textId="77777777" w:rsidR="00967198" w:rsidRDefault="00967198" w:rsidP="00802FA5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</w:p>
    <w:p w14:paraId="5DCD5989" w14:textId="3C25A4D0" w:rsidR="00F30028" w:rsidRDefault="00E0268E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ADICIONAL</w:t>
      </w:r>
      <w:r w:rsidR="00707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F64">
        <w:rPr>
          <w:rFonts w:ascii="Times New Roman" w:hAnsi="Times New Roman"/>
          <w:b/>
          <w:bCs/>
          <w:sz w:val="24"/>
          <w:szCs w:val="24"/>
        </w:rPr>
        <w:tab/>
      </w:r>
      <w:r w:rsidR="00632A49">
        <w:rPr>
          <w:rFonts w:ascii="Times New Roman" w:hAnsi="Times New Roman"/>
          <w:b/>
          <w:bCs/>
          <w:sz w:val="24"/>
          <w:szCs w:val="24"/>
        </w:rPr>
        <w:t>ESPECIAL</w:t>
      </w:r>
      <w:r w:rsidR="00707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0A1D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F21FD1"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 xml:space="preserve"> NO ORÇAMENTO DO MUNICÍPIO DE CAMPO NOVO DE RONDÔNIA PARA O EXERCÍCIO DE 202</w:t>
      </w:r>
      <w:r w:rsidR="000D2E16">
        <w:rPr>
          <w:rFonts w:ascii="Times New Roman" w:hAnsi="Times New Roman"/>
          <w:b/>
          <w:bCs/>
          <w:sz w:val="24"/>
          <w:szCs w:val="24"/>
        </w:rPr>
        <w:t>5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661CA19B" w14:textId="77777777" w:rsidR="0061277F" w:rsidRPr="00D17A3A" w:rsidRDefault="0061277F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14:paraId="29F0C7EB" w14:textId="6C2146F2" w:rsidR="00967198" w:rsidRDefault="00CD6C26" w:rsidP="00802FA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PREFEIT</w:t>
      </w: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DO MUNICÍPIO DE CAMPO NOVO DE RONDÔNIA, no uso de suas atribuições legais, faz saber que a Câmara Municipal aprovou e eu sanciono e promulgo a seguinte Lei</w:t>
      </w:r>
      <w:r w:rsidR="00967198"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F82F221" w14:textId="2FE3409D" w:rsidR="00861DE8" w:rsidRDefault="00861DE8" w:rsidP="00AA783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01BF3DA" w14:textId="683C7FD1" w:rsidR="00861DE8" w:rsidRDefault="00861DE8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632A49">
        <w:rPr>
          <w:rFonts w:ascii="Times New Roman" w:hAnsi="Times New Roman"/>
          <w:sz w:val="24"/>
          <w:szCs w:val="24"/>
        </w:rPr>
        <w:t>Especial</w:t>
      </w:r>
      <w:r w:rsidR="00707F64"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E</w:t>
      </w:r>
      <w:r w:rsidR="00F21FD1">
        <w:rPr>
          <w:rFonts w:ascii="Times New Roman" w:hAnsi="Times New Roman"/>
          <w:sz w:val="24"/>
          <w:szCs w:val="24"/>
        </w:rPr>
        <w:t xml:space="preserve">xcesso de </w:t>
      </w:r>
      <w:r w:rsidR="00AA7832">
        <w:rPr>
          <w:rFonts w:ascii="Times New Roman" w:hAnsi="Times New Roman"/>
          <w:sz w:val="24"/>
          <w:szCs w:val="24"/>
        </w:rPr>
        <w:t>A</w:t>
      </w:r>
      <w:r w:rsidR="00F21FD1">
        <w:rPr>
          <w:rFonts w:ascii="Times New Roman" w:hAnsi="Times New Roman"/>
          <w:sz w:val="24"/>
          <w:szCs w:val="24"/>
        </w:rPr>
        <w:t>rrecadação</w:t>
      </w:r>
      <w:r w:rsidRPr="0065718C">
        <w:rPr>
          <w:rFonts w:ascii="Times New Roman" w:hAnsi="Times New Roman"/>
          <w:sz w:val="24"/>
          <w:szCs w:val="24"/>
        </w:rPr>
        <w:t xml:space="preserve"> </w:t>
      </w:r>
      <w:r w:rsidRPr="00A20BB7">
        <w:rPr>
          <w:rFonts w:ascii="Times New Roman" w:hAnsi="Times New Roman"/>
          <w:sz w:val="24"/>
          <w:szCs w:val="24"/>
        </w:rPr>
        <w:t xml:space="preserve">no valor de </w:t>
      </w:r>
      <w:r w:rsidR="00E27474" w:rsidRPr="00E27474">
        <w:rPr>
          <w:rFonts w:ascii="Times New Roman" w:hAnsi="Times New Roman"/>
          <w:b/>
          <w:sz w:val="24"/>
          <w:szCs w:val="24"/>
        </w:rPr>
        <w:t xml:space="preserve">R$ </w:t>
      </w:r>
      <w:r w:rsidR="00236DFB" w:rsidRPr="00236DFB">
        <w:rPr>
          <w:rFonts w:ascii="Times New Roman" w:hAnsi="Times New Roman"/>
          <w:b/>
          <w:sz w:val="24"/>
          <w:szCs w:val="24"/>
        </w:rPr>
        <w:t>1.8</w:t>
      </w:r>
      <w:r w:rsidR="00185526">
        <w:rPr>
          <w:rFonts w:ascii="Times New Roman" w:hAnsi="Times New Roman"/>
          <w:b/>
          <w:sz w:val="24"/>
          <w:szCs w:val="24"/>
        </w:rPr>
        <w:t>54.142,00</w:t>
      </w:r>
      <w:r w:rsidR="00236DFB" w:rsidRPr="00236DFB">
        <w:rPr>
          <w:rFonts w:ascii="Times New Roman" w:hAnsi="Times New Roman"/>
          <w:b/>
          <w:sz w:val="24"/>
          <w:szCs w:val="24"/>
        </w:rPr>
        <w:t xml:space="preserve"> (Um milhão</w:t>
      </w:r>
      <w:r w:rsidR="00185526">
        <w:rPr>
          <w:rFonts w:ascii="Times New Roman" w:hAnsi="Times New Roman"/>
          <w:b/>
          <w:sz w:val="24"/>
          <w:szCs w:val="24"/>
        </w:rPr>
        <w:t>,</w:t>
      </w:r>
      <w:r w:rsidR="00236DFB" w:rsidRPr="00236DFB">
        <w:rPr>
          <w:rFonts w:ascii="Times New Roman" w:hAnsi="Times New Roman"/>
          <w:b/>
          <w:sz w:val="24"/>
          <w:szCs w:val="24"/>
        </w:rPr>
        <w:t xml:space="preserve"> oitocentos e </w:t>
      </w:r>
      <w:r w:rsidR="00185526">
        <w:rPr>
          <w:rFonts w:ascii="Times New Roman" w:hAnsi="Times New Roman"/>
          <w:b/>
          <w:sz w:val="24"/>
          <w:szCs w:val="24"/>
        </w:rPr>
        <w:t>cinquenta e quatro mil e cento e quarenta e dois</w:t>
      </w:r>
      <w:r w:rsidR="00236DFB" w:rsidRPr="00236DFB">
        <w:rPr>
          <w:rFonts w:ascii="Times New Roman" w:hAnsi="Times New Roman"/>
          <w:b/>
          <w:sz w:val="24"/>
          <w:szCs w:val="24"/>
        </w:rPr>
        <w:t xml:space="preserve"> reais)</w:t>
      </w:r>
      <w:r w:rsidR="008F7820">
        <w:rPr>
          <w:rFonts w:ascii="Times New Roman" w:hAnsi="Times New Roman"/>
          <w:sz w:val="24"/>
          <w:szCs w:val="24"/>
        </w:rPr>
        <w:t xml:space="preserve">, </w:t>
      </w:r>
      <w:r w:rsidRPr="00A20BB7">
        <w:rPr>
          <w:rFonts w:ascii="Times New Roman" w:hAnsi="Times New Roman"/>
          <w:sz w:val="24"/>
          <w:szCs w:val="24"/>
        </w:rPr>
        <w:t xml:space="preserve">para atender </w:t>
      </w:r>
      <w:r>
        <w:rPr>
          <w:rFonts w:ascii="Times New Roman" w:hAnsi="Times New Roman"/>
          <w:sz w:val="24"/>
          <w:szCs w:val="24"/>
        </w:rPr>
        <w:t>ao desdobro da despesa especificada abaixo</w:t>
      </w:r>
      <w:r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792"/>
        <w:gridCol w:w="1400"/>
      </w:tblGrid>
      <w:tr w:rsidR="005D6F21" w:rsidRPr="005D6F21" w14:paraId="2BC865B5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1E3DF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FCE95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0B89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42032726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2898D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B3ED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4C70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7B7C30C8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BB11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41FB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2CFA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69E9A190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712D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AEC7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E38F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39243DB4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0F7E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2A1E" w14:textId="58488D2C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Saúde </w:t>
            </w:r>
            <w:r w:rsidR="00EE1A34"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 todos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79678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6FBA1C4F" w14:textId="77777777" w:rsidTr="005D6F21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00080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0DBD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dos Serviços de Atendimento Hospitalar e Ambulatorial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BB9F8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366862D0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EBE6" w14:textId="02920A6D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bookmarkStart w:id="1" w:name="_Hlk188021439"/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B14C" w14:textId="0DE3505E" w:rsidR="005D6F21" w:rsidRPr="005D6F21" w:rsidRDefault="006C5B47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Governo Federal referentes a Convênios e Instrumentos Congêneres vinculados à Saúde</w:t>
            </w:r>
          </w:p>
        </w:tc>
      </w:tr>
      <w:bookmarkEnd w:id="1"/>
      <w:tr w:rsidR="005D6F21" w:rsidRPr="005D6F21" w14:paraId="38E49163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93DC" w14:textId="7E489CB0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5D6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</w:t>
            </w:r>
            <w:r w:rsidR="006C0A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5801" w14:textId="1B387D7A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0C95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1.854.142,00</w:t>
            </w:r>
          </w:p>
        </w:tc>
      </w:tr>
    </w:tbl>
    <w:p w14:paraId="41C9BDF9" w14:textId="54B8983E" w:rsidR="00B310E1" w:rsidRDefault="00B310E1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18CE0726" w14:textId="1A6F747C" w:rsidR="00237D82" w:rsidRPr="00816073" w:rsidRDefault="0061277F" w:rsidP="00816073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C62D02"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DE588F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 w:rsidR="00C62D02"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>
        <w:rPr>
          <w:rFonts w:ascii="Times New Roman" w:hAnsi="Times New Roman"/>
          <w:sz w:val="24"/>
          <w:szCs w:val="24"/>
        </w:rPr>
        <w:t>r</w:t>
      </w:r>
      <w:r w:rsidR="00DE588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D07B44">
        <w:rPr>
          <w:rFonts w:ascii="Times New Roman" w:hAnsi="Times New Roman"/>
          <w:sz w:val="24"/>
          <w:szCs w:val="24"/>
        </w:rPr>
        <w:t>utilizada</w:t>
      </w:r>
      <w:r w:rsidR="00470491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a</w:t>
      </w:r>
      <w:r w:rsidR="00163763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seguinte </w:t>
      </w:r>
      <w:r w:rsidR="00D07B44">
        <w:rPr>
          <w:rFonts w:ascii="Times New Roman" w:hAnsi="Times New Roman"/>
          <w:sz w:val="24"/>
          <w:szCs w:val="24"/>
        </w:rPr>
        <w:t>fonte</w:t>
      </w:r>
      <w:r w:rsidRPr="0065718C">
        <w:rPr>
          <w:rFonts w:ascii="Times New Roman" w:hAnsi="Times New Roman"/>
          <w:sz w:val="24"/>
          <w:szCs w:val="24"/>
        </w:rPr>
        <w:t>:</w:t>
      </w:r>
    </w:p>
    <w:p w14:paraId="7C119735" w14:textId="77777777" w:rsidR="00F94F28" w:rsidRDefault="00F94F28" w:rsidP="00F94F28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Pr="00795192">
        <w:rPr>
          <w:rFonts w:ascii="Times New Roman" w:hAnsi="Times New Roman"/>
          <w:b/>
          <w:bCs/>
          <w:sz w:val="24"/>
          <w:szCs w:val="24"/>
        </w:rPr>
        <w:t>:</w:t>
      </w:r>
    </w:p>
    <w:p w14:paraId="1DB15529" w14:textId="5B147723" w:rsidR="00E04442" w:rsidRDefault="00E04442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E04442">
        <w:rPr>
          <w:rFonts w:ascii="Times New Roman" w:hAnsi="Times New Roman"/>
          <w:b/>
          <w:bCs/>
          <w:sz w:val="24"/>
          <w:szCs w:val="24"/>
        </w:rPr>
        <w:t xml:space="preserve">AG: 3564-5 </w:t>
      </w:r>
      <w:proofErr w:type="gramStart"/>
      <w:r w:rsidRPr="00E04442">
        <w:rPr>
          <w:rFonts w:ascii="Times New Roman" w:hAnsi="Times New Roman"/>
          <w:b/>
          <w:bCs/>
          <w:sz w:val="24"/>
          <w:szCs w:val="24"/>
        </w:rPr>
        <w:t>C/C:</w:t>
      </w:r>
      <w:proofErr w:type="gramEnd"/>
      <w:r w:rsidRPr="00E04442">
        <w:rPr>
          <w:rFonts w:ascii="Times New Roman" w:hAnsi="Times New Roman"/>
          <w:b/>
          <w:bCs/>
          <w:sz w:val="24"/>
          <w:szCs w:val="24"/>
        </w:rPr>
        <w:t>647019-4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04442">
        <w:rPr>
          <w:rFonts w:ascii="Times New Roman" w:hAnsi="Times New Roman"/>
          <w:b/>
          <w:bCs/>
          <w:sz w:val="24"/>
          <w:szCs w:val="24"/>
        </w:rPr>
        <w:t>Caixa Econômica</w:t>
      </w:r>
    </w:p>
    <w:p w14:paraId="7B192105" w14:textId="23A5761F" w:rsidR="0045539F" w:rsidRDefault="0045539F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Proposta:</w:t>
      </w:r>
      <w:r w:rsidRPr="0045539F">
        <w:rPr>
          <w:color w:val="000000"/>
          <w:shd w:val="clear" w:color="auto" w:fill="FFFFFF"/>
        </w:rPr>
        <w:t xml:space="preserve"> </w:t>
      </w:r>
      <w:r w:rsidRPr="0045539F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185526">
        <w:rPr>
          <w:rFonts w:ascii="Times New Roman" w:hAnsi="Times New Roman"/>
          <w:b/>
          <w:bCs/>
          <w:sz w:val="24"/>
          <w:szCs w:val="24"/>
        </w:rPr>
        <w:t>91147824002</w:t>
      </w:r>
    </w:p>
    <w:p w14:paraId="19F05722" w14:textId="25E25638" w:rsidR="00EC075A" w:rsidRDefault="00185526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Emenda: 40920002</w:t>
      </w:r>
    </w:p>
    <w:p w14:paraId="161143DA" w14:textId="42AFFEE1" w:rsidR="00185526" w:rsidRDefault="00185526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Convênio: 964630/2024/MS/CAIXA</w:t>
      </w:r>
    </w:p>
    <w:tbl>
      <w:tblPr>
        <w:tblW w:w="921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755"/>
      </w:tblGrid>
      <w:tr w:rsidR="00486ED4" w:rsidRPr="00C109F9" w14:paraId="4DB62A4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C369" w14:textId="77777777" w:rsidR="00486ED4" w:rsidRPr="006B42C9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4BF1" w14:textId="77777777" w:rsidR="00486ED4" w:rsidRPr="006B42C9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A6" w:rsidRPr="0012124D" w14:paraId="2897DD2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4AE8" w14:textId="4CCB7CF7" w:rsidR="003359A6" w:rsidRPr="0012124D" w:rsidRDefault="003359A6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FR:</w:t>
            </w:r>
            <w:proofErr w:type="gramEnd"/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1.6</w:t>
            </w:r>
            <w:r w:rsidR="005D6F2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31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="00D254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A19C" w14:textId="7C645033" w:rsidR="003359A6" w:rsidRPr="0012124D" w:rsidRDefault="00D2542E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D254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Transferências do Governo Federal referentes a Convênios e Instrumentos Congêneres vinculados à Saúde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             </w:t>
            </w:r>
            <w:r w:rsidR="001855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R</w:t>
            </w:r>
            <w:r w:rsidR="003359A6"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$ </w:t>
            </w:r>
            <w:r w:rsidR="00A44F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1.</w:t>
            </w:r>
            <w:r w:rsidR="0018552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854.142,00</w:t>
            </w:r>
          </w:p>
        </w:tc>
      </w:tr>
    </w:tbl>
    <w:p w14:paraId="1C0BFEEA" w14:textId="77777777" w:rsidR="003359A6" w:rsidRDefault="003359A6" w:rsidP="004407D4">
      <w:pPr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06AA6DBF" w14:textId="133F0DA2" w:rsidR="00FB3779" w:rsidRDefault="008C6854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28056F">
        <w:rPr>
          <w:rFonts w:ascii="Times New Roman" w:hAnsi="Times New Roman"/>
          <w:b/>
          <w:sz w:val="24"/>
          <w:szCs w:val="24"/>
        </w:rPr>
        <w:t>3</w:t>
      </w:r>
      <w:r w:rsidR="00F30028">
        <w:rPr>
          <w:rFonts w:ascii="Times New Roman" w:hAnsi="Times New Roman"/>
          <w:b/>
          <w:sz w:val="24"/>
          <w:szCs w:val="24"/>
        </w:rPr>
        <w:t xml:space="preserve">º </w:t>
      </w:r>
      <w:r w:rsidR="00F30028">
        <w:rPr>
          <w:rFonts w:ascii="Times New Roman" w:hAnsi="Times New Roman"/>
          <w:sz w:val="24"/>
          <w:szCs w:val="24"/>
        </w:rPr>
        <w:t>Esta Lei entrará em vigor na data de sua publicação</w:t>
      </w:r>
      <w:r w:rsidR="00CD6C26">
        <w:rPr>
          <w:rFonts w:ascii="Times New Roman" w:hAnsi="Times New Roman"/>
          <w:sz w:val="24"/>
          <w:szCs w:val="24"/>
        </w:rPr>
        <w:t>.</w:t>
      </w:r>
    </w:p>
    <w:p w14:paraId="682871EE" w14:textId="77777777" w:rsidR="00570045" w:rsidRDefault="00570045" w:rsidP="005700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72A7B018" w14:textId="77777777" w:rsidR="00570045" w:rsidRDefault="00570045" w:rsidP="00570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61B737E" w14:textId="77777777" w:rsidR="00570045" w:rsidRDefault="00570045" w:rsidP="00570045">
      <w:pPr>
        <w:tabs>
          <w:tab w:val="left" w:pos="603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Publicado no Mural de Editais no                                                                   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>Átrio da Prefeitura Municipal no                                                                    Átrio da Câmara Municipal no dia</w:t>
      </w:r>
      <w:r>
        <w:rPr>
          <w:rFonts w:ascii="Times New Roman" w:hAnsi="Times New Roman"/>
          <w:sz w:val="18"/>
          <w:szCs w:val="18"/>
        </w:rPr>
        <w:br/>
      </w:r>
      <w:proofErr w:type="spellStart"/>
      <w:r>
        <w:rPr>
          <w:rFonts w:ascii="Times New Roman" w:hAnsi="Times New Roman"/>
          <w:sz w:val="18"/>
          <w:szCs w:val="18"/>
        </w:rPr>
        <w:t>dia</w:t>
      </w:r>
      <w:proofErr w:type="spellEnd"/>
      <w:r>
        <w:rPr>
          <w:rFonts w:ascii="Times New Roman" w:hAnsi="Times New Roman"/>
          <w:sz w:val="18"/>
          <w:szCs w:val="18"/>
        </w:rPr>
        <w:t xml:space="preserve"> _______/_______/_________                                                                  _______/_______/___________</w:t>
      </w:r>
      <w:r>
        <w:rPr>
          <w:rFonts w:ascii="Times New Roman" w:hAnsi="Times New Roman"/>
          <w:sz w:val="18"/>
          <w:szCs w:val="18"/>
        </w:rPr>
        <w:br/>
        <w:t>Conforme Art. 87 da Lei Orgânica                                                               Conforme Art. 87 da Lei Orgânica</w:t>
      </w:r>
      <w:r>
        <w:rPr>
          <w:rFonts w:ascii="Times New Roman" w:hAnsi="Times New Roman"/>
          <w:sz w:val="18"/>
          <w:szCs w:val="18"/>
        </w:rPr>
        <w:br/>
        <w:t xml:space="preserve"> </w:t>
      </w:r>
      <w:r>
        <w:rPr>
          <w:rFonts w:ascii="Times New Roman" w:hAnsi="Times New Roman"/>
          <w:sz w:val="16"/>
          <w:szCs w:val="16"/>
        </w:rPr>
        <w:t>[Documento Assinado Eletronicamente]                                                                     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Sidney Alves Vieira</w:t>
      </w:r>
    </w:p>
    <w:p w14:paraId="062A7C79" w14:textId="77777777" w:rsidR="00570045" w:rsidRDefault="00570045" w:rsidP="00570045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14:paraId="26F5DD50" w14:textId="77777777" w:rsidR="00570045" w:rsidRPr="00373758" w:rsidRDefault="00570045" w:rsidP="00570045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61804D2" w14:textId="77777777" w:rsidR="0055572C" w:rsidRDefault="0055572C" w:rsidP="009C34D6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sectPr w:rsidR="0055572C" w:rsidSect="00F1771F">
      <w:headerReference w:type="default" r:id="rId9"/>
      <w:footerReference w:type="default" r:id="rId10"/>
      <w:pgSz w:w="11906" w:h="16838"/>
      <w:pgMar w:top="2694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28577" w14:textId="77777777" w:rsidR="00631A37" w:rsidRDefault="00631A37">
      <w:pPr>
        <w:spacing w:after="0" w:line="240" w:lineRule="auto"/>
      </w:pPr>
      <w:r>
        <w:separator/>
      </w:r>
    </w:p>
  </w:endnote>
  <w:endnote w:type="continuationSeparator" w:id="0">
    <w:p w14:paraId="2084378A" w14:textId="77777777" w:rsidR="00631A37" w:rsidRDefault="0063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EE31" w14:textId="081FE99F" w:rsidR="00B6224D" w:rsidRDefault="00DD7914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4580505A" wp14:editId="01006B4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976D6D" wp14:editId="47643E59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16EE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 xml:space="preserve">Av. Tancredo Neves, 2250 – Setor </w:t>
                          </w:r>
                          <w:proofErr w:type="gramStart"/>
                          <w:r w:rsidRPr="00BA389C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proofErr w:type="gramEnd"/>
                        </w:p>
                        <w:p w14:paraId="1B9D897F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05B0893C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608D69D5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2C220292" w14:textId="77777777" w:rsidR="00B6224D" w:rsidRDefault="00B6224D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66976D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" filled="f" stroked="f">
              <v:textbox>
                <w:txbxContent>
                  <w:p w14:paraId="3D9516EE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1B9D897F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05B0893C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608D69D5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2C220292" w14:textId="77777777" w:rsidR="00B6224D" w:rsidRDefault="00B6224D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4DDB8B" wp14:editId="7CDA366F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30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98D1D" w14:textId="72BE5C4E" w:rsidR="00B6224D" w:rsidRDefault="00DD7914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77EC4161" wp14:editId="706BCDAD">
          <wp:simplePos x="0" y="0"/>
          <wp:positionH relativeFrom="column">
            <wp:posOffset>4479925</wp:posOffset>
          </wp:positionH>
          <wp:positionV relativeFrom="paragraph">
            <wp:posOffset>47625</wp:posOffset>
          </wp:positionV>
          <wp:extent cx="1503680" cy="790575"/>
          <wp:effectExtent l="0" t="0" r="0" b="0"/>
          <wp:wrapNone/>
          <wp:docPr id="3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77E08" w14:textId="77777777" w:rsidR="00B6224D" w:rsidRDefault="00B6224D" w:rsidP="004935BC">
    <w:pPr>
      <w:pStyle w:val="Rodap"/>
    </w:pPr>
  </w:p>
  <w:p w14:paraId="14EAD359" w14:textId="77777777" w:rsidR="00B6224D" w:rsidRPr="00FF2410" w:rsidRDefault="00B6224D" w:rsidP="004935BC">
    <w:pPr>
      <w:pStyle w:val="Rodap"/>
    </w:pPr>
  </w:p>
  <w:p w14:paraId="0FBABA07" w14:textId="77777777" w:rsidR="00B6224D" w:rsidRDefault="00B6224D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D624C" w14:textId="77777777" w:rsidR="00631A37" w:rsidRDefault="00631A37">
      <w:pPr>
        <w:spacing w:after="0" w:line="240" w:lineRule="auto"/>
      </w:pPr>
      <w:r>
        <w:separator/>
      </w:r>
    </w:p>
  </w:footnote>
  <w:footnote w:type="continuationSeparator" w:id="0">
    <w:p w14:paraId="194AF3C3" w14:textId="77777777" w:rsidR="00631A37" w:rsidRDefault="0063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1CBB" w14:textId="59DE29E4" w:rsidR="00B6224D" w:rsidRDefault="00DD7914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033BF096" wp14:editId="54BFB70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30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7184A" w14:textId="77777777" w:rsidR="00B6224D" w:rsidRDefault="00B6224D" w:rsidP="004935BC">
    <w:pPr>
      <w:pStyle w:val="Cabealho"/>
      <w:jc w:val="center"/>
    </w:pPr>
  </w:p>
  <w:p w14:paraId="567B8727" w14:textId="77777777" w:rsidR="00B6224D" w:rsidRDefault="00B6224D" w:rsidP="004935BC">
    <w:pPr>
      <w:pStyle w:val="Cabealho"/>
      <w:jc w:val="center"/>
    </w:pPr>
  </w:p>
  <w:p w14:paraId="5BFCCCD1" w14:textId="77777777" w:rsidR="00B6224D" w:rsidRDefault="00B6224D" w:rsidP="004935BC">
    <w:pPr>
      <w:pStyle w:val="Cabealho"/>
      <w:jc w:val="center"/>
    </w:pPr>
  </w:p>
  <w:p w14:paraId="0C4A4C1D" w14:textId="77777777" w:rsidR="00B6224D" w:rsidRDefault="00B6224D" w:rsidP="004935BC">
    <w:pPr>
      <w:pStyle w:val="Cabealho"/>
      <w:jc w:val="center"/>
    </w:pPr>
  </w:p>
  <w:p w14:paraId="1956B460" w14:textId="29B69545" w:rsidR="00B6224D" w:rsidRPr="00E958AA" w:rsidRDefault="00DD7914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96B28" wp14:editId="6B6F5902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5451D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E0AE03" wp14:editId="3E10CBD4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F52A414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B6224D" w:rsidRPr="00254DE7">
      <w:rPr>
        <w:rFonts w:eastAsia="Arial Unicode MS" w:cs="Arial Unicode MS"/>
        <w:b/>
      </w:rPr>
      <w:t>PO</w:t>
    </w:r>
    <w:r w:rsidR="00B6224D" w:rsidRPr="00254DE7">
      <w:rPr>
        <w:rFonts w:eastAsia="Arial Unicode MS" w:cs="Aharoni"/>
        <w:b/>
      </w:rPr>
      <w:t>DER EXECUTIVO</w:t>
    </w:r>
    <w:r w:rsidR="00B6224D" w:rsidRPr="00E958AA">
      <w:rPr>
        <w:rFonts w:ascii="Corbel" w:eastAsia="Arial Unicode MS" w:hAnsi="Corbel" w:cs="Aharoni"/>
        <w:b/>
      </w:rPr>
      <w:br/>
    </w:r>
    <w:r w:rsidR="00B6224D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20AC9"/>
    <w:multiLevelType w:val="multilevel"/>
    <w:tmpl w:val="023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2D28"/>
    <w:rsid w:val="00003F86"/>
    <w:rsid w:val="00006812"/>
    <w:rsid w:val="00011672"/>
    <w:rsid w:val="00013CFA"/>
    <w:rsid w:val="0001736B"/>
    <w:rsid w:val="00017F27"/>
    <w:rsid w:val="00020703"/>
    <w:rsid w:val="0002287C"/>
    <w:rsid w:val="00027B8A"/>
    <w:rsid w:val="00030C07"/>
    <w:rsid w:val="0003191D"/>
    <w:rsid w:val="00033573"/>
    <w:rsid w:val="00034D82"/>
    <w:rsid w:val="000377B4"/>
    <w:rsid w:val="000379B3"/>
    <w:rsid w:val="00042D25"/>
    <w:rsid w:val="00047F94"/>
    <w:rsid w:val="00051A67"/>
    <w:rsid w:val="00057F83"/>
    <w:rsid w:val="00060FD5"/>
    <w:rsid w:val="00062B17"/>
    <w:rsid w:val="00065B7C"/>
    <w:rsid w:val="0007227F"/>
    <w:rsid w:val="0007276E"/>
    <w:rsid w:val="00073B8C"/>
    <w:rsid w:val="00076FD8"/>
    <w:rsid w:val="000777F5"/>
    <w:rsid w:val="00082297"/>
    <w:rsid w:val="000924EC"/>
    <w:rsid w:val="00095CD0"/>
    <w:rsid w:val="000A00D5"/>
    <w:rsid w:val="000B43D5"/>
    <w:rsid w:val="000B4D46"/>
    <w:rsid w:val="000B62E2"/>
    <w:rsid w:val="000C2102"/>
    <w:rsid w:val="000C373D"/>
    <w:rsid w:val="000C4543"/>
    <w:rsid w:val="000C5B86"/>
    <w:rsid w:val="000C5D1D"/>
    <w:rsid w:val="000D127E"/>
    <w:rsid w:val="000D2E16"/>
    <w:rsid w:val="000D3DDC"/>
    <w:rsid w:val="000D3F57"/>
    <w:rsid w:val="000D4C49"/>
    <w:rsid w:val="000D52B9"/>
    <w:rsid w:val="000E5F5F"/>
    <w:rsid w:val="000F484B"/>
    <w:rsid w:val="000F4ABA"/>
    <w:rsid w:val="000F5870"/>
    <w:rsid w:val="000F6788"/>
    <w:rsid w:val="000F6B58"/>
    <w:rsid w:val="0010292C"/>
    <w:rsid w:val="00105A82"/>
    <w:rsid w:val="001125F9"/>
    <w:rsid w:val="0012124D"/>
    <w:rsid w:val="0012425D"/>
    <w:rsid w:val="00131E01"/>
    <w:rsid w:val="00131E10"/>
    <w:rsid w:val="0014123B"/>
    <w:rsid w:val="00146DA1"/>
    <w:rsid w:val="00146F40"/>
    <w:rsid w:val="0014711D"/>
    <w:rsid w:val="0015157A"/>
    <w:rsid w:val="00152226"/>
    <w:rsid w:val="00152FB9"/>
    <w:rsid w:val="001549A8"/>
    <w:rsid w:val="00163763"/>
    <w:rsid w:val="00167E56"/>
    <w:rsid w:val="00176AB6"/>
    <w:rsid w:val="001820B6"/>
    <w:rsid w:val="0018311F"/>
    <w:rsid w:val="00183F78"/>
    <w:rsid w:val="0018473A"/>
    <w:rsid w:val="001853DE"/>
    <w:rsid w:val="00185526"/>
    <w:rsid w:val="00187003"/>
    <w:rsid w:val="001901CB"/>
    <w:rsid w:val="00191CD9"/>
    <w:rsid w:val="00194CC6"/>
    <w:rsid w:val="00195951"/>
    <w:rsid w:val="001A1199"/>
    <w:rsid w:val="001A253E"/>
    <w:rsid w:val="001A5920"/>
    <w:rsid w:val="001B009D"/>
    <w:rsid w:val="001B0CD9"/>
    <w:rsid w:val="001B1962"/>
    <w:rsid w:val="001B1B88"/>
    <w:rsid w:val="001B4092"/>
    <w:rsid w:val="001B68B0"/>
    <w:rsid w:val="001B7D12"/>
    <w:rsid w:val="001C049F"/>
    <w:rsid w:val="001D75FA"/>
    <w:rsid w:val="001E0033"/>
    <w:rsid w:val="001E0934"/>
    <w:rsid w:val="001E09C6"/>
    <w:rsid w:val="001E3750"/>
    <w:rsid w:val="001E733F"/>
    <w:rsid w:val="001F4E4F"/>
    <w:rsid w:val="001F7D1F"/>
    <w:rsid w:val="00200940"/>
    <w:rsid w:val="00201280"/>
    <w:rsid w:val="00204473"/>
    <w:rsid w:val="00204E3B"/>
    <w:rsid w:val="00205394"/>
    <w:rsid w:val="00215989"/>
    <w:rsid w:val="002173BE"/>
    <w:rsid w:val="00223C26"/>
    <w:rsid w:val="00223C95"/>
    <w:rsid w:val="00231709"/>
    <w:rsid w:val="00231763"/>
    <w:rsid w:val="002321E2"/>
    <w:rsid w:val="00232D0F"/>
    <w:rsid w:val="00233374"/>
    <w:rsid w:val="00235740"/>
    <w:rsid w:val="00236DFB"/>
    <w:rsid w:val="00237AEF"/>
    <w:rsid w:val="00237D82"/>
    <w:rsid w:val="002469C5"/>
    <w:rsid w:val="00251AFD"/>
    <w:rsid w:val="00251D89"/>
    <w:rsid w:val="00253966"/>
    <w:rsid w:val="002564FF"/>
    <w:rsid w:val="00260505"/>
    <w:rsid w:val="0026378D"/>
    <w:rsid w:val="00271A0B"/>
    <w:rsid w:val="00275E6C"/>
    <w:rsid w:val="0027626B"/>
    <w:rsid w:val="00277F85"/>
    <w:rsid w:val="0028056F"/>
    <w:rsid w:val="0028143C"/>
    <w:rsid w:val="00281701"/>
    <w:rsid w:val="00282194"/>
    <w:rsid w:val="00285583"/>
    <w:rsid w:val="0028714F"/>
    <w:rsid w:val="002873F9"/>
    <w:rsid w:val="002926B9"/>
    <w:rsid w:val="00293C3F"/>
    <w:rsid w:val="00296D7B"/>
    <w:rsid w:val="002A0754"/>
    <w:rsid w:val="002A11B7"/>
    <w:rsid w:val="002A21A6"/>
    <w:rsid w:val="002A4439"/>
    <w:rsid w:val="002A4C2A"/>
    <w:rsid w:val="002B119D"/>
    <w:rsid w:val="002B56EA"/>
    <w:rsid w:val="002C3376"/>
    <w:rsid w:val="002D26DA"/>
    <w:rsid w:val="002F1CC0"/>
    <w:rsid w:val="002F228A"/>
    <w:rsid w:val="00304515"/>
    <w:rsid w:val="00320612"/>
    <w:rsid w:val="00321141"/>
    <w:rsid w:val="0032232A"/>
    <w:rsid w:val="00322AD0"/>
    <w:rsid w:val="00332576"/>
    <w:rsid w:val="00332A7A"/>
    <w:rsid w:val="003359A6"/>
    <w:rsid w:val="00343032"/>
    <w:rsid w:val="003434A1"/>
    <w:rsid w:val="00347233"/>
    <w:rsid w:val="00347CFA"/>
    <w:rsid w:val="003607C5"/>
    <w:rsid w:val="00361ED2"/>
    <w:rsid w:val="00365A2A"/>
    <w:rsid w:val="00366073"/>
    <w:rsid w:val="003707EC"/>
    <w:rsid w:val="00372B21"/>
    <w:rsid w:val="00372F85"/>
    <w:rsid w:val="00373758"/>
    <w:rsid w:val="003855BB"/>
    <w:rsid w:val="00390C4F"/>
    <w:rsid w:val="003958D8"/>
    <w:rsid w:val="003A0827"/>
    <w:rsid w:val="003A0854"/>
    <w:rsid w:val="003B0469"/>
    <w:rsid w:val="003B269F"/>
    <w:rsid w:val="003B28B1"/>
    <w:rsid w:val="003B38E7"/>
    <w:rsid w:val="003C0543"/>
    <w:rsid w:val="003C254A"/>
    <w:rsid w:val="003C52A8"/>
    <w:rsid w:val="003C5B4F"/>
    <w:rsid w:val="003D36EB"/>
    <w:rsid w:val="003D724C"/>
    <w:rsid w:val="003D72E5"/>
    <w:rsid w:val="003E1484"/>
    <w:rsid w:val="003E1DEA"/>
    <w:rsid w:val="003E7884"/>
    <w:rsid w:val="00413EBD"/>
    <w:rsid w:val="0041690B"/>
    <w:rsid w:val="00417038"/>
    <w:rsid w:val="004174F4"/>
    <w:rsid w:val="00421292"/>
    <w:rsid w:val="00421F9C"/>
    <w:rsid w:val="00425449"/>
    <w:rsid w:val="00425938"/>
    <w:rsid w:val="0042602C"/>
    <w:rsid w:val="00431B1D"/>
    <w:rsid w:val="0044065B"/>
    <w:rsid w:val="004407D4"/>
    <w:rsid w:val="004500FA"/>
    <w:rsid w:val="00451CFB"/>
    <w:rsid w:val="00454BF8"/>
    <w:rsid w:val="0045539F"/>
    <w:rsid w:val="004564C8"/>
    <w:rsid w:val="0046241B"/>
    <w:rsid w:val="00467D6B"/>
    <w:rsid w:val="00470291"/>
    <w:rsid w:val="00470491"/>
    <w:rsid w:val="004748BA"/>
    <w:rsid w:val="00483726"/>
    <w:rsid w:val="0048394C"/>
    <w:rsid w:val="00483D74"/>
    <w:rsid w:val="00486D28"/>
    <w:rsid w:val="00486ED4"/>
    <w:rsid w:val="00490CCE"/>
    <w:rsid w:val="004935BC"/>
    <w:rsid w:val="004971FB"/>
    <w:rsid w:val="004A1A2C"/>
    <w:rsid w:val="004A363B"/>
    <w:rsid w:val="004A6D6A"/>
    <w:rsid w:val="004B0A15"/>
    <w:rsid w:val="004B6B6E"/>
    <w:rsid w:val="004C2214"/>
    <w:rsid w:val="004C28FB"/>
    <w:rsid w:val="004C3184"/>
    <w:rsid w:val="004C415E"/>
    <w:rsid w:val="004C456E"/>
    <w:rsid w:val="004D1AF6"/>
    <w:rsid w:val="004D5D30"/>
    <w:rsid w:val="004E030D"/>
    <w:rsid w:val="004E39FB"/>
    <w:rsid w:val="004E6628"/>
    <w:rsid w:val="004E766F"/>
    <w:rsid w:val="004F22E2"/>
    <w:rsid w:val="004F621A"/>
    <w:rsid w:val="00500A17"/>
    <w:rsid w:val="00502829"/>
    <w:rsid w:val="00505AF7"/>
    <w:rsid w:val="005067EB"/>
    <w:rsid w:val="005148A4"/>
    <w:rsid w:val="005261E2"/>
    <w:rsid w:val="0053152F"/>
    <w:rsid w:val="00534C27"/>
    <w:rsid w:val="0053750C"/>
    <w:rsid w:val="00540D48"/>
    <w:rsid w:val="005411E8"/>
    <w:rsid w:val="00550545"/>
    <w:rsid w:val="0055572C"/>
    <w:rsid w:val="005564D5"/>
    <w:rsid w:val="00557A2A"/>
    <w:rsid w:val="005647AD"/>
    <w:rsid w:val="00570045"/>
    <w:rsid w:val="00570F6C"/>
    <w:rsid w:val="00580962"/>
    <w:rsid w:val="00581E26"/>
    <w:rsid w:val="00585790"/>
    <w:rsid w:val="0058704C"/>
    <w:rsid w:val="00591E98"/>
    <w:rsid w:val="005920F1"/>
    <w:rsid w:val="005934CA"/>
    <w:rsid w:val="00594F02"/>
    <w:rsid w:val="005976B3"/>
    <w:rsid w:val="005A3A22"/>
    <w:rsid w:val="005A4124"/>
    <w:rsid w:val="005A4CDF"/>
    <w:rsid w:val="005A5258"/>
    <w:rsid w:val="005A5B2A"/>
    <w:rsid w:val="005B12A2"/>
    <w:rsid w:val="005B3360"/>
    <w:rsid w:val="005B48DB"/>
    <w:rsid w:val="005C41D7"/>
    <w:rsid w:val="005D21BF"/>
    <w:rsid w:val="005D2B54"/>
    <w:rsid w:val="005D3D45"/>
    <w:rsid w:val="005D52BA"/>
    <w:rsid w:val="005D6F21"/>
    <w:rsid w:val="005E0659"/>
    <w:rsid w:val="005E28F0"/>
    <w:rsid w:val="005E7A45"/>
    <w:rsid w:val="005F63C7"/>
    <w:rsid w:val="00603642"/>
    <w:rsid w:val="00603CD6"/>
    <w:rsid w:val="00606D79"/>
    <w:rsid w:val="00610A32"/>
    <w:rsid w:val="006118AC"/>
    <w:rsid w:val="0061277F"/>
    <w:rsid w:val="006154C0"/>
    <w:rsid w:val="00616A43"/>
    <w:rsid w:val="00621663"/>
    <w:rsid w:val="00631A37"/>
    <w:rsid w:val="00632A49"/>
    <w:rsid w:val="0065030A"/>
    <w:rsid w:val="006544C6"/>
    <w:rsid w:val="00654FA7"/>
    <w:rsid w:val="00657B48"/>
    <w:rsid w:val="00657E31"/>
    <w:rsid w:val="0067182D"/>
    <w:rsid w:val="00674961"/>
    <w:rsid w:val="00674B10"/>
    <w:rsid w:val="0069468E"/>
    <w:rsid w:val="006947D4"/>
    <w:rsid w:val="006A360B"/>
    <w:rsid w:val="006A39C4"/>
    <w:rsid w:val="006A490A"/>
    <w:rsid w:val="006A6473"/>
    <w:rsid w:val="006A66F7"/>
    <w:rsid w:val="006A7F77"/>
    <w:rsid w:val="006B1709"/>
    <w:rsid w:val="006B42C9"/>
    <w:rsid w:val="006B56B1"/>
    <w:rsid w:val="006B6008"/>
    <w:rsid w:val="006C0A62"/>
    <w:rsid w:val="006C13B1"/>
    <w:rsid w:val="006C580B"/>
    <w:rsid w:val="006C5B47"/>
    <w:rsid w:val="006C5F34"/>
    <w:rsid w:val="006D05F0"/>
    <w:rsid w:val="006D2804"/>
    <w:rsid w:val="006D2A01"/>
    <w:rsid w:val="006D48C3"/>
    <w:rsid w:val="006E4A89"/>
    <w:rsid w:val="006E7C79"/>
    <w:rsid w:val="006F07C7"/>
    <w:rsid w:val="006F1398"/>
    <w:rsid w:val="006F48D8"/>
    <w:rsid w:val="006F7292"/>
    <w:rsid w:val="007013E2"/>
    <w:rsid w:val="00701E1B"/>
    <w:rsid w:val="00705606"/>
    <w:rsid w:val="00707777"/>
    <w:rsid w:val="00707F64"/>
    <w:rsid w:val="00717723"/>
    <w:rsid w:val="007208CD"/>
    <w:rsid w:val="0072379C"/>
    <w:rsid w:val="0072452A"/>
    <w:rsid w:val="00734B37"/>
    <w:rsid w:val="007428DC"/>
    <w:rsid w:val="00746331"/>
    <w:rsid w:val="0075368A"/>
    <w:rsid w:val="00760A1D"/>
    <w:rsid w:val="00775066"/>
    <w:rsid w:val="00780F7B"/>
    <w:rsid w:val="007844CF"/>
    <w:rsid w:val="00794F7A"/>
    <w:rsid w:val="00797FF9"/>
    <w:rsid w:val="007A1A0E"/>
    <w:rsid w:val="007B0540"/>
    <w:rsid w:val="007B0FC9"/>
    <w:rsid w:val="007B45DA"/>
    <w:rsid w:val="007B5082"/>
    <w:rsid w:val="007B6EBF"/>
    <w:rsid w:val="007B77E3"/>
    <w:rsid w:val="007C5E5F"/>
    <w:rsid w:val="007C6F66"/>
    <w:rsid w:val="007C71DC"/>
    <w:rsid w:val="007D3E37"/>
    <w:rsid w:val="007D6282"/>
    <w:rsid w:val="007E1AA0"/>
    <w:rsid w:val="007E3CD3"/>
    <w:rsid w:val="007E6AB3"/>
    <w:rsid w:val="007E79C5"/>
    <w:rsid w:val="007E7C8E"/>
    <w:rsid w:val="007F35F6"/>
    <w:rsid w:val="007F7B34"/>
    <w:rsid w:val="00801ABE"/>
    <w:rsid w:val="00802C39"/>
    <w:rsid w:val="00802FA5"/>
    <w:rsid w:val="008065DC"/>
    <w:rsid w:val="0080703F"/>
    <w:rsid w:val="00810496"/>
    <w:rsid w:val="00812BD0"/>
    <w:rsid w:val="00815A5E"/>
    <w:rsid w:val="00815CD5"/>
    <w:rsid w:val="00816073"/>
    <w:rsid w:val="00822792"/>
    <w:rsid w:val="00823955"/>
    <w:rsid w:val="008273AA"/>
    <w:rsid w:val="00827F11"/>
    <w:rsid w:val="0083450C"/>
    <w:rsid w:val="00836155"/>
    <w:rsid w:val="00844C0A"/>
    <w:rsid w:val="00846101"/>
    <w:rsid w:val="00850715"/>
    <w:rsid w:val="00850E6E"/>
    <w:rsid w:val="00851C7A"/>
    <w:rsid w:val="00854890"/>
    <w:rsid w:val="00861DE8"/>
    <w:rsid w:val="008628BC"/>
    <w:rsid w:val="00863FBC"/>
    <w:rsid w:val="00864411"/>
    <w:rsid w:val="00866B2D"/>
    <w:rsid w:val="008713FD"/>
    <w:rsid w:val="008743B5"/>
    <w:rsid w:val="00875F78"/>
    <w:rsid w:val="00881537"/>
    <w:rsid w:val="00887235"/>
    <w:rsid w:val="008901F2"/>
    <w:rsid w:val="008A22F6"/>
    <w:rsid w:val="008A7084"/>
    <w:rsid w:val="008B210C"/>
    <w:rsid w:val="008B48F9"/>
    <w:rsid w:val="008B54B9"/>
    <w:rsid w:val="008C037C"/>
    <w:rsid w:val="008C208B"/>
    <w:rsid w:val="008C6854"/>
    <w:rsid w:val="008D226C"/>
    <w:rsid w:val="008D7BEC"/>
    <w:rsid w:val="008E579A"/>
    <w:rsid w:val="008F00FA"/>
    <w:rsid w:val="008F1DF4"/>
    <w:rsid w:val="008F3E2C"/>
    <w:rsid w:val="008F768E"/>
    <w:rsid w:val="008F7820"/>
    <w:rsid w:val="0091067D"/>
    <w:rsid w:val="00914BE0"/>
    <w:rsid w:val="009161B2"/>
    <w:rsid w:val="00917E04"/>
    <w:rsid w:val="009204E4"/>
    <w:rsid w:val="00920734"/>
    <w:rsid w:val="00922469"/>
    <w:rsid w:val="00922DA1"/>
    <w:rsid w:val="00926191"/>
    <w:rsid w:val="00937E90"/>
    <w:rsid w:val="00940410"/>
    <w:rsid w:val="0094054E"/>
    <w:rsid w:val="00941E0F"/>
    <w:rsid w:val="00943937"/>
    <w:rsid w:val="009462AA"/>
    <w:rsid w:val="009473E7"/>
    <w:rsid w:val="00947B52"/>
    <w:rsid w:val="009525EB"/>
    <w:rsid w:val="009529A9"/>
    <w:rsid w:val="009559C8"/>
    <w:rsid w:val="0095779E"/>
    <w:rsid w:val="00960049"/>
    <w:rsid w:val="00960E82"/>
    <w:rsid w:val="0096203D"/>
    <w:rsid w:val="00967198"/>
    <w:rsid w:val="0096754A"/>
    <w:rsid w:val="00976A34"/>
    <w:rsid w:val="00990DFE"/>
    <w:rsid w:val="00991C63"/>
    <w:rsid w:val="009959C8"/>
    <w:rsid w:val="009A409E"/>
    <w:rsid w:val="009A4249"/>
    <w:rsid w:val="009B442E"/>
    <w:rsid w:val="009B579B"/>
    <w:rsid w:val="009B73A2"/>
    <w:rsid w:val="009C00A0"/>
    <w:rsid w:val="009C34D6"/>
    <w:rsid w:val="009C52A9"/>
    <w:rsid w:val="009D08CD"/>
    <w:rsid w:val="009D2F24"/>
    <w:rsid w:val="009D4E46"/>
    <w:rsid w:val="009D5F97"/>
    <w:rsid w:val="009E1450"/>
    <w:rsid w:val="009F23D9"/>
    <w:rsid w:val="009F68A6"/>
    <w:rsid w:val="00A01197"/>
    <w:rsid w:val="00A1261F"/>
    <w:rsid w:val="00A13CED"/>
    <w:rsid w:val="00A24520"/>
    <w:rsid w:val="00A246AF"/>
    <w:rsid w:val="00A25C96"/>
    <w:rsid w:val="00A25D84"/>
    <w:rsid w:val="00A26F7A"/>
    <w:rsid w:val="00A3645C"/>
    <w:rsid w:val="00A40E31"/>
    <w:rsid w:val="00A425A0"/>
    <w:rsid w:val="00A43E36"/>
    <w:rsid w:val="00A44FEF"/>
    <w:rsid w:val="00A46555"/>
    <w:rsid w:val="00A47218"/>
    <w:rsid w:val="00A47A41"/>
    <w:rsid w:val="00A51411"/>
    <w:rsid w:val="00A572E1"/>
    <w:rsid w:val="00A57F96"/>
    <w:rsid w:val="00A61481"/>
    <w:rsid w:val="00A62D3A"/>
    <w:rsid w:val="00A635A0"/>
    <w:rsid w:val="00A6368D"/>
    <w:rsid w:val="00A63CE0"/>
    <w:rsid w:val="00A65AE8"/>
    <w:rsid w:val="00A679FD"/>
    <w:rsid w:val="00A70FAA"/>
    <w:rsid w:val="00A7636B"/>
    <w:rsid w:val="00A767D2"/>
    <w:rsid w:val="00A8397E"/>
    <w:rsid w:val="00A871C2"/>
    <w:rsid w:val="00A87688"/>
    <w:rsid w:val="00A9044E"/>
    <w:rsid w:val="00A94ACE"/>
    <w:rsid w:val="00AA2B67"/>
    <w:rsid w:val="00AA356D"/>
    <w:rsid w:val="00AA3A86"/>
    <w:rsid w:val="00AA5EFE"/>
    <w:rsid w:val="00AA7832"/>
    <w:rsid w:val="00AB1114"/>
    <w:rsid w:val="00AB1DAB"/>
    <w:rsid w:val="00AB7751"/>
    <w:rsid w:val="00AE1975"/>
    <w:rsid w:val="00AE3754"/>
    <w:rsid w:val="00AE6821"/>
    <w:rsid w:val="00AE7791"/>
    <w:rsid w:val="00AF3A64"/>
    <w:rsid w:val="00AF5AEC"/>
    <w:rsid w:val="00AF705A"/>
    <w:rsid w:val="00B021CA"/>
    <w:rsid w:val="00B10FFF"/>
    <w:rsid w:val="00B12ABD"/>
    <w:rsid w:val="00B1584A"/>
    <w:rsid w:val="00B25C5C"/>
    <w:rsid w:val="00B310E1"/>
    <w:rsid w:val="00B313CF"/>
    <w:rsid w:val="00B3170F"/>
    <w:rsid w:val="00B31A21"/>
    <w:rsid w:val="00B35341"/>
    <w:rsid w:val="00B408F4"/>
    <w:rsid w:val="00B45798"/>
    <w:rsid w:val="00B45F09"/>
    <w:rsid w:val="00B56D2B"/>
    <w:rsid w:val="00B6224D"/>
    <w:rsid w:val="00B63810"/>
    <w:rsid w:val="00B64DCB"/>
    <w:rsid w:val="00B654F5"/>
    <w:rsid w:val="00B66776"/>
    <w:rsid w:val="00B81831"/>
    <w:rsid w:val="00B81DDC"/>
    <w:rsid w:val="00B831B0"/>
    <w:rsid w:val="00B842CD"/>
    <w:rsid w:val="00B85964"/>
    <w:rsid w:val="00B90299"/>
    <w:rsid w:val="00B931E2"/>
    <w:rsid w:val="00B94BC4"/>
    <w:rsid w:val="00BA4748"/>
    <w:rsid w:val="00BA57D4"/>
    <w:rsid w:val="00BA7334"/>
    <w:rsid w:val="00BB0EC4"/>
    <w:rsid w:val="00BB4E92"/>
    <w:rsid w:val="00BB6822"/>
    <w:rsid w:val="00BD190C"/>
    <w:rsid w:val="00BD4811"/>
    <w:rsid w:val="00BE60CA"/>
    <w:rsid w:val="00BE681A"/>
    <w:rsid w:val="00BF0B34"/>
    <w:rsid w:val="00BF26E8"/>
    <w:rsid w:val="00BF4641"/>
    <w:rsid w:val="00BF7A7B"/>
    <w:rsid w:val="00C05A6A"/>
    <w:rsid w:val="00C0756A"/>
    <w:rsid w:val="00C07989"/>
    <w:rsid w:val="00C07A26"/>
    <w:rsid w:val="00C109F9"/>
    <w:rsid w:val="00C12865"/>
    <w:rsid w:val="00C128C2"/>
    <w:rsid w:val="00C22E18"/>
    <w:rsid w:val="00C23A01"/>
    <w:rsid w:val="00C23D64"/>
    <w:rsid w:val="00C34425"/>
    <w:rsid w:val="00C43CF4"/>
    <w:rsid w:val="00C448C5"/>
    <w:rsid w:val="00C44BB6"/>
    <w:rsid w:val="00C455D1"/>
    <w:rsid w:val="00C45C9A"/>
    <w:rsid w:val="00C57065"/>
    <w:rsid w:val="00C62D02"/>
    <w:rsid w:val="00C67EE0"/>
    <w:rsid w:val="00C71AEE"/>
    <w:rsid w:val="00C81856"/>
    <w:rsid w:val="00C85A51"/>
    <w:rsid w:val="00C94EB4"/>
    <w:rsid w:val="00C94F7C"/>
    <w:rsid w:val="00CA0180"/>
    <w:rsid w:val="00CA1867"/>
    <w:rsid w:val="00CA1CE0"/>
    <w:rsid w:val="00CA5C5B"/>
    <w:rsid w:val="00CB31B5"/>
    <w:rsid w:val="00CB5FE0"/>
    <w:rsid w:val="00CC29B6"/>
    <w:rsid w:val="00CC79DE"/>
    <w:rsid w:val="00CD022E"/>
    <w:rsid w:val="00CD6C26"/>
    <w:rsid w:val="00CE04F8"/>
    <w:rsid w:val="00CE2024"/>
    <w:rsid w:val="00CE6F0C"/>
    <w:rsid w:val="00CF17D5"/>
    <w:rsid w:val="00CF5E2D"/>
    <w:rsid w:val="00D00F39"/>
    <w:rsid w:val="00D04AD2"/>
    <w:rsid w:val="00D0756F"/>
    <w:rsid w:val="00D07B44"/>
    <w:rsid w:val="00D130AE"/>
    <w:rsid w:val="00D1471E"/>
    <w:rsid w:val="00D14C37"/>
    <w:rsid w:val="00D170EA"/>
    <w:rsid w:val="00D203A3"/>
    <w:rsid w:val="00D2542E"/>
    <w:rsid w:val="00D26081"/>
    <w:rsid w:val="00D276CE"/>
    <w:rsid w:val="00D3226B"/>
    <w:rsid w:val="00D3376D"/>
    <w:rsid w:val="00D3581A"/>
    <w:rsid w:val="00D44AAA"/>
    <w:rsid w:val="00D527EA"/>
    <w:rsid w:val="00D545BB"/>
    <w:rsid w:val="00D5736E"/>
    <w:rsid w:val="00D61BDA"/>
    <w:rsid w:val="00D63BF9"/>
    <w:rsid w:val="00D758CD"/>
    <w:rsid w:val="00D76209"/>
    <w:rsid w:val="00D8221B"/>
    <w:rsid w:val="00D923BF"/>
    <w:rsid w:val="00D94AA7"/>
    <w:rsid w:val="00DA62F4"/>
    <w:rsid w:val="00DA6367"/>
    <w:rsid w:val="00DA6D40"/>
    <w:rsid w:val="00DB150A"/>
    <w:rsid w:val="00DC2D96"/>
    <w:rsid w:val="00DC2ED2"/>
    <w:rsid w:val="00DC722E"/>
    <w:rsid w:val="00DD01BD"/>
    <w:rsid w:val="00DD4F9E"/>
    <w:rsid w:val="00DD7914"/>
    <w:rsid w:val="00DE588F"/>
    <w:rsid w:val="00DF18A0"/>
    <w:rsid w:val="00DF6BC1"/>
    <w:rsid w:val="00E0268E"/>
    <w:rsid w:val="00E04442"/>
    <w:rsid w:val="00E07F8F"/>
    <w:rsid w:val="00E12455"/>
    <w:rsid w:val="00E1385B"/>
    <w:rsid w:val="00E14C4E"/>
    <w:rsid w:val="00E14E89"/>
    <w:rsid w:val="00E21297"/>
    <w:rsid w:val="00E214DD"/>
    <w:rsid w:val="00E22334"/>
    <w:rsid w:val="00E22678"/>
    <w:rsid w:val="00E27474"/>
    <w:rsid w:val="00E318AB"/>
    <w:rsid w:val="00E3348B"/>
    <w:rsid w:val="00E33F5F"/>
    <w:rsid w:val="00E43787"/>
    <w:rsid w:val="00E46818"/>
    <w:rsid w:val="00E46994"/>
    <w:rsid w:val="00E51267"/>
    <w:rsid w:val="00E5127B"/>
    <w:rsid w:val="00E53C00"/>
    <w:rsid w:val="00E5549F"/>
    <w:rsid w:val="00E61124"/>
    <w:rsid w:val="00E6206E"/>
    <w:rsid w:val="00E62F27"/>
    <w:rsid w:val="00E71A15"/>
    <w:rsid w:val="00E775C1"/>
    <w:rsid w:val="00E83B2E"/>
    <w:rsid w:val="00E87BA8"/>
    <w:rsid w:val="00E91670"/>
    <w:rsid w:val="00E91E8D"/>
    <w:rsid w:val="00EA2AEF"/>
    <w:rsid w:val="00EA2BA4"/>
    <w:rsid w:val="00EB45BA"/>
    <w:rsid w:val="00EB4C5C"/>
    <w:rsid w:val="00EB5F8E"/>
    <w:rsid w:val="00EB62F1"/>
    <w:rsid w:val="00EC075A"/>
    <w:rsid w:val="00EC2F6F"/>
    <w:rsid w:val="00ED3335"/>
    <w:rsid w:val="00ED6A4C"/>
    <w:rsid w:val="00EE1A34"/>
    <w:rsid w:val="00EE1F36"/>
    <w:rsid w:val="00EE398D"/>
    <w:rsid w:val="00EF4E75"/>
    <w:rsid w:val="00F00455"/>
    <w:rsid w:val="00F0289D"/>
    <w:rsid w:val="00F074D6"/>
    <w:rsid w:val="00F0773D"/>
    <w:rsid w:val="00F11829"/>
    <w:rsid w:val="00F124B8"/>
    <w:rsid w:val="00F14F7D"/>
    <w:rsid w:val="00F1771F"/>
    <w:rsid w:val="00F200BE"/>
    <w:rsid w:val="00F21465"/>
    <w:rsid w:val="00F21FD1"/>
    <w:rsid w:val="00F2451A"/>
    <w:rsid w:val="00F24799"/>
    <w:rsid w:val="00F30028"/>
    <w:rsid w:val="00F31F2B"/>
    <w:rsid w:val="00F37DD2"/>
    <w:rsid w:val="00F433FC"/>
    <w:rsid w:val="00F55749"/>
    <w:rsid w:val="00F57196"/>
    <w:rsid w:val="00F67ADB"/>
    <w:rsid w:val="00F738B4"/>
    <w:rsid w:val="00F81C63"/>
    <w:rsid w:val="00F831E7"/>
    <w:rsid w:val="00F94369"/>
    <w:rsid w:val="00F94F28"/>
    <w:rsid w:val="00FA0840"/>
    <w:rsid w:val="00FA4E9B"/>
    <w:rsid w:val="00FA6E5A"/>
    <w:rsid w:val="00FB01B6"/>
    <w:rsid w:val="00FB0E66"/>
    <w:rsid w:val="00FB196F"/>
    <w:rsid w:val="00FB3779"/>
    <w:rsid w:val="00FB64DC"/>
    <w:rsid w:val="00FC3A0D"/>
    <w:rsid w:val="00FD0401"/>
    <w:rsid w:val="00FD2E1D"/>
    <w:rsid w:val="00FE1CBC"/>
    <w:rsid w:val="00FE24B8"/>
    <w:rsid w:val="00FE3414"/>
    <w:rsid w:val="00FE3637"/>
    <w:rsid w:val="00FF0E1D"/>
    <w:rsid w:val="00FF46BD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9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009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9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009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37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32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7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64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4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B629-21AB-4D60-8EB9-3D659285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2020-07-23T12:44:00Z</cp:lastPrinted>
  <dcterms:created xsi:type="dcterms:W3CDTF">2025-01-31T15:21:00Z</dcterms:created>
  <dcterms:modified xsi:type="dcterms:W3CDTF">2025-05-20T16:50:00Z</dcterms:modified>
</cp:coreProperties>
</file>