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DA579C" w14:textId="14563248" w:rsidR="00967198" w:rsidRPr="00967198" w:rsidRDefault="00F1771F" w:rsidP="00802FA5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CB38EC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1B5637">
        <w:rPr>
          <w:rFonts w:ascii="Times New Roman" w:hAnsi="Times New Roman"/>
          <w:b/>
          <w:sz w:val="24"/>
          <w:szCs w:val="24"/>
          <w:u w:val="single"/>
        </w:rPr>
        <w:t>82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1B5637">
        <w:rPr>
          <w:rFonts w:ascii="Times New Roman" w:hAnsi="Times New Roman"/>
          <w:b/>
          <w:sz w:val="24"/>
          <w:szCs w:val="24"/>
          <w:u w:val="single"/>
        </w:rPr>
        <w:t>25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001FCE">
        <w:rPr>
          <w:rFonts w:ascii="Times New Roman" w:hAnsi="Times New Roman"/>
          <w:b/>
          <w:sz w:val="24"/>
          <w:szCs w:val="24"/>
          <w:u w:val="single"/>
        </w:rPr>
        <w:t>FEVEREIRO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001FCE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3C25A4D0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09BE5B34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C226DC" w:rsidRPr="00C226DC">
        <w:rPr>
          <w:rFonts w:ascii="Times New Roman" w:hAnsi="Times New Roman"/>
          <w:b/>
          <w:bCs/>
          <w:sz w:val="24"/>
          <w:szCs w:val="24"/>
        </w:rPr>
        <w:t>2.105.353,51</w:t>
      </w:r>
      <w:r w:rsidR="00C226DC" w:rsidRPr="00C226DC">
        <w:rPr>
          <w:rFonts w:ascii="Times New Roman" w:hAnsi="Times New Roman"/>
          <w:b/>
          <w:sz w:val="24"/>
          <w:szCs w:val="24"/>
        </w:rPr>
        <w:t> (dois milhões cento e cinco mil trezentos e cinquenta e três reais e cinquenta e um centavos)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"/>
        <w:gridCol w:w="5625"/>
        <w:gridCol w:w="363"/>
        <w:gridCol w:w="1220"/>
        <w:gridCol w:w="816"/>
      </w:tblGrid>
      <w:tr w:rsidR="004B1498" w:rsidRPr="004B1498" w14:paraId="5BAEC3FE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F5DD3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4E88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8568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3F25651D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BF9D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C9CC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4FD4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0A137554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CEFF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CEBA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70FD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10F9B933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BBB5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DE54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129B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2B4F69EE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29ACA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193E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1B8A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28AD5757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9F69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51B8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Construção de Pontes e Bueiros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B9C3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498" w:rsidRPr="004B1498" w14:paraId="6F470C60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74DB" w14:textId="32C6D60E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BDA4" w14:textId="4D08CEBE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B14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Convênios ou Instrumentos Congêneres dos Estados</w:t>
            </w:r>
          </w:p>
        </w:tc>
      </w:tr>
      <w:tr w:rsidR="004B1498" w:rsidRPr="004B1498" w14:paraId="2611ED9C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A9E0" w14:textId="5DD8B178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B1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4B1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4B1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.90.39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B889" w14:textId="77777777" w:rsidR="004B1498" w:rsidRPr="004B1498" w:rsidRDefault="004B1498" w:rsidP="004B14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4885" w14:textId="77777777" w:rsidR="004B1498" w:rsidRPr="004B1498" w:rsidRDefault="004B1498" w:rsidP="004B149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B1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1.000.000,00</w:t>
            </w:r>
          </w:p>
        </w:tc>
      </w:tr>
      <w:tr w:rsidR="008950F3" w:rsidRPr="00CB6CDD" w14:paraId="04E6688F" w14:textId="77777777" w:rsidTr="008950F3">
        <w:trPr>
          <w:gridAfter w:val="1"/>
          <w:wAfter w:w="848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6391" w14:textId="6FA89268" w:rsidR="00CB6CDD" w:rsidRPr="00CB6CDD" w:rsidRDefault="00CB6CDD" w:rsidP="00CB6CD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CB6C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CB6C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CB6C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.90.30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9B40" w14:textId="77777777" w:rsidR="00CB6CDD" w:rsidRPr="00CB6CDD" w:rsidRDefault="00CB6CDD" w:rsidP="00CB6CD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6C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BD78" w14:textId="77777777" w:rsidR="00CB6CDD" w:rsidRPr="00CB6CDD" w:rsidRDefault="00CB6CDD" w:rsidP="00CB6CD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6C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1.000.000,00</w:t>
            </w:r>
          </w:p>
        </w:tc>
      </w:tr>
      <w:tr w:rsidR="008950F3" w:rsidRPr="008950F3" w14:paraId="1E998FEC" w14:textId="77777777" w:rsidTr="008950F3">
        <w:trPr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98CC" w14:textId="77777777" w:rsidR="008950F3" w:rsidRPr="008950F3" w:rsidRDefault="008950F3" w:rsidP="008950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5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8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9329" w14:textId="77777777" w:rsidR="008950F3" w:rsidRPr="008950F3" w:rsidRDefault="008950F3" w:rsidP="008950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95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8950F3" w:rsidRPr="008950F3" w14:paraId="23514656" w14:textId="77777777" w:rsidTr="008950F3">
        <w:trPr>
          <w:gridAfter w:val="1"/>
          <w:wAfter w:w="848" w:type="dxa"/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0650" w14:textId="379DD195" w:rsidR="008950F3" w:rsidRPr="008950F3" w:rsidRDefault="008950F3" w:rsidP="008950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95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895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895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.90.30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D9AB" w14:textId="77777777" w:rsidR="008950F3" w:rsidRPr="008950F3" w:rsidRDefault="008950F3" w:rsidP="008950F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95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4E37" w14:textId="77777777" w:rsidR="008950F3" w:rsidRPr="008950F3" w:rsidRDefault="008950F3" w:rsidP="008950F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95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105.353,51</w:t>
            </w:r>
          </w:p>
        </w:tc>
      </w:tr>
    </w:tbl>
    <w:p w14:paraId="41C9BDF9" w14:textId="54B8983E" w:rsidR="00B310E1" w:rsidRDefault="00B310E1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153C6B4C" w14:textId="48DFB2C1" w:rsidR="00460368" w:rsidRPr="00B04100" w:rsidRDefault="0061277F" w:rsidP="00B04100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B04100">
        <w:rPr>
          <w:rFonts w:ascii="Times New Roman" w:hAnsi="Times New Roman"/>
          <w:sz w:val="24"/>
          <w:szCs w:val="24"/>
        </w:rPr>
        <w:t>s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crédito</w:t>
      </w:r>
      <w:r w:rsidR="00B0410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especificado</w:t>
      </w:r>
      <w:r w:rsidR="00B0410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B04100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B04100">
        <w:rPr>
          <w:rFonts w:ascii="Times New Roman" w:hAnsi="Times New Roman"/>
          <w:sz w:val="24"/>
          <w:szCs w:val="24"/>
        </w:rPr>
        <w:t>s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B04100">
        <w:rPr>
          <w:rFonts w:ascii="Times New Roman" w:hAnsi="Times New Roman"/>
          <w:sz w:val="24"/>
          <w:szCs w:val="24"/>
        </w:rPr>
        <w:t>s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B0410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fonte</w:t>
      </w:r>
      <w:r w:rsidR="00B0410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65EECD0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715450FB" w14:textId="77777777" w:rsidR="00774F83" w:rsidRDefault="00E04442" w:rsidP="00774F8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 xml:space="preserve">AG: </w:t>
      </w:r>
      <w:r w:rsidR="00774F83">
        <w:rPr>
          <w:rFonts w:ascii="Times New Roman" w:hAnsi="Times New Roman"/>
          <w:b/>
          <w:bCs/>
          <w:sz w:val="24"/>
          <w:szCs w:val="24"/>
        </w:rPr>
        <w:t>2757-X</w:t>
      </w:r>
    </w:p>
    <w:p w14:paraId="19F05722" w14:textId="788555FF" w:rsidR="00EC075A" w:rsidRDefault="00E04442" w:rsidP="00774F8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 xml:space="preserve"> C/C:</w:t>
      </w:r>
      <w:r w:rsidR="00774F83">
        <w:rPr>
          <w:rFonts w:ascii="Times New Roman" w:hAnsi="Times New Roman"/>
          <w:b/>
          <w:bCs/>
          <w:sz w:val="24"/>
          <w:szCs w:val="24"/>
        </w:rPr>
        <w:t xml:space="preserve"> 11484-7 RECP. ESTRADAS VICINAIS</w:t>
      </w:r>
    </w:p>
    <w:p w14:paraId="161143DA" w14:textId="27301923" w:rsidR="00185526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Convênio: </w:t>
      </w:r>
      <w:r w:rsidR="00774F83">
        <w:rPr>
          <w:rFonts w:ascii="Times New Roman" w:hAnsi="Times New Roman"/>
          <w:b/>
          <w:bCs/>
          <w:sz w:val="24"/>
          <w:szCs w:val="24"/>
        </w:rPr>
        <w:t>700/2024/PGE-DERADM</w:t>
      </w:r>
    </w:p>
    <w:p w14:paraId="71A3C42D" w14:textId="4CE2B4F3" w:rsidR="00632911" w:rsidRDefault="005776F5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Objeto: R</w:t>
      </w:r>
      <w:r w:rsidRPr="005776F5">
        <w:rPr>
          <w:rFonts w:ascii="Times New Roman" w:hAnsi="Times New Roman"/>
          <w:b/>
          <w:bCs/>
          <w:sz w:val="24"/>
          <w:szCs w:val="24"/>
        </w:rPr>
        <w:t>ecuperação de 482,62 KM de estradas vicinais</w:t>
      </w:r>
    </w:p>
    <w:p w14:paraId="20214B0E" w14:textId="77777777" w:rsidR="00270952" w:rsidRDefault="0027095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3225F04B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bookmarkStart w:id="1" w:name="_Hlk190173954"/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</w:t>
            </w:r>
            <w:r w:rsidR="00303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701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5AB3F2B2" w:rsidR="003359A6" w:rsidRPr="0012124D" w:rsidRDefault="00D2542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</w:t>
            </w:r>
            <w:r w:rsidR="00185526" w:rsidRPr="002709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$ </w:t>
            </w:r>
            <w:r w:rsidR="003038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2.000.000</w:t>
            </w:r>
            <w:r w:rsidR="001855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</w:tbl>
    <w:bookmarkEnd w:id="1"/>
    <w:p w14:paraId="1C0BFEEA" w14:textId="107B23E2" w:rsidR="003359A6" w:rsidRDefault="00B04100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B04100" w:rsidRPr="00CE6B5A" w14:paraId="099C6A94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8A9D2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7CA76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DD4C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215D6252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16B8F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24D7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286B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4EE96DF5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A847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6004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6A73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74E6E409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21FA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59B8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Transporte Rodoviário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EE93F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121B71C5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186A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911E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Caminhos do Desenvolvimento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C1A57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48C3F040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5733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6280E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Recup. Estradas, Pontes e Bueiros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6379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04100" w:rsidRPr="00CE6B5A" w14:paraId="15B1B2B2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922E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BAC4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B04100" w:rsidRPr="00CE6B5A" w14:paraId="63DB14C1" w14:textId="77777777" w:rsidTr="00622ED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00B3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364 - 3.3.90.39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A90B" w14:textId="77777777" w:rsidR="00B04100" w:rsidRPr="00CE6B5A" w:rsidRDefault="00B04100" w:rsidP="00622E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F8EA" w14:textId="77777777" w:rsidR="00B04100" w:rsidRPr="00CE6B5A" w:rsidRDefault="00B04100" w:rsidP="00622ED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6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105.353,51</w:t>
            </w:r>
          </w:p>
        </w:tc>
      </w:tr>
    </w:tbl>
    <w:p w14:paraId="5A24D26E" w14:textId="77777777" w:rsidR="00B04100" w:rsidRDefault="00B04100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63DDA3B" w14:textId="77777777" w:rsidR="001B5637" w:rsidRDefault="001B5637" w:rsidP="001B5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DE9CF30" w14:textId="77777777" w:rsidR="001B5637" w:rsidRDefault="001B5637" w:rsidP="001B5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BE68C4" w14:textId="77777777" w:rsidR="001B5637" w:rsidRDefault="001B5637" w:rsidP="001B563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5CC5D249" w14:textId="77777777" w:rsidR="001B5637" w:rsidRDefault="001B5637" w:rsidP="001B563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2C21255E" w14:textId="77777777" w:rsidR="001B5637" w:rsidRDefault="001B5637" w:rsidP="001B563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0EA361BD" w14:textId="77777777" w:rsidR="001B5637" w:rsidRDefault="001B5637" w:rsidP="001B563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771B041F" w14:textId="77777777" w:rsidR="002B3798" w:rsidRPr="00967198" w:rsidRDefault="002B3798" w:rsidP="001B56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B3798" w:rsidRPr="00967198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0F5C2" w14:textId="77777777" w:rsidR="00C85A50" w:rsidRDefault="00C85A50">
      <w:pPr>
        <w:spacing w:after="0" w:line="240" w:lineRule="auto"/>
      </w:pPr>
      <w:r>
        <w:separator/>
      </w:r>
    </w:p>
  </w:endnote>
  <w:endnote w:type="continuationSeparator" w:id="0">
    <w:p w14:paraId="1CA8F0E8" w14:textId="77777777" w:rsidR="00C85A50" w:rsidRDefault="00C8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1B9D897F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B6224D" w:rsidRPr="00BA389C" w:rsidRDefault="00B6224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B6224D" w:rsidRDefault="00B6224D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B6224D" w:rsidRPr="00BA389C" w:rsidRDefault="00B6224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B6224D" w:rsidRDefault="00B6224D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B6224D" w:rsidRDefault="00DD791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B6224D" w:rsidRDefault="00B6224D" w:rsidP="004935BC">
    <w:pPr>
      <w:pStyle w:val="Rodap"/>
    </w:pPr>
  </w:p>
  <w:p w14:paraId="14EAD359" w14:textId="77777777" w:rsidR="00B6224D" w:rsidRPr="00FF2410" w:rsidRDefault="00B6224D" w:rsidP="004935BC">
    <w:pPr>
      <w:pStyle w:val="Rodap"/>
    </w:pPr>
  </w:p>
  <w:p w14:paraId="0FBABA07" w14:textId="77777777" w:rsidR="00B6224D" w:rsidRDefault="00B6224D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B520" w14:textId="77777777" w:rsidR="00C85A50" w:rsidRDefault="00C85A50">
      <w:pPr>
        <w:spacing w:after="0" w:line="240" w:lineRule="auto"/>
      </w:pPr>
      <w:r>
        <w:separator/>
      </w:r>
    </w:p>
  </w:footnote>
  <w:footnote w:type="continuationSeparator" w:id="0">
    <w:p w14:paraId="6F56F537" w14:textId="77777777" w:rsidR="00C85A50" w:rsidRDefault="00C8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B6224D" w:rsidRDefault="00DD7914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B6224D" w:rsidRDefault="00B6224D" w:rsidP="004935BC">
    <w:pPr>
      <w:pStyle w:val="Cabealho"/>
      <w:jc w:val="center"/>
    </w:pPr>
  </w:p>
  <w:p w14:paraId="567B8727" w14:textId="77777777" w:rsidR="00B6224D" w:rsidRDefault="00B6224D" w:rsidP="004935BC">
    <w:pPr>
      <w:pStyle w:val="Cabealho"/>
      <w:jc w:val="center"/>
    </w:pPr>
  </w:p>
  <w:p w14:paraId="5BFCCCD1" w14:textId="77777777" w:rsidR="00B6224D" w:rsidRDefault="00B6224D" w:rsidP="004935BC">
    <w:pPr>
      <w:pStyle w:val="Cabealho"/>
      <w:jc w:val="center"/>
    </w:pPr>
  </w:p>
  <w:p w14:paraId="0C4A4C1D" w14:textId="77777777" w:rsidR="00B6224D" w:rsidRDefault="00B6224D" w:rsidP="004935BC">
    <w:pPr>
      <w:pStyle w:val="Cabealho"/>
      <w:jc w:val="center"/>
    </w:pPr>
  </w:p>
  <w:p w14:paraId="1956B460" w14:textId="29B69545" w:rsidR="00B6224D" w:rsidRPr="00E958AA" w:rsidRDefault="00DD7914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B6224D" w:rsidRPr="00254DE7">
      <w:rPr>
        <w:rFonts w:eastAsia="Arial Unicode MS" w:cs="Arial Unicode MS"/>
        <w:b/>
      </w:rPr>
      <w:t>PO</w:t>
    </w:r>
    <w:r w:rsidR="00B6224D" w:rsidRPr="00254DE7">
      <w:rPr>
        <w:rFonts w:eastAsia="Arial Unicode MS" w:cs="Aharoni"/>
        <w:b/>
      </w:rPr>
      <w:t>DER EXECUTIVO</w:t>
    </w:r>
    <w:r w:rsidR="00B6224D" w:rsidRPr="00E958AA">
      <w:rPr>
        <w:rFonts w:ascii="Corbel" w:eastAsia="Arial Unicode MS" w:hAnsi="Corbel" w:cs="Aharoni"/>
        <w:b/>
      </w:rPr>
      <w:br/>
    </w:r>
    <w:r w:rsidR="00B6224D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1FCE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3EC1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5F5F"/>
    <w:rsid w:val="000F484B"/>
    <w:rsid w:val="000F4ABA"/>
    <w:rsid w:val="000F5870"/>
    <w:rsid w:val="000F6788"/>
    <w:rsid w:val="000F6B58"/>
    <w:rsid w:val="0010292C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5637"/>
    <w:rsid w:val="001B68B0"/>
    <w:rsid w:val="001B7D12"/>
    <w:rsid w:val="001C049F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0952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D7B"/>
    <w:rsid w:val="002A0754"/>
    <w:rsid w:val="002A11B7"/>
    <w:rsid w:val="002A21A6"/>
    <w:rsid w:val="002A4439"/>
    <w:rsid w:val="002A4C2A"/>
    <w:rsid w:val="002B119D"/>
    <w:rsid w:val="002B3798"/>
    <w:rsid w:val="002B56EA"/>
    <w:rsid w:val="002C3376"/>
    <w:rsid w:val="002D26DA"/>
    <w:rsid w:val="002F1CC0"/>
    <w:rsid w:val="002F228A"/>
    <w:rsid w:val="003038F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B4A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4812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036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1498"/>
    <w:rsid w:val="004B6B6E"/>
    <w:rsid w:val="004C2214"/>
    <w:rsid w:val="004C28FB"/>
    <w:rsid w:val="004C3184"/>
    <w:rsid w:val="004C415E"/>
    <w:rsid w:val="004C456E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776F5"/>
    <w:rsid w:val="00580962"/>
    <w:rsid w:val="00581E26"/>
    <w:rsid w:val="00585790"/>
    <w:rsid w:val="0058704C"/>
    <w:rsid w:val="00591E98"/>
    <w:rsid w:val="005920F1"/>
    <w:rsid w:val="005934CA"/>
    <w:rsid w:val="00594F02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43"/>
    <w:rsid w:val="00621663"/>
    <w:rsid w:val="00632911"/>
    <w:rsid w:val="00632A49"/>
    <w:rsid w:val="0065030A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4F83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950F3"/>
    <w:rsid w:val="008A22F6"/>
    <w:rsid w:val="008A6572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044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04100"/>
    <w:rsid w:val="00B10FFF"/>
    <w:rsid w:val="00B12ABD"/>
    <w:rsid w:val="00B1584A"/>
    <w:rsid w:val="00B25C5C"/>
    <w:rsid w:val="00B310E1"/>
    <w:rsid w:val="00B313CF"/>
    <w:rsid w:val="00B3170F"/>
    <w:rsid w:val="00B31A21"/>
    <w:rsid w:val="00B35341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6DC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0"/>
    <w:rsid w:val="00C85A51"/>
    <w:rsid w:val="00C94EB4"/>
    <w:rsid w:val="00C94F7C"/>
    <w:rsid w:val="00CA0180"/>
    <w:rsid w:val="00CA1867"/>
    <w:rsid w:val="00CA1CE0"/>
    <w:rsid w:val="00CA5C5B"/>
    <w:rsid w:val="00CB31B5"/>
    <w:rsid w:val="00CB38EC"/>
    <w:rsid w:val="00CB5FE0"/>
    <w:rsid w:val="00CB6CDD"/>
    <w:rsid w:val="00CC29B6"/>
    <w:rsid w:val="00CC79DE"/>
    <w:rsid w:val="00CD022E"/>
    <w:rsid w:val="00CD6C26"/>
    <w:rsid w:val="00CE04F8"/>
    <w:rsid w:val="00CE2024"/>
    <w:rsid w:val="00CE6B5A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542E"/>
    <w:rsid w:val="00D26081"/>
    <w:rsid w:val="00D276CE"/>
    <w:rsid w:val="00D3226B"/>
    <w:rsid w:val="00D3376D"/>
    <w:rsid w:val="00D3581A"/>
    <w:rsid w:val="00D44AAA"/>
    <w:rsid w:val="00D527EA"/>
    <w:rsid w:val="00D545BB"/>
    <w:rsid w:val="00D5736E"/>
    <w:rsid w:val="00D61BDA"/>
    <w:rsid w:val="00D63BF9"/>
    <w:rsid w:val="00D758CD"/>
    <w:rsid w:val="00D76209"/>
    <w:rsid w:val="00D8221B"/>
    <w:rsid w:val="00D923BF"/>
    <w:rsid w:val="00D94AA7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1732"/>
    <w:rsid w:val="00EC2F6F"/>
    <w:rsid w:val="00ED3335"/>
    <w:rsid w:val="00ED58E4"/>
    <w:rsid w:val="00ED6A4C"/>
    <w:rsid w:val="00EE1A34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47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BE67-091C-4961-B49A-407D87C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2025-02-25T14:31:00Z</dcterms:created>
  <dcterms:modified xsi:type="dcterms:W3CDTF">2025-05-20T13:09:00Z</dcterms:modified>
</cp:coreProperties>
</file>