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158BEB14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090457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 w:rsidR="00464C1D">
        <w:rPr>
          <w:rFonts w:ascii="Times New Roman" w:hAnsi="Times New Roman"/>
          <w:b/>
          <w:sz w:val="24"/>
          <w:szCs w:val="24"/>
          <w:u w:val="single"/>
        </w:rPr>
        <w:t>84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464C1D">
        <w:rPr>
          <w:rFonts w:ascii="Times New Roman" w:hAnsi="Times New Roman"/>
          <w:b/>
          <w:sz w:val="24"/>
          <w:szCs w:val="24"/>
          <w:u w:val="single"/>
        </w:rPr>
        <w:t>25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CB748D">
        <w:rPr>
          <w:rFonts w:ascii="Times New Roman" w:hAnsi="Times New Roman"/>
          <w:b/>
          <w:sz w:val="24"/>
          <w:szCs w:val="24"/>
          <w:u w:val="single"/>
        </w:rPr>
        <w:t>FEVEREIRO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CB748D">
        <w:rPr>
          <w:rFonts w:ascii="Times New Roman" w:hAnsi="Times New Roman"/>
          <w:b/>
          <w:sz w:val="24"/>
          <w:szCs w:val="24"/>
          <w:u w:val="single"/>
        </w:rPr>
        <w:t>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15BCE8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SUPERÁVIT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7075F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73425824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732EC1" w:rsidRPr="00732E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800.000,00 (oitocentos mil reais)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841BB9" w:rsidRPr="00841BB9" w14:paraId="176CC5A0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E7FDF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5185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04E67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6F049E81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6366F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319B7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4FB5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42050934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AD35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84EC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3431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2C644E56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DBB8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F4CA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Infra-Estrutura</w:t>
            </w:r>
            <w:proofErr w:type="spellEnd"/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Urbana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C624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56930E54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0B71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9AB7E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Urbanização de Vias Públicas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4D884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2E8C52F9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98634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E62FD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Pavimentação de Vias Urbanas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8658B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651896D2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ED40" w14:textId="11E9DEA1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A570" w14:textId="7C2E0507" w:rsidR="00841BB9" w:rsidRPr="00841BB9" w:rsidRDefault="008A6CBF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A6CBF">
              <w:rPr>
                <w:rFonts w:ascii="Times New Roman" w:hAnsi="Times New Roman"/>
                <w:sz w:val="24"/>
                <w:szCs w:val="24"/>
              </w:rPr>
              <w:t>Transferência Especial da União</w:t>
            </w:r>
          </w:p>
        </w:tc>
      </w:tr>
      <w:tr w:rsidR="00841BB9" w:rsidRPr="00841BB9" w14:paraId="0CC7F506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EE05" w14:textId="207C30FD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41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4010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5E3D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800.000,00</w:t>
            </w:r>
          </w:p>
        </w:tc>
      </w:tr>
    </w:tbl>
    <w:p w14:paraId="7040753B" w14:textId="028BEAD7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 crédito especificado no art. 1º serão utilizados recursos provenientes de superávit financeiro, consoante o artigo 43, §1º, I, da Lei 4.320/64, conforme especificado abaixo:</w:t>
      </w:r>
    </w:p>
    <w:p w14:paraId="39E9E524" w14:textId="70781929" w:rsidR="00EA64E1" w:rsidRPr="00D303C4" w:rsidRDefault="00EA64E1" w:rsidP="00D303C4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3" w:name="_Hlk95376396"/>
    </w:p>
    <w:bookmarkEnd w:id="3"/>
    <w:p w14:paraId="7EDCE9E6" w14:textId="0E4A17A6" w:rsidR="00D0279F" w:rsidRDefault="00D0279F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D0279F">
        <w:rPr>
          <w:rFonts w:ascii="Times New Roman" w:hAnsi="Times New Roman"/>
          <w:sz w:val="24"/>
          <w:szCs w:val="24"/>
        </w:rPr>
        <w:t>CONTA:</w:t>
      </w:r>
      <w:r w:rsidRPr="00D0279F">
        <w:rPr>
          <w:color w:val="000000"/>
          <w:shd w:val="clear" w:color="auto" w:fill="FFFFFF"/>
        </w:rPr>
        <w:t xml:space="preserve"> </w:t>
      </w:r>
      <w:r w:rsidR="001E120A">
        <w:rPr>
          <w:rFonts w:ascii="Times New Roman" w:hAnsi="Times New Roman"/>
          <w:b/>
          <w:bCs/>
          <w:sz w:val="24"/>
          <w:szCs w:val="24"/>
        </w:rPr>
        <w:t>11.</w:t>
      </w:r>
      <w:r w:rsidR="0057331A">
        <w:rPr>
          <w:rFonts w:ascii="Times New Roman" w:hAnsi="Times New Roman"/>
          <w:b/>
          <w:bCs/>
          <w:sz w:val="24"/>
          <w:szCs w:val="24"/>
        </w:rPr>
        <w:t>832</w:t>
      </w:r>
    </w:p>
    <w:p w14:paraId="198B2937" w14:textId="4A632299" w:rsidR="001E120A" w:rsidRDefault="001E120A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1E120A">
        <w:rPr>
          <w:rFonts w:ascii="Times New Roman" w:hAnsi="Times New Roman"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941">
        <w:rPr>
          <w:rFonts w:ascii="Times New Roman" w:hAnsi="Times New Roman"/>
          <w:b/>
          <w:bCs/>
          <w:sz w:val="24"/>
          <w:szCs w:val="24"/>
        </w:rPr>
        <w:t>8291-0</w:t>
      </w:r>
    </w:p>
    <w:p w14:paraId="729AED24" w14:textId="32B4753B" w:rsidR="00625941" w:rsidRPr="001E120A" w:rsidRDefault="00625941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OBJETO: </w:t>
      </w:r>
      <w:r w:rsidRPr="006259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I</w:t>
      </w:r>
      <w:r w:rsidRPr="001262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nstalação de Rede de Drenagem no Distrito Rio Branco</w:t>
      </w:r>
    </w:p>
    <w:p w14:paraId="1DCCD6D2" w14:textId="468FE2D3" w:rsidR="00E652D9" w:rsidRDefault="00E652D9" w:rsidP="00E652D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F08E0">
        <w:rPr>
          <w:rFonts w:ascii="Times New Roman" w:hAnsi="Times New Roman"/>
          <w:b/>
          <w:i/>
          <w:iCs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82090"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Pr="00082090">
        <w:rPr>
          <w:rFonts w:ascii="Times New Roman" w:hAnsi="Times New Roman"/>
          <w:i/>
          <w:iCs/>
          <w:sz w:val="24"/>
          <w:szCs w:val="24"/>
        </w:rPr>
        <w:t>0</w:t>
      </w:r>
      <w:r w:rsidR="001E120A">
        <w:rPr>
          <w:rFonts w:ascii="Times New Roman" w:hAnsi="Times New Roman"/>
          <w:i/>
          <w:iCs/>
          <w:sz w:val="24"/>
          <w:szCs w:val="24"/>
        </w:rPr>
        <w:t>6</w:t>
      </w:r>
      <w:r w:rsidRPr="00082090">
        <w:rPr>
          <w:rFonts w:ascii="Times New Roman" w:hAnsi="Times New Roman"/>
          <w:i/>
          <w:iCs/>
          <w:sz w:val="24"/>
          <w:szCs w:val="24"/>
        </w:rPr>
        <w:t>.0</w:t>
      </w:r>
      <w:r w:rsidRPr="00082090">
        <w:rPr>
          <w:rFonts w:ascii="Times New Roman" w:hAnsi="Times New Roman"/>
          <w:i/>
          <w:iCs/>
          <w:sz w:val="24"/>
          <w:szCs w:val="24"/>
        </w:rPr>
        <w:tab/>
      </w:r>
      <w:r w:rsidR="001E120A" w:rsidRPr="001E120A">
        <w:rPr>
          <w:rFonts w:ascii="Times New Roman" w:hAnsi="Times New Roman"/>
          <w:i/>
          <w:iCs/>
          <w:sz w:val="24"/>
          <w:szCs w:val="24"/>
        </w:rPr>
        <w:t>Transferência Especial da União</w:t>
      </w:r>
      <w:r w:rsidR="001E120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57331A">
        <w:rPr>
          <w:rFonts w:ascii="Times New Roman" w:hAnsi="Times New Roman"/>
          <w:b/>
          <w:bCs/>
          <w:i/>
          <w:iCs/>
          <w:sz w:val="24"/>
          <w:szCs w:val="24"/>
        </w:rPr>
        <w:t>800.000,00</w:t>
      </w:r>
    </w:p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71A5BDA2" w14:textId="77777777" w:rsidR="00464C1D" w:rsidRDefault="00464C1D" w:rsidP="00464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7E68F4B2" w14:textId="77777777" w:rsidR="00464C1D" w:rsidRDefault="00464C1D" w:rsidP="00464C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8052D1" w14:textId="77777777" w:rsidR="00464C1D" w:rsidRDefault="00464C1D" w:rsidP="00464C1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24F5E309" w14:textId="77777777" w:rsidR="00464C1D" w:rsidRDefault="00464C1D" w:rsidP="00464C1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08139236" w14:textId="77777777" w:rsidR="00464C1D" w:rsidRDefault="00464C1D" w:rsidP="00464C1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71DCCF19" w14:textId="77777777" w:rsidR="00464C1D" w:rsidRDefault="00464C1D" w:rsidP="00464C1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3F01D5BD" w14:textId="77777777" w:rsidR="00464C1D" w:rsidRDefault="00464C1D" w:rsidP="00464C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1A334A" w14:textId="34490DDE" w:rsidR="00CB748D" w:rsidRDefault="00464C1D" w:rsidP="00464C1D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9D096E" w14:textId="77777777" w:rsidR="00CB748D" w:rsidRPr="00967198" w:rsidRDefault="00CB748D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B748D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D7BDD" w14:textId="77777777" w:rsidR="00F81449" w:rsidRDefault="00F81449">
      <w:pPr>
        <w:spacing w:after="0" w:line="240" w:lineRule="auto"/>
      </w:pPr>
      <w:r>
        <w:separator/>
      </w:r>
    </w:p>
  </w:endnote>
  <w:endnote w:type="continuationSeparator" w:id="0">
    <w:p w14:paraId="7DEC93FD" w14:textId="77777777" w:rsidR="00F81449" w:rsidRDefault="00F8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72645" w14:textId="77777777" w:rsidR="00F81449" w:rsidRDefault="00F81449">
      <w:pPr>
        <w:spacing w:after="0" w:line="240" w:lineRule="auto"/>
      </w:pPr>
      <w:r>
        <w:separator/>
      </w:r>
    </w:p>
  </w:footnote>
  <w:footnote w:type="continuationSeparator" w:id="0">
    <w:p w14:paraId="4F7099AE" w14:textId="77777777" w:rsidR="00F81449" w:rsidRDefault="00F8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45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2627F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120A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B72C0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08E0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4C1D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00F7"/>
    <w:rsid w:val="005647AD"/>
    <w:rsid w:val="0056728D"/>
    <w:rsid w:val="0057326E"/>
    <w:rsid w:val="0057331A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25941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414C"/>
    <w:rsid w:val="006D48C3"/>
    <w:rsid w:val="006E4A89"/>
    <w:rsid w:val="006F1398"/>
    <w:rsid w:val="006F316F"/>
    <w:rsid w:val="006F4CCF"/>
    <w:rsid w:val="006F7292"/>
    <w:rsid w:val="006F7BA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2EC1"/>
    <w:rsid w:val="00733875"/>
    <w:rsid w:val="00734B37"/>
    <w:rsid w:val="00742356"/>
    <w:rsid w:val="007428DC"/>
    <w:rsid w:val="00746331"/>
    <w:rsid w:val="00750A27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1BB9"/>
    <w:rsid w:val="00843D51"/>
    <w:rsid w:val="00844C0A"/>
    <w:rsid w:val="00846101"/>
    <w:rsid w:val="00851C7A"/>
    <w:rsid w:val="008622EC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92E52"/>
    <w:rsid w:val="008A22F6"/>
    <w:rsid w:val="008A6377"/>
    <w:rsid w:val="008A6CBF"/>
    <w:rsid w:val="008A7084"/>
    <w:rsid w:val="008A7863"/>
    <w:rsid w:val="008B210C"/>
    <w:rsid w:val="008B48F9"/>
    <w:rsid w:val="008B54B9"/>
    <w:rsid w:val="008B7714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2CD8"/>
    <w:rsid w:val="00AA5EFE"/>
    <w:rsid w:val="00AA768D"/>
    <w:rsid w:val="00AB1114"/>
    <w:rsid w:val="00AB1DAB"/>
    <w:rsid w:val="00AB3679"/>
    <w:rsid w:val="00AB46D7"/>
    <w:rsid w:val="00AB7751"/>
    <w:rsid w:val="00AC3AF7"/>
    <w:rsid w:val="00AD27A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87160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B748D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03C4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5E50"/>
    <w:rsid w:val="00F7075F"/>
    <w:rsid w:val="00F738B4"/>
    <w:rsid w:val="00F81449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7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Ttulo2Char">
    <w:name w:val="Título 2 Char"/>
    <w:basedOn w:val="Fontepargpadro"/>
    <w:link w:val="Ttulo2"/>
    <w:uiPriority w:val="9"/>
    <w:semiHidden/>
    <w:rsid w:val="00CB74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character" w:styleId="Forte">
    <w:name w:val="Strong"/>
    <w:basedOn w:val="Fontepargpadro"/>
    <w:uiPriority w:val="22"/>
    <w:qFormat/>
    <w:rsid w:val="00CB748D"/>
    <w:rPr>
      <w:b/>
      <w:bCs/>
    </w:rPr>
  </w:style>
  <w:style w:type="character" w:customStyle="1" w:styleId="awewffofnsfu">
    <w:name w:val="aw_ewffofnsfu"/>
    <w:basedOn w:val="Fontepargpadro"/>
    <w:rsid w:val="00CB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7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Ttulo2Char">
    <w:name w:val="Título 2 Char"/>
    <w:basedOn w:val="Fontepargpadro"/>
    <w:link w:val="Ttulo2"/>
    <w:uiPriority w:val="9"/>
    <w:semiHidden/>
    <w:rsid w:val="00CB74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character" w:styleId="Forte">
    <w:name w:val="Strong"/>
    <w:basedOn w:val="Fontepargpadro"/>
    <w:uiPriority w:val="22"/>
    <w:qFormat/>
    <w:rsid w:val="00CB748D"/>
    <w:rPr>
      <w:b/>
      <w:bCs/>
    </w:rPr>
  </w:style>
  <w:style w:type="character" w:customStyle="1" w:styleId="awewffofnsfu">
    <w:name w:val="aw_ewffofnsfu"/>
    <w:basedOn w:val="Fontepargpadro"/>
    <w:rsid w:val="00CB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5323-CE5E-499D-95EE-81ED2C4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2025-02-25T17:55:00Z</dcterms:created>
  <dcterms:modified xsi:type="dcterms:W3CDTF">2025-05-20T13:09:00Z</dcterms:modified>
</cp:coreProperties>
</file>