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078359" w14:textId="352E17E1" w:rsidR="00F7623B" w:rsidRPr="00967198" w:rsidRDefault="00F7623B" w:rsidP="00F5562C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DF1125">
        <w:rPr>
          <w:rFonts w:ascii="Times New Roman" w:hAnsi="Times New Roman"/>
          <w:b/>
          <w:sz w:val="24"/>
          <w:szCs w:val="24"/>
          <w:u w:val="single"/>
        </w:rPr>
        <w:t>1.1</w:t>
      </w:r>
      <w:r w:rsidR="00F5562C">
        <w:rPr>
          <w:rFonts w:ascii="Times New Roman" w:hAnsi="Times New Roman"/>
          <w:b/>
          <w:sz w:val="24"/>
          <w:szCs w:val="24"/>
          <w:u w:val="single"/>
        </w:rPr>
        <w:t>85, DE 25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FEVEREIRO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SU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0F838564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E05C28" w:rsidRPr="00E05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78.069,20 (setenta e oito mil</w:t>
      </w:r>
      <w:r w:rsidR="00E05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</w:t>
      </w:r>
      <w:r w:rsidR="00E05C28" w:rsidRPr="00E05C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e sessenta e nove reais e vinte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092"/>
        <w:gridCol w:w="1100"/>
      </w:tblGrid>
      <w:tr w:rsidR="00E05C28" w:rsidRPr="00E05C28" w14:paraId="32AD415D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358E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647C9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DF3F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78ABC9A9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5F95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CA5F5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5EC6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4CB0C385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62A2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E600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5F4C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79B22FB6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A826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83B0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AE28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75B70C59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4AA2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09E3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058E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07BD2A5D" w14:textId="77777777" w:rsidTr="00E05C28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A487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7BA0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de Manutenção e Recuperação de Logradouros e Espaços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085E2" w14:textId="77777777" w:rsidR="00E05C28" w:rsidRPr="00E05C28" w:rsidRDefault="00E05C28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05C28" w:rsidRPr="00E05C28" w14:paraId="03B7D4A3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DD9D" w14:textId="017AD333" w:rsidR="00E05C28" w:rsidRPr="00E05C28" w:rsidRDefault="00206D53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E05C28"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  <w:r w:rsidR="00E05C28" w:rsidRPr="00E05C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DA33" w14:textId="78E9D34D" w:rsidR="00E05C28" w:rsidRPr="00E05C28" w:rsidRDefault="003F54DE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F5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Transferência Especial da União                                                </w:t>
            </w:r>
          </w:p>
        </w:tc>
      </w:tr>
      <w:tr w:rsidR="00E05C28" w:rsidRPr="00E05C28" w14:paraId="27649C3D" w14:textId="77777777" w:rsidTr="00E05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194D" w14:textId="3EA90D64" w:rsidR="00E05C28" w:rsidRPr="00E05C28" w:rsidRDefault="004B2AFC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E05C28" w:rsidRPr="00E05C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7FA1" w14:textId="7E5743A5" w:rsidR="00E05C28" w:rsidRPr="00E05C28" w:rsidRDefault="00D1361B" w:rsidP="00E05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2977" w14:textId="77777777" w:rsidR="00E05C28" w:rsidRPr="00E05C28" w:rsidRDefault="00E05C28" w:rsidP="00E05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5C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78.069,20</w:t>
            </w:r>
          </w:p>
        </w:tc>
      </w:tr>
    </w:tbl>
    <w:p w14:paraId="7040753B" w14:textId="189BDFB5" w:rsidR="00EA64E1" w:rsidRPr="00EA64E1" w:rsidRDefault="00E05C28" w:rsidP="00E05C28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A64E1" w:rsidRPr="00EA64E1">
        <w:rPr>
          <w:rFonts w:ascii="Times New Roman" w:hAnsi="Times New Roman"/>
          <w:b/>
          <w:sz w:val="24"/>
          <w:szCs w:val="24"/>
        </w:rPr>
        <w:t>Art. 2º</w:t>
      </w:r>
      <w:r w:rsidR="00EA64E1" w:rsidRPr="00EA64E1">
        <w:rPr>
          <w:rFonts w:ascii="Times New Roman" w:hAnsi="Times New Roman"/>
          <w:sz w:val="24"/>
          <w:szCs w:val="24"/>
        </w:rPr>
        <w:t xml:space="preserve"> Para cobertura do crédito especificado no art. 1º serão utilizados recursos provenientes de superávit financeiro, consoante o artigo 43, §1º, I, da Lei 4.320/64, conforme especificado abaixo:</w:t>
      </w:r>
    </w:p>
    <w:p w14:paraId="39E9E524" w14:textId="70781929" w:rsidR="00EA64E1" w:rsidRPr="00D303C4" w:rsidRDefault="00EA64E1" w:rsidP="00D303C4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bookmarkEnd w:id="3"/>
    <w:p w14:paraId="7EDCE9E6" w14:textId="27F3EDB3" w:rsidR="00D0279F" w:rsidRPr="00E05C28" w:rsidRDefault="00D0279F" w:rsidP="00E05C2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  <w:sz w:val="27"/>
          <w:szCs w:val="27"/>
          <w:lang w:eastAsia="pt-BR"/>
        </w:rPr>
      </w:pPr>
      <w:r w:rsidRPr="00D0279F">
        <w:t>CONTA:</w:t>
      </w:r>
      <w:r w:rsidRPr="00D0279F">
        <w:rPr>
          <w:color w:val="000000"/>
          <w:shd w:val="clear" w:color="auto" w:fill="FFFFFF"/>
        </w:rPr>
        <w:t xml:space="preserve"> </w:t>
      </w:r>
      <w:r w:rsidR="001E120A">
        <w:rPr>
          <w:b/>
          <w:bCs/>
        </w:rPr>
        <w:t>11.</w:t>
      </w:r>
      <w:r w:rsidR="00E05C28">
        <w:rPr>
          <w:b/>
          <w:bCs/>
        </w:rPr>
        <w:t xml:space="preserve">478-2 </w:t>
      </w:r>
      <w:r w:rsidR="00E05C28" w:rsidRPr="00E05C28">
        <w:rPr>
          <w:color w:val="000000"/>
          <w:sz w:val="22"/>
          <w:szCs w:val="22"/>
          <w:lang w:eastAsia="pt-BR"/>
        </w:rPr>
        <w:t>TRANSFERÊNCIA ESPECIAL</w:t>
      </w:r>
      <w:r w:rsidR="00E05C28">
        <w:rPr>
          <w:color w:val="000000"/>
          <w:sz w:val="22"/>
          <w:szCs w:val="22"/>
          <w:lang w:eastAsia="pt-BR"/>
        </w:rPr>
        <w:t xml:space="preserve"> - </w:t>
      </w:r>
      <w:r w:rsidR="00E05C28" w:rsidRPr="00E05C28">
        <w:rPr>
          <w:color w:val="000000"/>
          <w:lang w:eastAsia="pt-BR"/>
        </w:rPr>
        <w:t>ACIR GURGACZ</w:t>
      </w:r>
    </w:p>
    <w:p w14:paraId="198B2937" w14:textId="4A632299" w:rsid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941">
        <w:rPr>
          <w:rFonts w:ascii="Times New Roman" w:hAnsi="Times New Roman"/>
          <w:b/>
          <w:bCs/>
          <w:sz w:val="24"/>
          <w:szCs w:val="24"/>
        </w:rPr>
        <w:t>8291-0</w:t>
      </w:r>
    </w:p>
    <w:p w14:paraId="1DCCD6D2" w14:textId="61972707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F08E0">
        <w:rPr>
          <w:rFonts w:ascii="Times New Roman" w:hAnsi="Times New Roman"/>
          <w:b/>
          <w:i/>
          <w:iCs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2090"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082090">
        <w:rPr>
          <w:rFonts w:ascii="Times New Roman" w:hAnsi="Times New Roman"/>
          <w:i/>
          <w:iCs/>
          <w:sz w:val="24"/>
          <w:szCs w:val="24"/>
        </w:rPr>
        <w:t>0</w:t>
      </w:r>
      <w:r w:rsidR="001E120A">
        <w:rPr>
          <w:rFonts w:ascii="Times New Roman" w:hAnsi="Times New Roman"/>
          <w:i/>
          <w:iCs/>
          <w:sz w:val="24"/>
          <w:szCs w:val="24"/>
        </w:rPr>
        <w:t>6</w:t>
      </w:r>
      <w:r w:rsidRPr="00082090">
        <w:rPr>
          <w:rFonts w:ascii="Times New Roman" w:hAnsi="Times New Roman"/>
          <w:i/>
          <w:iCs/>
          <w:sz w:val="24"/>
          <w:szCs w:val="24"/>
        </w:rPr>
        <w:t>.0</w:t>
      </w:r>
      <w:r w:rsidRPr="00082090">
        <w:rPr>
          <w:rFonts w:ascii="Times New Roman" w:hAnsi="Times New Roman"/>
          <w:i/>
          <w:iCs/>
          <w:sz w:val="24"/>
          <w:szCs w:val="24"/>
        </w:rPr>
        <w:tab/>
      </w:r>
      <w:r w:rsidR="001E120A" w:rsidRPr="001E120A">
        <w:rPr>
          <w:rFonts w:ascii="Times New Roman" w:hAnsi="Times New Roman"/>
          <w:i/>
          <w:iCs/>
          <w:sz w:val="24"/>
          <w:szCs w:val="24"/>
        </w:rPr>
        <w:t>Transferência Especial da União</w:t>
      </w:r>
      <w:r w:rsidR="001E12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E05C28" w:rsidRPr="00E05C28">
        <w:rPr>
          <w:rFonts w:ascii="Times New Roman" w:hAnsi="Times New Roman"/>
          <w:b/>
          <w:bCs/>
          <w:i/>
          <w:iCs/>
          <w:sz w:val="24"/>
          <w:szCs w:val="24"/>
        </w:rPr>
        <w:t>78.069,20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04F874F5" w14:textId="77777777" w:rsidR="00F5562C" w:rsidRDefault="00F5562C" w:rsidP="00F55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4AAB9167" w14:textId="77777777" w:rsidR="00F5562C" w:rsidRDefault="00F5562C" w:rsidP="00F55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F5F150" w14:textId="77777777" w:rsidR="00F5562C" w:rsidRDefault="00F5562C" w:rsidP="00F5562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20375C30" w14:textId="77777777" w:rsidR="00F5562C" w:rsidRDefault="00F5562C" w:rsidP="00F5562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6D853EA" w14:textId="77777777" w:rsidR="00F5562C" w:rsidRDefault="00F5562C" w:rsidP="00F5562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417ED82" w14:textId="77777777" w:rsidR="00F5562C" w:rsidRDefault="00F5562C" w:rsidP="00F5562C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14FF623B" w14:textId="77777777" w:rsidR="00F5562C" w:rsidRDefault="00F5562C" w:rsidP="00F55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0E5366" w14:textId="531FC5EA" w:rsidR="00F30028" w:rsidRPr="00373758" w:rsidRDefault="00F30028" w:rsidP="00F55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30028" w:rsidRPr="0037375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8C3E0" w14:textId="77777777" w:rsidR="00E8244C" w:rsidRDefault="00E8244C">
      <w:pPr>
        <w:spacing w:after="0" w:line="240" w:lineRule="auto"/>
      </w:pPr>
      <w:r>
        <w:separator/>
      </w:r>
    </w:p>
  </w:endnote>
  <w:endnote w:type="continuationSeparator" w:id="0">
    <w:p w14:paraId="0D998B35" w14:textId="77777777" w:rsidR="00E8244C" w:rsidRDefault="00E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8BC16" w14:textId="77777777" w:rsidR="00E8244C" w:rsidRDefault="00E8244C">
      <w:pPr>
        <w:spacing w:after="0" w:line="240" w:lineRule="auto"/>
      </w:pPr>
      <w:r>
        <w:separator/>
      </w:r>
    </w:p>
  </w:footnote>
  <w:footnote w:type="continuationSeparator" w:id="0">
    <w:p w14:paraId="210E040C" w14:textId="77777777" w:rsidR="00E8244C" w:rsidRDefault="00E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2627F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06D53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3F76"/>
    <w:rsid w:val="003E7884"/>
    <w:rsid w:val="003F08E0"/>
    <w:rsid w:val="003F54DE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2AFC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00F7"/>
    <w:rsid w:val="005647AD"/>
    <w:rsid w:val="0056728D"/>
    <w:rsid w:val="0057326E"/>
    <w:rsid w:val="0057331A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25941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14C"/>
    <w:rsid w:val="006D48C3"/>
    <w:rsid w:val="006E4A89"/>
    <w:rsid w:val="006F1398"/>
    <w:rsid w:val="006F316F"/>
    <w:rsid w:val="006F4CCF"/>
    <w:rsid w:val="006F7292"/>
    <w:rsid w:val="006F7BA2"/>
    <w:rsid w:val="00700BEA"/>
    <w:rsid w:val="00700DDB"/>
    <w:rsid w:val="00701E1B"/>
    <w:rsid w:val="0070284A"/>
    <w:rsid w:val="007040B1"/>
    <w:rsid w:val="00707777"/>
    <w:rsid w:val="00713B61"/>
    <w:rsid w:val="00717723"/>
    <w:rsid w:val="007208CD"/>
    <w:rsid w:val="0072379C"/>
    <w:rsid w:val="0072452A"/>
    <w:rsid w:val="00732EC1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1BB9"/>
    <w:rsid w:val="00843D51"/>
    <w:rsid w:val="00844C0A"/>
    <w:rsid w:val="00846101"/>
    <w:rsid w:val="00851C7A"/>
    <w:rsid w:val="008622EC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92E52"/>
    <w:rsid w:val="008A22F6"/>
    <w:rsid w:val="008A6377"/>
    <w:rsid w:val="008A6CBF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27A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87160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361B"/>
    <w:rsid w:val="00D1471E"/>
    <w:rsid w:val="00D16164"/>
    <w:rsid w:val="00D17A25"/>
    <w:rsid w:val="00D203A3"/>
    <w:rsid w:val="00D26081"/>
    <w:rsid w:val="00D276CE"/>
    <w:rsid w:val="00D303C4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125"/>
    <w:rsid w:val="00DF18A0"/>
    <w:rsid w:val="00E02C01"/>
    <w:rsid w:val="00E03512"/>
    <w:rsid w:val="00E03B64"/>
    <w:rsid w:val="00E05C28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244C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C7E2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62C"/>
    <w:rsid w:val="00F55749"/>
    <w:rsid w:val="00F57196"/>
    <w:rsid w:val="00F571D2"/>
    <w:rsid w:val="00F65E50"/>
    <w:rsid w:val="00F7075F"/>
    <w:rsid w:val="00F738B4"/>
    <w:rsid w:val="00F7623B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3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3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601C-66F4-4377-80C3-6FA1FE4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2025-02-25T18:12:00Z</dcterms:created>
  <dcterms:modified xsi:type="dcterms:W3CDTF">2025-05-20T13:10:00Z</dcterms:modified>
</cp:coreProperties>
</file>