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4AD153" w14:textId="4BA0BE76" w:rsidR="00B15FCF" w:rsidRDefault="00D147DA" w:rsidP="00B15FCF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LEI Nº 1.1</w:t>
      </w:r>
      <w:bookmarkStart w:id="0" w:name="_GoBack"/>
      <w:bookmarkEnd w:id="0"/>
      <w:r w:rsidR="00A0071B">
        <w:rPr>
          <w:rFonts w:ascii="Times New Roman" w:hAnsi="Times New Roman"/>
          <w:b/>
          <w:sz w:val="24"/>
          <w:szCs w:val="24"/>
          <w:u w:val="single"/>
        </w:rPr>
        <w:t>88, DE 25</w:t>
      </w:r>
      <w:r w:rsidR="00B15FCF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A0071B">
        <w:rPr>
          <w:rFonts w:ascii="Times New Roman" w:hAnsi="Times New Roman"/>
          <w:b/>
          <w:sz w:val="24"/>
          <w:szCs w:val="24"/>
          <w:u w:val="single"/>
        </w:rPr>
        <w:t>MARÇO</w:t>
      </w:r>
      <w:r w:rsidR="00B15FCF">
        <w:rPr>
          <w:rFonts w:ascii="Times New Roman" w:hAnsi="Times New Roman"/>
          <w:b/>
          <w:sz w:val="24"/>
          <w:szCs w:val="24"/>
          <w:u w:val="single"/>
        </w:rPr>
        <w:t xml:space="preserve"> DE 2025</w:t>
      </w:r>
    </w:p>
    <w:p w14:paraId="15A1C0C9" w14:textId="461E9BC6" w:rsidR="00967198" w:rsidRPr="00967198" w:rsidRDefault="00967198" w:rsidP="00DA0502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05EF1AE0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</w:t>
      </w:r>
      <w:r w:rsidR="003F4E7E">
        <w:rPr>
          <w:rFonts w:ascii="Times New Roman" w:hAnsi="Times New Roman"/>
          <w:b/>
          <w:bCs/>
          <w:sz w:val="24"/>
          <w:szCs w:val="24"/>
        </w:rPr>
        <w:t>OR SUPERÁVIT FINANCEIRO</w:t>
      </w:r>
      <w:r w:rsidR="003355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055196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1444335E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>abrir Crédito Adicional</w:t>
      </w:r>
      <w:r w:rsidR="00D15D82">
        <w:rPr>
          <w:rFonts w:ascii="Times New Roman" w:hAnsi="Times New Roman"/>
          <w:sz w:val="24"/>
          <w:szCs w:val="24"/>
        </w:rPr>
        <w:t xml:space="preserve"> Especial por </w:t>
      </w:r>
      <w:r w:rsidR="00107B65">
        <w:rPr>
          <w:rFonts w:ascii="Times New Roman" w:hAnsi="Times New Roman"/>
          <w:sz w:val="24"/>
          <w:szCs w:val="24"/>
        </w:rPr>
        <w:t>Superávit Financeiro</w:t>
      </w:r>
      <w:r w:rsidR="00313EB6">
        <w:rPr>
          <w:rFonts w:ascii="Times New Roman" w:hAnsi="Times New Roman"/>
          <w:sz w:val="24"/>
          <w:szCs w:val="24"/>
        </w:rPr>
        <w:t xml:space="preserve"> </w:t>
      </w:r>
      <w:r w:rsidR="001D2EB7">
        <w:rPr>
          <w:rFonts w:ascii="Times New Roman" w:hAnsi="Times New Roman"/>
          <w:sz w:val="24"/>
          <w:szCs w:val="24"/>
        </w:rPr>
        <w:t xml:space="preserve">no valor de </w:t>
      </w:r>
      <w:r w:rsidR="001D2EB7">
        <w:rPr>
          <w:rFonts w:ascii="Times New Roman" w:hAnsi="Times New Roman"/>
          <w:b/>
          <w:sz w:val="24"/>
          <w:szCs w:val="24"/>
        </w:rPr>
        <w:t>R$</w:t>
      </w:r>
      <w:r w:rsidR="001D2E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436E0C" w:rsidRPr="00436E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635.609,55 (seiscentos e trinta e cinco mil seiscentos e nove reais e cinquenta e cinco centavos)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"/>
        <w:gridCol w:w="5773"/>
        <w:gridCol w:w="183"/>
        <w:gridCol w:w="1220"/>
      </w:tblGrid>
      <w:tr w:rsidR="00067425" w:rsidRPr="00067425" w14:paraId="1B4BC57D" w14:textId="77777777" w:rsidTr="00CB256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2B707" w14:textId="77777777" w:rsidR="00067425" w:rsidRPr="00067425" w:rsidRDefault="00067425" w:rsidP="0006742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4741D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75DF1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67425" w:rsidRPr="00067425" w14:paraId="44CDD16E" w14:textId="77777777" w:rsidTr="00CB256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40535" w14:textId="77777777" w:rsidR="00067425" w:rsidRPr="00067425" w:rsidRDefault="00067425" w:rsidP="0006742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88FF4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76B58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67425" w:rsidRPr="00067425" w14:paraId="7A742D90" w14:textId="77777777" w:rsidTr="00CB256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4739" w14:textId="77777777" w:rsidR="00067425" w:rsidRPr="00067425" w:rsidRDefault="00067425" w:rsidP="0006742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11C84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Urbanismo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FC062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67425" w:rsidRPr="00067425" w14:paraId="1C449978" w14:textId="77777777" w:rsidTr="00CB256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F5D5" w14:textId="77777777" w:rsidR="00067425" w:rsidRPr="00067425" w:rsidRDefault="00067425" w:rsidP="0006742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7C46C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Serviços Urbanos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271F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67425" w:rsidRPr="00067425" w14:paraId="5598E002" w14:textId="77777777" w:rsidTr="00CB256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055D5" w14:textId="77777777" w:rsidR="00067425" w:rsidRPr="00067425" w:rsidRDefault="00067425" w:rsidP="0006742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0015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97991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Cidade Iluminada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95119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67425" w:rsidRPr="00067425" w14:paraId="4D3A67A8" w14:textId="77777777" w:rsidTr="00CB256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681D8" w14:textId="77777777" w:rsidR="00067425" w:rsidRPr="00067425" w:rsidRDefault="00067425" w:rsidP="0006742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02280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dos Serviços de Iluminação Pública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8329B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67425" w:rsidRPr="00067425" w14:paraId="6B9C1C90" w14:textId="77777777" w:rsidTr="0006742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81E7" w14:textId="56CF81CD" w:rsidR="00067425" w:rsidRPr="00067425" w:rsidRDefault="00067425" w:rsidP="0006742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701</w:t>
            </w: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6E02" w14:textId="5F6629E5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Outras Transf de Convênios ou Instrumentos Congêneres dos Estados</w:t>
            </w:r>
          </w:p>
        </w:tc>
      </w:tr>
      <w:tr w:rsidR="00067425" w:rsidRPr="00067425" w14:paraId="1972CBDC" w14:textId="77777777" w:rsidTr="00CB256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B859" w14:textId="7816315F" w:rsidR="00067425" w:rsidRPr="00067425" w:rsidRDefault="00067425" w:rsidP="0006742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0674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0674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0674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.90.30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7DF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D22D" w14:textId="77777777" w:rsidR="00067425" w:rsidRPr="00067425" w:rsidRDefault="00067425" w:rsidP="0006742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605.000,00</w:t>
            </w:r>
          </w:p>
        </w:tc>
      </w:tr>
      <w:tr w:rsidR="00067425" w:rsidRPr="00067425" w14:paraId="12165C20" w14:textId="77777777" w:rsidTr="00067425">
        <w:trPr>
          <w:trHeight w:val="31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C3E5" w14:textId="181A9413" w:rsidR="00067425" w:rsidRPr="00067425" w:rsidRDefault="00067425" w:rsidP="0006742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.500.0</w:t>
            </w:r>
          </w:p>
        </w:tc>
        <w:tc>
          <w:tcPr>
            <w:tcW w:w="7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90374" w14:textId="77777777" w:rsidR="00067425" w:rsidRPr="00067425" w:rsidRDefault="00067425" w:rsidP="0006742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CB256B" w:rsidRPr="00067425" w14:paraId="6D7A8D80" w14:textId="77777777" w:rsidTr="00CB256B">
        <w:trPr>
          <w:trHeight w:val="31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E913" w14:textId="0332DC46" w:rsidR="00CB256B" w:rsidRPr="00067425" w:rsidRDefault="00CB256B" w:rsidP="00CB256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0674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0674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0674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.90.30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799B" w14:textId="19A064BB" w:rsidR="00CB256B" w:rsidRPr="00067425" w:rsidRDefault="00CB256B" w:rsidP="00CB256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674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02B50" w14:textId="11C6FB59" w:rsidR="00CB256B" w:rsidRPr="00067425" w:rsidRDefault="0086404C" w:rsidP="00CB256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30.609,55</w:t>
            </w:r>
          </w:p>
        </w:tc>
      </w:tr>
    </w:tbl>
    <w:p w14:paraId="5F266ACD" w14:textId="4311C4B1" w:rsidR="00A00085" w:rsidRDefault="00A00085" w:rsidP="00033A7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AA2D9" w14:textId="6B090818" w:rsidR="00495C2E" w:rsidRDefault="00495C2E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5718C">
        <w:rPr>
          <w:rFonts w:ascii="Times New Roman" w:hAnsi="Times New Roman"/>
          <w:b/>
          <w:bCs/>
          <w:sz w:val="24"/>
          <w:szCs w:val="24"/>
        </w:rPr>
        <w:t>º</w:t>
      </w:r>
      <w:r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0B357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crédito</w:t>
      </w:r>
      <w:r w:rsidR="000B357F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 xml:space="preserve"> especificado</w:t>
      </w:r>
      <w:r w:rsidR="000B357F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 xml:space="preserve"> no art. </w:t>
      </w:r>
      <w:r>
        <w:rPr>
          <w:rFonts w:ascii="Times New Roman" w:hAnsi="Times New Roman"/>
          <w:sz w:val="24"/>
          <w:szCs w:val="24"/>
        </w:rPr>
        <w:t>1</w:t>
      </w:r>
      <w:r w:rsidRPr="0065718C">
        <w:rPr>
          <w:rFonts w:ascii="Times New Roman" w:hAnsi="Times New Roman"/>
          <w:sz w:val="24"/>
          <w:szCs w:val="24"/>
        </w:rPr>
        <w:t>º se</w:t>
      </w:r>
      <w:r w:rsidR="00033A78">
        <w:rPr>
          <w:rFonts w:ascii="Times New Roman" w:hAnsi="Times New Roman"/>
          <w:sz w:val="24"/>
          <w:szCs w:val="24"/>
        </w:rPr>
        <w:t>r</w:t>
      </w:r>
      <w:r w:rsidR="000B357F">
        <w:rPr>
          <w:rFonts w:ascii="Times New Roman" w:hAnsi="Times New Roman"/>
          <w:sz w:val="24"/>
          <w:szCs w:val="24"/>
        </w:rPr>
        <w:t>ão</w:t>
      </w:r>
      <w:r>
        <w:rPr>
          <w:rFonts w:ascii="Times New Roman" w:hAnsi="Times New Roman"/>
          <w:sz w:val="24"/>
          <w:szCs w:val="24"/>
        </w:rPr>
        <w:t xml:space="preserve"> utilizada</w:t>
      </w:r>
      <w:r w:rsidR="000B357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a</w:t>
      </w:r>
      <w:r w:rsidR="000B357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seguinte</w:t>
      </w:r>
      <w:r w:rsidR="000B357F">
        <w:rPr>
          <w:rFonts w:ascii="Times New Roman" w:hAnsi="Times New Roman"/>
          <w:sz w:val="24"/>
          <w:szCs w:val="24"/>
        </w:rPr>
        <w:t>s</w:t>
      </w:r>
      <w:r w:rsidR="00033A78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fonte</w:t>
      </w:r>
      <w:r w:rsidR="000B357F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>:</w:t>
      </w:r>
    </w:p>
    <w:p w14:paraId="2EF0D256" w14:textId="67C1ED61" w:rsidR="00940D45" w:rsidRDefault="00886AB8" w:rsidP="00940D45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Excesso de Arrecadação:</w:t>
      </w:r>
    </w:p>
    <w:p w14:paraId="547D55B9" w14:textId="39D2AF17" w:rsidR="00033A78" w:rsidRDefault="00033A78" w:rsidP="00495C2E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</w:t>
      </w:r>
      <w:r w:rsidRPr="00033A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ONVÊNIO Nº </w:t>
      </w:r>
      <w:r w:rsidR="009A39D8" w:rsidRPr="009A39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76/2024/PGE-SEOSP</w:t>
      </w:r>
    </w:p>
    <w:p w14:paraId="3E6A942F" w14:textId="03FCCA30" w:rsidR="00886AB8" w:rsidRDefault="00033A78" w:rsidP="00495C2E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</w:t>
      </w:r>
      <w:r w:rsidR="00CC27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ONTA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886AB8" w:rsidRPr="009A39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Nº </w:t>
      </w:r>
      <w:r w:rsidR="009A39D8" w:rsidRPr="009A39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18.573-6</w:t>
      </w:r>
    </w:p>
    <w:p w14:paraId="41E0EC30" w14:textId="496D380B" w:rsidR="00846A80" w:rsidRDefault="00846A80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46A80">
        <w:rPr>
          <w:rFonts w:ascii="Times New Roman" w:hAnsi="Times New Roman"/>
          <w:b/>
          <w:bCs/>
          <w:sz w:val="24"/>
          <w:szCs w:val="24"/>
        </w:rPr>
        <w:t>OBJETO</w:t>
      </w:r>
      <w:r w:rsidR="00033A7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A39D8" w:rsidRPr="009A39D8">
        <w:rPr>
          <w:rFonts w:ascii="Times New Roman" w:hAnsi="Times New Roman"/>
          <w:b/>
          <w:bCs/>
          <w:sz w:val="24"/>
          <w:szCs w:val="24"/>
        </w:rPr>
        <w:t>“Aquisição e Melhoria de Iluminação Pública em Ruas e Avenidas do Município de Campo Novo de Rondônia</w:t>
      </w:r>
    </w:p>
    <w:p w14:paraId="5A571C8B" w14:textId="77777777" w:rsidR="00033A78" w:rsidRDefault="00033A78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8599"/>
      </w:tblGrid>
      <w:tr w:rsidR="004B41BB" w:rsidRPr="004B41BB" w14:paraId="119012D1" w14:textId="77777777" w:rsidTr="004B5A59">
        <w:tc>
          <w:tcPr>
            <w:tcW w:w="1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5DDDC" w14:textId="1E51F9A7" w:rsidR="004B41BB" w:rsidRPr="004B41BB" w:rsidRDefault="00E00F5D" w:rsidP="004B41B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2</w:t>
            </w:r>
            <w:r w:rsidR="004B41BB" w:rsidRPr="004B41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.70</w:t>
            </w:r>
            <w:r w:rsidR="00033A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</w:t>
            </w:r>
            <w:r w:rsidR="004B41BB" w:rsidRPr="004B41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85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9BCDC" w14:textId="77777777" w:rsidR="00940D45" w:rsidRDefault="00033A78" w:rsidP="004B41B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033A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Outras Transferências de Convênios ou Instrumentos Congêneres dos Estados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2BBD2062" w14:textId="50DFF358" w:rsidR="004B41BB" w:rsidRPr="004B41BB" w:rsidRDefault="004B5A59" w:rsidP="004B41B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</w:t>
            </w:r>
            <w:r w:rsidR="004B41BB" w:rsidRPr="004B41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605.000,00</w:t>
            </w:r>
          </w:p>
        </w:tc>
      </w:tr>
      <w:tr w:rsidR="004B5A59" w:rsidRPr="004B41BB" w14:paraId="68CDEB94" w14:textId="77777777" w:rsidTr="004B5A59">
        <w:tc>
          <w:tcPr>
            <w:tcW w:w="103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0EFA3" w14:textId="210F9D3B" w:rsidR="004B5A59" w:rsidRPr="004B5A59" w:rsidRDefault="004B5A59" w:rsidP="00707D9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2</w:t>
            </w:r>
            <w:r w:rsidRPr="004B41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500</w:t>
            </w:r>
            <w:r w:rsidRPr="004B41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85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E98EF" w14:textId="5D43EB70" w:rsidR="004B5A59" w:rsidRPr="004B5A59" w:rsidRDefault="004B5A59" w:rsidP="00707D9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4B5A5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Recursos não Vinculados de Impostos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                                     </w:t>
            </w:r>
            <w:r w:rsidRPr="004B5A5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R$ 30.609,55</w:t>
            </w:r>
          </w:p>
        </w:tc>
      </w:tr>
    </w:tbl>
    <w:p w14:paraId="72DBC3AE" w14:textId="77777777" w:rsidR="00846A80" w:rsidRPr="00816073" w:rsidRDefault="00846A80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B468DA7" w14:textId="40558A85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31AA5B77" w14:textId="77777777" w:rsidR="00033A78" w:rsidRDefault="00033A78" w:rsidP="00033A78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3º </w:t>
      </w:r>
      <w:r>
        <w:rPr>
          <w:rFonts w:ascii="Times New Roman" w:hAnsi="Times New Roman"/>
          <w:sz w:val="24"/>
          <w:szCs w:val="24"/>
        </w:rPr>
        <w:t>Esta Lei entrará em vigor na data de sua publicação.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230A15A6" w14:textId="77777777" w:rsidR="00A0071B" w:rsidRDefault="00A0071B" w:rsidP="00A00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Eletronicamente]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54ED3767" w14:textId="77777777" w:rsidR="00A0071B" w:rsidRDefault="00A0071B" w:rsidP="00A007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7349CE" w14:textId="77777777" w:rsidR="00A0071B" w:rsidRDefault="00A0071B" w:rsidP="00A0071B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 xml:space="preserve">Publicado no Mural de Editais no  </w:t>
      </w:r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00E32015" w14:textId="77777777" w:rsidR="00A0071B" w:rsidRDefault="00A0071B" w:rsidP="00A0071B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24527A9B" w14:textId="77777777" w:rsidR="00A0071B" w:rsidRDefault="00A0071B" w:rsidP="00A0071B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[Documento Assinado Eletronicamente]  </w:t>
      </w:r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0B364FE6" w14:textId="77777777" w:rsidR="00A0071B" w:rsidRDefault="00A0071B" w:rsidP="00A0071B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Depto de Apoio Admin. ao Prefeito </w:t>
      </w:r>
      <w:r>
        <w:rPr>
          <w:rFonts w:ascii="Times New Roman" w:hAnsi="Times New Roman"/>
          <w:sz w:val="18"/>
          <w:szCs w:val="18"/>
        </w:rPr>
        <w:tab/>
        <w:t>Aux. Admin. da Câmara Municipal de Vereadores.</w:t>
      </w:r>
    </w:p>
    <w:p w14:paraId="4BAB24C0" w14:textId="2AC4AC0A" w:rsidR="00B15FCF" w:rsidRDefault="00B15FCF" w:rsidP="00A0071B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sectPr w:rsidR="00B15FCF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A5B02" w14:textId="77777777" w:rsidR="00042497" w:rsidRDefault="00042497">
      <w:pPr>
        <w:spacing w:after="0" w:line="240" w:lineRule="auto"/>
      </w:pPr>
      <w:r>
        <w:separator/>
      </w:r>
    </w:p>
  </w:endnote>
  <w:endnote w:type="continuationSeparator" w:id="0">
    <w:p w14:paraId="47985413" w14:textId="77777777" w:rsidR="00042497" w:rsidRDefault="0004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925EE" w14:textId="77777777" w:rsidR="00042497" w:rsidRDefault="00042497">
      <w:pPr>
        <w:spacing w:after="0" w:line="240" w:lineRule="auto"/>
      </w:pPr>
      <w:r>
        <w:separator/>
      </w:r>
    </w:p>
  </w:footnote>
  <w:footnote w:type="continuationSeparator" w:id="0">
    <w:p w14:paraId="4C8095B8" w14:textId="77777777" w:rsidR="00042497" w:rsidRDefault="0004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5CA4"/>
    <w:rsid w:val="00027B8A"/>
    <w:rsid w:val="0003191D"/>
    <w:rsid w:val="00033A78"/>
    <w:rsid w:val="000373EB"/>
    <w:rsid w:val="000379B3"/>
    <w:rsid w:val="00037ACE"/>
    <w:rsid w:val="0004123B"/>
    <w:rsid w:val="00042497"/>
    <w:rsid w:val="00042D25"/>
    <w:rsid w:val="000458A3"/>
    <w:rsid w:val="0004743C"/>
    <w:rsid w:val="00047F94"/>
    <w:rsid w:val="00051553"/>
    <w:rsid w:val="00051A67"/>
    <w:rsid w:val="00055196"/>
    <w:rsid w:val="00056C13"/>
    <w:rsid w:val="00060FD5"/>
    <w:rsid w:val="00064C60"/>
    <w:rsid w:val="00067425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B2605"/>
    <w:rsid w:val="000B3412"/>
    <w:rsid w:val="000B357F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7B31"/>
    <w:rsid w:val="000E2813"/>
    <w:rsid w:val="000E3BA8"/>
    <w:rsid w:val="000E5F5F"/>
    <w:rsid w:val="000F6788"/>
    <w:rsid w:val="0010292C"/>
    <w:rsid w:val="00103BED"/>
    <w:rsid w:val="00107B65"/>
    <w:rsid w:val="001133DE"/>
    <w:rsid w:val="00113CAC"/>
    <w:rsid w:val="001151B0"/>
    <w:rsid w:val="0012425D"/>
    <w:rsid w:val="00125A30"/>
    <w:rsid w:val="00131E01"/>
    <w:rsid w:val="00131E10"/>
    <w:rsid w:val="0013434D"/>
    <w:rsid w:val="0014123B"/>
    <w:rsid w:val="00146DA1"/>
    <w:rsid w:val="0014711D"/>
    <w:rsid w:val="0015160A"/>
    <w:rsid w:val="00152FB9"/>
    <w:rsid w:val="001549A8"/>
    <w:rsid w:val="00156A06"/>
    <w:rsid w:val="001705BE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3F27"/>
    <w:rsid w:val="00196D16"/>
    <w:rsid w:val="001A1199"/>
    <w:rsid w:val="001A253E"/>
    <w:rsid w:val="001A455B"/>
    <w:rsid w:val="001A5920"/>
    <w:rsid w:val="001A5DEC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2EB7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5EF8"/>
    <w:rsid w:val="00256CC4"/>
    <w:rsid w:val="00257690"/>
    <w:rsid w:val="00260F71"/>
    <w:rsid w:val="00261E62"/>
    <w:rsid w:val="00263A07"/>
    <w:rsid w:val="00263D11"/>
    <w:rsid w:val="00270038"/>
    <w:rsid w:val="00275E6C"/>
    <w:rsid w:val="002773AD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DD8"/>
    <w:rsid w:val="002D269F"/>
    <w:rsid w:val="002D26DA"/>
    <w:rsid w:val="002F228A"/>
    <w:rsid w:val="002F64EE"/>
    <w:rsid w:val="002F78DC"/>
    <w:rsid w:val="00304515"/>
    <w:rsid w:val="003048F6"/>
    <w:rsid w:val="00304B7A"/>
    <w:rsid w:val="00306293"/>
    <w:rsid w:val="00307062"/>
    <w:rsid w:val="00311E66"/>
    <w:rsid w:val="00313EB6"/>
    <w:rsid w:val="00315E68"/>
    <w:rsid w:val="00316835"/>
    <w:rsid w:val="003200D2"/>
    <w:rsid w:val="00320612"/>
    <w:rsid w:val="00321141"/>
    <w:rsid w:val="0032232A"/>
    <w:rsid w:val="00322AD0"/>
    <w:rsid w:val="00323B9C"/>
    <w:rsid w:val="00326F46"/>
    <w:rsid w:val="00330308"/>
    <w:rsid w:val="0033517B"/>
    <w:rsid w:val="0033556A"/>
    <w:rsid w:val="00336AEC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4E7E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36E0C"/>
    <w:rsid w:val="0044065B"/>
    <w:rsid w:val="004407D4"/>
    <w:rsid w:val="00443786"/>
    <w:rsid w:val="00451CFB"/>
    <w:rsid w:val="00461B64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2132"/>
    <w:rsid w:val="004935BC"/>
    <w:rsid w:val="00495C2E"/>
    <w:rsid w:val="004971FB"/>
    <w:rsid w:val="00497671"/>
    <w:rsid w:val="00497F08"/>
    <w:rsid w:val="004A1A2C"/>
    <w:rsid w:val="004A2DDA"/>
    <w:rsid w:val="004A3888"/>
    <w:rsid w:val="004A3F86"/>
    <w:rsid w:val="004A6B6D"/>
    <w:rsid w:val="004A6FFA"/>
    <w:rsid w:val="004B402B"/>
    <w:rsid w:val="004B41BB"/>
    <w:rsid w:val="004B4417"/>
    <w:rsid w:val="004B5A59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24186"/>
    <w:rsid w:val="0052663A"/>
    <w:rsid w:val="0053152F"/>
    <w:rsid w:val="0053750C"/>
    <w:rsid w:val="00540791"/>
    <w:rsid w:val="005411E8"/>
    <w:rsid w:val="00541CF3"/>
    <w:rsid w:val="00550545"/>
    <w:rsid w:val="00553412"/>
    <w:rsid w:val="005564D5"/>
    <w:rsid w:val="00557A2A"/>
    <w:rsid w:val="005647AD"/>
    <w:rsid w:val="0056728D"/>
    <w:rsid w:val="00572BD9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341"/>
    <w:rsid w:val="005B05BC"/>
    <w:rsid w:val="005B4345"/>
    <w:rsid w:val="005B54DE"/>
    <w:rsid w:val="005D21BF"/>
    <w:rsid w:val="005D2B54"/>
    <w:rsid w:val="005D3D45"/>
    <w:rsid w:val="005D753D"/>
    <w:rsid w:val="005E0659"/>
    <w:rsid w:val="005E28F0"/>
    <w:rsid w:val="005E4AC5"/>
    <w:rsid w:val="005F7DF5"/>
    <w:rsid w:val="00603642"/>
    <w:rsid w:val="0060467C"/>
    <w:rsid w:val="00606D79"/>
    <w:rsid w:val="006154C0"/>
    <w:rsid w:val="00616A43"/>
    <w:rsid w:val="00630182"/>
    <w:rsid w:val="00633419"/>
    <w:rsid w:val="0063495B"/>
    <w:rsid w:val="00636F3B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75453"/>
    <w:rsid w:val="0068388C"/>
    <w:rsid w:val="00684D93"/>
    <w:rsid w:val="0068734A"/>
    <w:rsid w:val="00691636"/>
    <w:rsid w:val="0069453E"/>
    <w:rsid w:val="0069468E"/>
    <w:rsid w:val="006947D4"/>
    <w:rsid w:val="006A2967"/>
    <w:rsid w:val="006A33E5"/>
    <w:rsid w:val="006A39C4"/>
    <w:rsid w:val="006A490A"/>
    <w:rsid w:val="006A66F7"/>
    <w:rsid w:val="006A7F77"/>
    <w:rsid w:val="006B43AF"/>
    <w:rsid w:val="006C13B1"/>
    <w:rsid w:val="006C6163"/>
    <w:rsid w:val="006C7E81"/>
    <w:rsid w:val="006C7EF1"/>
    <w:rsid w:val="006D2A01"/>
    <w:rsid w:val="006D48C3"/>
    <w:rsid w:val="006E4A89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13B61"/>
    <w:rsid w:val="00717723"/>
    <w:rsid w:val="007208CD"/>
    <w:rsid w:val="0072379C"/>
    <w:rsid w:val="0072452A"/>
    <w:rsid w:val="00733875"/>
    <w:rsid w:val="00734B37"/>
    <w:rsid w:val="00742356"/>
    <w:rsid w:val="007428DC"/>
    <w:rsid w:val="00746331"/>
    <w:rsid w:val="00750A27"/>
    <w:rsid w:val="0075250D"/>
    <w:rsid w:val="007618E7"/>
    <w:rsid w:val="00764B91"/>
    <w:rsid w:val="00766827"/>
    <w:rsid w:val="00775066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DA"/>
    <w:rsid w:val="007B5082"/>
    <w:rsid w:val="007B76D8"/>
    <w:rsid w:val="007B77E3"/>
    <w:rsid w:val="007C2280"/>
    <w:rsid w:val="007C31E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6C4"/>
    <w:rsid w:val="00815A5E"/>
    <w:rsid w:val="00825178"/>
    <w:rsid w:val="00825734"/>
    <w:rsid w:val="00825C2C"/>
    <w:rsid w:val="008273AA"/>
    <w:rsid w:val="00827F11"/>
    <w:rsid w:val="00833A3C"/>
    <w:rsid w:val="0083450C"/>
    <w:rsid w:val="00836155"/>
    <w:rsid w:val="00843D51"/>
    <w:rsid w:val="00844C0A"/>
    <w:rsid w:val="00846101"/>
    <w:rsid w:val="00846A80"/>
    <w:rsid w:val="00850D11"/>
    <w:rsid w:val="00851C7A"/>
    <w:rsid w:val="008628BC"/>
    <w:rsid w:val="00863FBC"/>
    <w:rsid w:val="0086404C"/>
    <w:rsid w:val="00866B2D"/>
    <w:rsid w:val="00870B09"/>
    <w:rsid w:val="008735BA"/>
    <w:rsid w:val="008743B5"/>
    <w:rsid w:val="00875F78"/>
    <w:rsid w:val="008800D0"/>
    <w:rsid w:val="00881537"/>
    <w:rsid w:val="00886AB8"/>
    <w:rsid w:val="00887924"/>
    <w:rsid w:val="00892B37"/>
    <w:rsid w:val="008A22F6"/>
    <w:rsid w:val="008A5340"/>
    <w:rsid w:val="008A6377"/>
    <w:rsid w:val="008A7084"/>
    <w:rsid w:val="008A7863"/>
    <w:rsid w:val="008B210C"/>
    <w:rsid w:val="008B48F9"/>
    <w:rsid w:val="008B54B9"/>
    <w:rsid w:val="008B7714"/>
    <w:rsid w:val="008C2BE9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4425"/>
    <w:rsid w:val="008F69E8"/>
    <w:rsid w:val="00900782"/>
    <w:rsid w:val="00903782"/>
    <w:rsid w:val="009037A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0D45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39D8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263B"/>
    <w:rsid w:val="009F68A6"/>
    <w:rsid w:val="00A00085"/>
    <w:rsid w:val="00A0071B"/>
    <w:rsid w:val="00A02998"/>
    <w:rsid w:val="00A02FFD"/>
    <w:rsid w:val="00A05B0B"/>
    <w:rsid w:val="00A064B2"/>
    <w:rsid w:val="00A1261F"/>
    <w:rsid w:val="00A24520"/>
    <w:rsid w:val="00A246AF"/>
    <w:rsid w:val="00A24CE6"/>
    <w:rsid w:val="00A25AC3"/>
    <w:rsid w:val="00A25C96"/>
    <w:rsid w:val="00A26F7A"/>
    <w:rsid w:val="00A3645C"/>
    <w:rsid w:val="00A371C6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51B9"/>
    <w:rsid w:val="00A767D2"/>
    <w:rsid w:val="00A833F5"/>
    <w:rsid w:val="00A8397E"/>
    <w:rsid w:val="00A933ED"/>
    <w:rsid w:val="00A94ACE"/>
    <w:rsid w:val="00A956D2"/>
    <w:rsid w:val="00AA0364"/>
    <w:rsid w:val="00AA3E7D"/>
    <w:rsid w:val="00AA5EFE"/>
    <w:rsid w:val="00AA768D"/>
    <w:rsid w:val="00AB1114"/>
    <w:rsid w:val="00AB1DAB"/>
    <w:rsid w:val="00AB3679"/>
    <w:rsid w:val="00AB46D7"/>
    <w:rsid w:val="00AB7751"/>
    <w:rsid w:val="00AC3AF7"/>
    <w:rsid w:val="00AD000F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15FCF"/>
    <w:rsid w:val="00B228E4"/>
    <w:rsid w:val="00B25C5C"/>
    <w:rsid w:val="00B3136D"/>
    <w:rsid w:val="00B3170F"/>
    <w:rsid w:val="00B31A21"/>
    <w:rsid w:val="00B32C84"/>
    <w:rsid w:val="00B408F4"/>
    <w:rsid w:val="00B41139"/>
    <w:rsid w:val="00B56251"/>
    <w:rsid w:val="00B56D2B"/>
    <w:rsid w:val="00B57097"/>
    <w:rsid w:val="00B64DCB"/>
    <w:rsid w:val="00B66776"/>
    <w:rsid w:val="00B76573"/>
    <w:rsid w:val="00B81831"/>
    <w:rsid w:val="00B81DDC"/>
    <w:rsid w:val="00B82563"/>
    <w:rsid w:val="00B8256B"/>
    <w:rsid w:val="00B82F0A"/>
    <w:rsid w:val="00B85465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861"/>
    <w:rsid w:val="00BD0C45"/>
    <w:rsid w:val="00BD190C"/>
    <w:rsid w:val="00BD4811"/>
    <w:rsid w:val="00BE60CA"/>
    <w:rsid w:val="00BE6304"/>
    <w:rsid w:val="00BF0B34"/>
    <w:rsid w:val="00BF72C6"/>
    <w:rsid w:val="00C0290C"/>
    <w:rsid w:val="00C05A6A"/>
    <w:rsid w:val="00C0756A"/>
    <w:rsid w:val="00C07A26"/>
    <w:rsid w:val="00C12865"/>
    <w:rsid w:val="00C128C2"/>
    <w:rsid w:val="00C12CBA"/>
    <w:rsid w:val="00C22E18"/>
    <w:rsid w:val="00C23A01"/>
    <w:rsid w:val="00C23D64"/>
    <w:rsid w:val="00C26A06"/>
    <w:rsid w:val="00C2759D"/>
    <w:rsid w:val="00C34425"/>
    <w:rsid w:val="00C3746C"/>
    <w:rsid w:val="00C407ED"/>
    <w:rsid w:val="00C42E71"/>
    <w:rsid w:val="00C43CF4"/>
    <w:rsid w:val="00C448C5"/>
    <w:rsid w:val="00C44BB6"/>
    <w:rsid w:val="00C45CF9"/>
    <w:rsid w:val="00C51548"/>
    <w:rsid w:val="00C54D51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95411"/>
    <w:rsid w:val="00CA04A7"/>
    <w:rsid w:val="00CA1867"/>
    <w:rsid w:val="00CA36AD"/>
    <w:rsid w:val="00CA40E9"/>
    <w:rsid w:val="00CB256B"/>
    <w:rsid w:val="00CB47C7"/>
    <w:rsid w:val="00CC02DF"/>
    <w:rsid w:val="00CC2788"/>
    <w:rsid w:val="00CC42C0"/>
    <w:rsid w:val="00CD32B5"/>
    <w:rsid w:val="00CD6C26"/>
    <w:rsid w:val="00CE0477"/>
    <w:rsid w:val="00CE04F8"/>
    <w:rsid w:val="00CE11A0"/>
    <w:rsid w:val="00CE2024"/>
    <w:rsid w:val="00CE59D1"/>
    <w:rsid w:val="00CF388F"/>
    <w:rsid w:val="00CF4DA4"/>
    <w:rsid w:val="00CF7C1D"/>
    <w:rsid w:val="00CF7E0B"/>
    <w:rsid w:val="00D0279F"/>
    <w:rsid w:val="00D04AD2"/>
    <w:rsid w:val="00D0756F"/>
    <w:rsid w:val="00D118C3"/>
    <w:rsid w:val="00D1471E"/>
    <w:rsid w:val="00D147DA"/>
    <w:rsid w:val="00D15554"/>
    <w:rsid w:val="00D15D82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054E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F0CEE"/>
    <w:rsid w:val="00DF18A0"/>
    <w:rsid w:val="00DF1C40"/>
    <w:rsid w:val="00E00F5D"/>
    <w:rsid w:val="00E02C01"/>
    <w:rsid w:val="00E03512"/>
    <w:rsid w:val="00E03B64"/>
    <w:rsid w:val="00E12455"/>
    <w:rsid w:val="00E1385B"/>
    <w:rsid w:val="00E17314"/>
    <w:rsid w:val="00E17937"/>
    <w:rsid w:val="00E21080"/>
    <w:rsid w:val="00E22678"/>
    <w:rsid w:val="00E25456"/>
    <w:rsid w:val="00E256F1"/>
    <w:rsid w:val="00E25A21"/>
    <w:rsid w:val="00E30BC4"/>
    <w:rsid w:val="00E318AB"/>
    <w:rsid w:val="00E31F84"/>
    <w:rsid w:val="00E36CFC"/>
    <w:rsid w:val="00E40550"/>
    <w:rsid w:val="00E42CA8"/>
    <w:rsid w:val="00E43787"/>
    <w:rsid w:val="00E44E3E"/>
    <w:rsid w:val="00E44F75"/>
    <w:rsid w:val="00E46818"/>
    <w:rsid w:val="00E46994"/>
    <w:rsid w:val="00E46ADB"/>
    <w:rsid w:val="00E51267"/>
    <w:rsid w:val="00E5127B"/>
    <w:rsid w:val="00E53C00"/>
    <w:rsid w:val="00E61124"/>
    <w:rsid w:val="00E652D9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1F20"/>
    <w:rsid w:val="00EF4CFA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57CD8"/>
    <w:rsid w:val="00F65E50"/>
    <w:rsid w:val="00F738B4"/>
    <w:rsid w:val="00F81C63"/>
    <w:rsid w:val="00F82C4F"/>
    <w:rsid w:val="00F91970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E2E"/>
    <w:rsid w:val="00FB0DA1"/>
    <w:rsid w:val="00FB0E66"/>
    <w:rsid w:val="00FB196F"/>
    <w:rsid w:val="00FB3779"/>
    <w:rsid w:val="00FB4666"/>
    <w:rsid w:val="00FB73D4"/>
    <w:rsid w:val="00FC0774"/>
    <w:rsid w:val="00FC302B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C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5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200D2"/>
    <w:rPr>
      <w:b/>
      <w:bCs/>
    </w:rPr>
  </w:style>
  <w:style w:type="character" w:styleId="nfase">
    <w:name w:val="Emphasis"/>
    <w:basedOn w:val="Fontepargpadro"/>
    <w:uiPriority w:val="20"/>
    <w:qFormat/>
    <w:rsid w:val="003200D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5F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character" w:customStyle="1" w:styleId="awewffofnsfu">
    <w:name w:val="aw_ewffofnsfu"/>
    <w:basedOn w:val="Fontepargpadro"/>
    <w:rsid w:val="00037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C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5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200D2"/>
    <w:rPr>
      <w:b/>
      <w:bCs/>
    </w:rPr>
  </w:style>
  <w:style w:type="character" w:styleId="nfase">
    <w:name w:val="Emphasis"/>
    <w:basedOn w:val="Fontepargpadro"/>
    <w:uiPriority w:val="20"/>
    <w:qFormat/>
    <w:rsid w:val="003200D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5F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character" w:customStyle="1" w:styleId="awewffofnsfu">
    <w:name w:val="aw_ewffofnsfu"/>
    <w:basedOn w:val="Fontepargpadro"/>
    <w:rsid w:val="0003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92C8-DD77-4165-8581-76C2E631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2025-03-25T18:24:00Z</dcterms:created>
  <dcterms:modified xsi:type="dcterms:W3CDTF">2025-05-20T13:11:00Z</dcterms:modified>
</cp:coreProperties>
</file>