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8879E7" w14:textId="75FD6961" w:rsidR="001B1AC1" w:rsidRPr="00967198" w:rsidRDefault="001B1AC1" w:rsidP="001B1AC1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885DAC">
        <w:rPr>
          <w:rFonts w:ascii="Times New Roman" w:hAnsi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90, DE 25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MARÇO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73425824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732EC1" w:rsidRPr="00732E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800.000,00 (oitocentos mil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841BB9" w:rsidRPr="00841BB9" w14:paraId="176CC5A0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E7FDF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5185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04E67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6F049E81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6366F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19B7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4FB5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42050934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AD35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84EC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3431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2C644E56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DBB8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F4CA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Infra-Estrutura</w:t>
            </w:r>
            <w:proofErr w:type="spellEnd"/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Urbana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C624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56930E54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0B71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AB7E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Urbanização de Vias Públicas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D884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2E8C52F9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8634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62FD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Pavimentação de Vias Urbanas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658B" w14:textId="77777777" w:rsidR="00841BB9" w:rsidRPr="00841BB9" w:rsidRDefault="00841BB9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41BB9" w:rsidRPr="00841BB9" w14:paraId="651896D2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ED40" w14:textId="11E9DEA1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  <w:r w:rsidRPr="00841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A570" w14:textId="7C2E0507" w:rsidR="00841BB9" w:rsidRPr="00841BB9" w:rsidRDefault="008A6CBF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A6CBF">
              <w:rPr>
                <w:rFonts w:ascii="Times New Roman" w:hAnsi="Times New Roman"/>
                <w:sz w:val="24"/>
                <w:szCs w:val="24"/>
              </w:rPr>
              <w:t>Transferência Especial da União</w:t>
            </w:r>
          </w:p>
        </w:tc>
      </w:tr>
      <w:tr w:rsidR="00841BB9" w:rsidRPr="00841BB9" w14:paraId="0CC7F506" w14:textId="77777777" w:rsidTr="00841BB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EE05" w14:textId="69F33B9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623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623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4010" w14:textId="5F39189C" w:rsidR="00841BB9" w:rsidRPr="00841BB9" w:rsidRDefault="007B1E21" w:rsidP="00841B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5E3D" w14:textId="77777777" w:rsidR="00841BB9" w:rsidRPr="00841BB9" w:rsidRDefault="00841BB9" w:rsidP="00841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1B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800.000,00</w:t>
            </w:r>
          </w:p>
        </w:tc>
      </w:tr>
    </w:tbl>
    <w:p w14:paraId="7040753B" w14:textId="028BEAD7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 crédito especificado no art. 1º serão utilizados recursos provenientes de superávit financeiro, consoante o artigo 43, §1º, I, da Lei 4.320/64, conforme especificado abaixo:</w:t>
      </w:r>
    </w:p>
    <w:p w14:paraId="39E9E524" w14:textId="70781929" w:rsidR="00EA64E1" w:rsidRPr="00D303C4" w:rsidRDefault="00EA64E1" w:rsidP="00D303C4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bookmarkEnd w:id="3"/>
    <w:p w14:paraId="7EDCE9E6" w14:textId="0E4A17A6" w:rsidR="00D0279F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1E120A">
        <w:rPr>
          <w:rFonts w:ascii="Times New Roman" w:hAnsi="Times New Roman"/>
          <w:b/>
          <w:bCs/>
          <w:sz w:val="24"/>
          <w:szCs w:val="24"/>
        </w:rPr>
        <w:t>11.</w:t>
      </w:r>
      <w:r w:rsidR="0057331A">
        <w:rPr>
          <w:rFonts w:ascii="Times New Roman" w:hAnsi="Times New Roman"/>
          <w:b/>
          <w:bCs/>
          <w:sz w:val="24"/>
          <w:szCs w:val="24"/>
        </w:rPr>
        <w:t>832</w:t>
      </w:r>
    </w:p>
    <w:p w14:paraId="198B2937" w14:textId="4A632299" w:rsid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941">
        <w:rPr>
          <w:rFonts w:ascii="Times New Roman" w:hAnsi="Times New Roman"/>
          <w:b/>
          <w:bCs/>
          <w:sz w:val="24"/>
          <w:szCs w:val="24"/>
        </w:rPr>
        <w:t>8291-0</w:t>
      </w:r>
    </w:p>
    <w:p w14:paraId="729AED24" w14:textId="32B4753B" w:rsidR="00625941" w:rsidRPr="001E120A" w:rsidRDefault="00625941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Pr="006259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I</w:t>
      </w:r>
      <w:r w:rsidRPr="001262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nstalação de Rede de Drenagem no Distrito Rio Branco</w:t>
      </w:r>
    </w:p>
    <w:p w14:paraId="1DCCD6D2" w14:textId="468FE2D3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F08E0">
        <w:rPr>
          <w:rFonts w:ascii="Times New Roman" w:hAnsi="Times New Roman"/>
          <w:b/>
          <w:i/>
          <w:iCs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2090"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082090">
        <w:rPr>
          <w:rFonts w:ascii="Times New Roman" w:hAnsi="Times New Roman"/>
          <w:i/>
          <w:iCs/>
          <w:sz w:val="24"/>
          <w:szCs w:val="24"/>
        </w:rPr>
        <w:t>0</w:t>
      </w:r>
      <w:r w:rsidR="001E120A">
        <w:rPr>
          <w:rFonts w:ascii="Times New Roman" w:hAnsi="Times New Roman"/>
          <w:i/>
          <w:iCs/>
          <w:sz w:val="24"/>
          <w:szCs w:val="24"/>
        </w:rPr>
        <w:t>6</w:t>
      </w:r>
      <w:r w:rsidRPr="00082090">
        <w:rPr>
          <w:rFonts w:ascii="Times New Roman" w:hAnsi="Times New Roman"/>
          <w:i/>
          <w:iCs/>
          <w:sz w:val="24"/>
          <w:szCs w:val="24"/>
        </w:rPr>
        <w:t>.0</w:t>
      </w:r>
      <w:r w:rsidRPr="00082090">
        <w:rPr>
          <w:rFonts w:ascii="Times New Roman" w:hAnsi="Times New Roman"/>
          <w:i/>
          <w:iCs/>
          <w:sz w:val="24"/>
          <w:szCs w:val="24"/>
        </w:rPr>
        <w:tab/>
      </w:r>
      <w:r w:rsidR="001E120A" w:rsidRPr="001E120A">
        <w:rPr>
          <w:rFonts w:ascii="Times New Roman" w:hAnsi="Times New Roman"/>
          <w:i/>
          <w:iCs/>
          <w:sz w:val="24"/>
          <w:szCs w:val="24"/>
        </w:rPr>
        <w:t>Transferência Especial da União</w:t>
      </w:r>
      <w:r w:rsidR="001E12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57331A">
        <w:rPr>
          <w:rFonts w:ascii="Times New Roman" w:hAnsi="Times New Roman"/>
          <w:b/>
          <w:bCs/>
          <w:i/>
          <w:iCs/>
          <w:sz w:val="24"/>
          <w:szCs w:val="24"/>
        </w:rPr>
        <w:t>800.000,00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38B79EB7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  <w:r w:rsidR="005A62DA">
        <w:rPr>
          <w:rFonts w:ascii="Times New Roman" w:hAnsi="Times New Roman"/>
          <w:sz w:val="24"/>
          <w:szCs w:val="24"/>
        </w:rPr>
        <w:t xml:space="preserve"> Revogando a Lei 1784/2025.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69C349D3" w14:textId="77777777" w:rsidR="001B1AC1" w:rsidRDefault="001B1AC1" w:rsidP="001B1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03F41027" w14:textId="77777777" w:rsidR="001B1AC1" w:rsidRDefault="001B1AC1" w:rsidP="001B1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1C5C3E" w14:textId="77777777" w:rsidR="001B1AC1" w:rsidRDefault="001B1AC1" w:rsidP="001B1AC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C0B9994" w14:textId="77777777" w:rsidR="001B1AC1" w:rsidRDefault="001B1AC1" w:rsidP="001B1AC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140FA18E" w14:textId="77777777" w:rsidR="001B1AC1" w:rsidRDefault="001B1AC1" w:rsidP="001B1AC1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6B56F85" w14:textId="77777777" w:rsidR="001B1AC1" w:rsidRPr="00967198" w:rsidRDefault="001B1AC1" w:rsidP="001B1AC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7B757223" w14:textId="2068A65F" w:rsidR="00967198" w:rsidRPr="00967198" w:rsidRDefault="00967198" w:rsidP="001B1AC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E45D0" w14:textId="77777777" w:rsidR="00BD52BB" w:rsidRDefault="00BD52BB">
      <w:pPr>
        <w:spacing w:after="0" w:line="240" w:lineRule="auto"/>
      </w:pPr>
      <w:r>
        <w:separator/>
      </w:r>
    </w:p>
  </w:endnote>
  <w:endnote w:type="continuationSeparator" w:id="0">
    <w:p w14:paraId="7AF671C8" w14:textId="77777777" w:rsidR="00BD52BB" w:rsidRDefault="00BD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9EE9" w14:textId="77777777" w:rsidR="00BD52BB" w:rsidRDefault="00BD52BB">
      <w:pPr>
        <w:spacing w:after="0" w:line="240" w:lineRule="auto"/>
      </w:pPr>
      <w:r>
        <w:separator/>
      </w:r>
    </w:p>
  </w:footnote>
  <w:footnote w:type="continuationSeparator" w:id="0">
    <w:p w14:paraId="0E94980E" w14:textId="77777777" w:rsidR="00BD52BB" w:rsidRDefault="00BD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0396"/>
    <w:rsid w:val="0010292C"/>
    <w:rsid w:val="00103BED"/>
    <w:rsid w:val="001133DE"/>
    <w:rsid w:val="00113CAC"/>
    <w:rsid w:val="001151B0"/>
    <w:rsid w:val="0012425D"/>
    <w:rsid w:val="00125A30"/>
    <w:rsid w:val="0012627F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1AC1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08E0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00F7"/>
    <w:rsid w:val="005647AD"/>
    <w:rsid w:val="0056728D"/>
    <w:rsid w:val="0057326E"/>
    <w:rsid w:val="0057331A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A62DA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25941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14C"/>
    <w:rsid w:val="006D48C3"/>
    <w:rsid w:val="006E4A89"/>
    <w:rsid w:val="006F1398"/>
    <w:rsid w:val="006F316F"/>
    <w:rsid w:val="006F4CCF"/>
    <w:rsid w:val="006F7292"/>
    <w:rsid w:val="006F7BA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EC1"/>
    <w:rsid w:val="00733875"/>
    <w:rsid w:val="00734B37"/>
    <w:rsid w:val="00742356"/>
    <w:rsid w:val="007428DC"/>
    <w:rsid w:val="00746331"/>
    <w:rsid w:val="00750A27"/>
    <w:rsid w:val="007618E7"/>
    <w:rsid w:val="007623B4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E21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1BB9"/>
    <w:rsid w:val="00843D51"/>
    <w:rsid w:val="00844C0A"/>
    <w:rsid w:val="00846101"/>
    <w:rsid w:val="00851C7A"/>
    <w:rsid w:val="008622EC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5DAC"/>
    <w:rsid w:val="00887924"/>
    <w:rsid w:val="00892B37"/>
    <w:rsid w:val="00892E52"/>
    <w:rsid w:val="008A22F6"/>
    <w:rsid w:val="008A6377"/>
    <w:rsid w:val="008A6CBF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C523A"/>
    <w:rsid w:val="00AD27A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87160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D52BB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03C4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219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5E50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5A5A-72F8-4474-A2C6-B82F3585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2025-03-25T18:42:00Z</dcterms:created>
  <dcterms:modified xsi:type="dcterms:W3CDTF">2025-05-20T13:12:00Z</dcterms:modified>
</cp:coreProperties>
</file>