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1C56D5" w14:textId="7CF8C150" w:rsidR="000E53E2" w:rsidRPr="00967198" w:rsidRDefault="000E53E2" w:rsidP="000E53E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2D6F00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91, DE 25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MARÇO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07C5A77D" w14:textId="77777777" w:rsidR="00CF1ADB" w:rsidRDefault="00967198" w:rsidP="00CF1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 w:rsidR="00F30028">
        <w:rPr>
          <w:rFonts w:ascii="Times New Roman" w:hAnsi="Times New Roman"/>
          <w:b/>
          <w:bCs/>
          <w:sz w:val="24"/>
          <w:szCs w:val="24"/>
        </w:rPr>
        <w:t>ABRIR</w:t>
      </w:r>
      <w:r w:rsidR="00D1471E">
        <w:rPr>
          <w:rFonts w:ascii="Times New Roman" w:hAnsi="Times New Roman"/>
          <w:b/>
          <w:bCs/>
          <w:sz w:val="24"/>
          <w:szCs w:val="24"/>
        </w:rPr>
        <w:t xml:space="preserve"> CRÉDITO ADICIONAL ESPECIAL </w:t>
      </w:r>
      <w:r w:rsidR="00A46555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7E3CD3">
        <w:rPr>
          <w:rFonts w:ascii="Times New Roman" w:hAnsi="Times New Roman"/>
          <w:b/>
          <w:sz w:val="24"/>
          <w:szCs w:val="24"/>
          <w:lang w:eastAsia="pt-BR"/>
        </w:rPr>
        <w:t>SUPERÁVIT FINANCEIRO</w:t>
      </w:r>
      <w:r w:rsidR="00AE1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1ADB"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CF1ADB">
        <w:rPr>
          <w:rFonts w:ascii="Times New Roman" w:hAnsi="Times New Roman"/>
          <w:b/>
          <w:bCs/>
          <w:sz w:val="24"/>
          <w:szCs w:val="24"/>
        </w:rPr>
        <w:t>5</w:t>
      </w:r>
      <w:r w:rsidR="00CF1ADB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44B70D99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441D6B95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r w:rsidR="003576D4">
        <w:rPr>
          <w:rFonts w:ascii="Times New Roman" w:hAnsi="Times New Roman"/>
          <w:b/>
          <w:sz w:val="24"/>
          <w:szCs w:val="24"/>
        </w:rPr>
        <w:t xml:space="preserve">$ </w:t>
      </w:r>
      <w:r w:rsidR="00A14A66" w:rsidRPr="00A14A66">
        <w:rPr>
          <w:rFonts w:ascii="Times New Roman" w:hAnsi="Times New Roman"/>
          <w:b/>
          <w:bCs/>
          <w:sz w:val="24"/>
          <w:szCs w:val="24"/>
        </w:rPr>
        <w:t>1.128.814,05 (um milhão, cento e vinte oito mil, oitocentos e quatorze reais e cinco centavos)</w:t>
      </w:r>
      <w:r w:rsidR="003576D4" w:rsidRPr="003576D4">
        <w:rPr>
          <w:rFonts w:ascii="Times New Roman" w:hAnsi="Times New Roman"/>
          <w:b/>
          <w:bCs/>
          <w:sz w:val="24"/>
          <w:szCs w:val="24"/>
        </w:rPr>
        <w:t>,</w:t>
      </w:r>
      <w:r w:rsidR="00976A34" w:rsidRPr="00A20BB7">
        <w:rPr>
          <w:rFonts w:ascii="Times New Roman" w:hAnsi="Times New Roman"/>
          <w:sz w:val="24"/>
          <w:szCs w:val="24"/>
        </w:rPr>
        <w:t xml:space="preserve">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p w14:paraId="33856F8F" w14:textId="64A895C4" w:rsidR="00CA51F5" w:rsidRPr="00F56394" w:rsidRDefault="00CA51F5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56394">
        <w:rPr>
          <w:rFonts w:ascii="Times New Roman" w:hAnsi="Times New Roman"/>
          <w:sz w:val="24"/>
          <w:szCs w:val="24"/>
        </w:rPr>
        <w:t>Fichas Orçamentárias a criar na Entidade Secretaria de Educação, Cultura, Esporte e Lazer: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5365"/>
        <w:gridCol w:w="59"/>
        <w:gridCol w:w="169"/>
        <w:gridCol w:w="178"/>
        <w:gridCol w:w="64"/>
        <w:gridCol w:w="67"/>
        <w:gridCol w:w="72"/>
        <w:gridCol w:w="1220"/>
        <w:gridCol w:w="137"/>
      </w:tblGrid>
      <w:tr w:rsidR="00430771" w:rsidRPr="00A36869" w14:paraId="50441C76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B6BBD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11D42" w14:textId="47B81790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4086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A36869" w14:paraId="646B0C5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4B527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694A7" w14:textId="71A6B5A9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8B55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A36869" w14:paraId="47F4E8C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B5AE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BE03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3ED9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A36869" w14:paraId="5F52786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850C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D3E8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Alimentação e Nutrição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4E1C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A36869" w14:paraId="5FC1138D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5817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6589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Alimentação Escolar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2A49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A36869" w14:paraId="4EB92D3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EAAF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E29C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 Merenda Escolar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6CDD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36869" w:rsidRPr="00A36869" w14:paraId="57776D92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0D32" w14:textId="09535563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.552.0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0C0F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de Recursos do FNDE referentes ao Programa Nacional de Alimentação Escolar (PNAE)</w:t>
            </w:r>
          </w:p>
        </w:tc>
      </w:tr>
      <w:tr w:rsidR="00430771" w:rsidRPr="00A36869" w14:paraId="2C952F1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56E1" w14:textId="0DF11169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A368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AB3D" w14:textId="77777777" w:rsidR="00A36869" w:rsidRPr="00A36869" w:rsidRDefault="00A36869" w:rsidP="00A3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1129" w14:textId="77777777" w:rsidR="00A36869" w:rsidRPr="00A36869" w:rsidRDefault="00A36869" w:rsidP="00A3686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68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4.833,59</w:t>
            </w:r>
          </w:p>
        </w:tc>
      </w:tr>
      <w:tr w:rsidR="000B5DBD" w:rsidRPr="007114C2" w14:paraId="5A32FBB9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EC9D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0905" w14:textId="484E989F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</w:t>
            </w:r>
            <w:r w:rsidR="00CE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D152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7114C2" w14:paraId="1310B0EF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C63D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10CA" w14:textId="1450E071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EE53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7114C2" w14:paraId="08B73CE7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7EF2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AD48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72CE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7114C2" w14:paraId="60D48BF4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2B41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4570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B806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7114C2" w14:paraId="0706FB73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FE4F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0004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0166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de Qualidade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AB0D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7114C2" w14:paraId="5CF3E97C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2992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81C1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de Outras Ações da Educação Básica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C067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114C2" w:rsidRPr="007114C2" w14:paraId="112E23E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317C" w14:textId="5CBC357A" w:rsidR="007114C2" w:rsidRPr="007114C2" w:rsidRDefault="009F5D63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7114C2"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.599.0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2A0E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Recursos Vinculados à Educação</w:t>
            </w:r>
          </w:p>
        </w:tc>
      </w:tr>
      <w:tr w:rsidR="00430771" w:rsidRPr="007114C2" w14:paraId="29D9E66D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B721" w14:textId="5E33DDD1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7114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2EC6" w14:textId="77777777" w:rsidR="007114C2" w:rsidRPr="007114C2" w:rsidRDefault="007114C2" w:rsidP="007114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4E34" w14:textId="77777777" w:rsidR="007114C2" w:rsidRPr="007114C2" w:rsidRDefault="007114C2" w:rsidP="007114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14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82.787,96</w:t>
            </w:r>
          </w:p>
        </w:tc>
      </w:tr>
      <w:tr w:rsidR="000B5DBD" w:rsidRPr="000B5DBD" w14:paraId="2159F694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44C7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B4DA0" w14:textId="72FADCED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</w:t>
            </w:r>
            <w:r w:rsidR="007432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C9F7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39DFA56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4A2F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BAC50" w14:textId="279D845D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5E97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1A631E44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B630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31BE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2BDA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6E0391A1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E8E6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A35C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D829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6BDAF1F2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6CDB1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0004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DD10D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de Qualidade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999B7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513D6C3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C367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353C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de Outras Ações da Educação Básica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316F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B5DBD" w:rsidRPr="000B5DBD" w14:paraId="08EF8236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E57B" w14:textId="160EE448" w:rsidR="000B5DBD" w:rsidRPr="000B5DBD" w:rsidRDefault="00030DA0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0B5DBD"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.540.0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758D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FUNDEB - Impostos e Transferências de Impostos</w:t>
            </w:r>
          </w:p>
        </w:tc>
      </w:tr>
      <w:tr w:rsidR="000B5DBD" w:rsidRPr="000B5DBD" w14:paraId="70480404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F8E1" w14:textId="782A19B9" w:rsidR="000B5DBD" w:rsidRPr="000B5DBD" w:rsidRDefault="00030DA0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0B5DBD" w:rsidRPr="000B5D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B078" w14:textId="77777777" w:rsidR="000B5DBD" w:rsidRPr="000B5DBD" w:rsidRDefault="000B5DBD" w:rsidP="000B5DB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D88B" w14:textId="77777777" w:rsidR="000B5DBD" w:rsidRPr="000B5DBD" w:rsidRDefault="000B5DBD" w:rsidP="000B5DB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516.477,07</w:t>
            </w:r>
          </w:p>
        </w:tc>
      </w:tr>
      <w:tr w:rsidR="00BA2082" w:rsidRPr="00BA2082" w14:paraId="62366320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E603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ECF04" w14:textId="173EEA4C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A2B1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06C31157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A228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C913" w14:textId="3C3284FC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0B100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2A561253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DCE6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1010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0B9B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1124F9A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CBE6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16E9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D91C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648CFF8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B736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0004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8542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de Qualidade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C0B5E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3A8522CC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501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9645B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de Outras Ações da Educação Básica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CB5B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A2082" w:rsidRPr="00BA2082" w14:paraId="6748232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C38E" w14:textId="060375CE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.543.0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D117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FUNDEB - Complementação da União - VAAR</w:t>
            </w:r>
          </w:p>
        </w:tc>
      </w:tr>
      <w:tr w:rsidR="00BA2082" w:rsidRPr="00BA2082" w14:paraId="53D6C808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EADB" w14:textId="57A10C7E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A20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C347" w14:textId="77777777" w:rsidR="00BA2082" w:rsidRPr="00BA2082" w:rsidRDefault="00BA2082" w:rsidP="00BA20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4DF6" w14:textId="77777777" w:rsidR="00BA2082" w:rsidRPr="00BA2082" w:rsidRDefault="00BA2082" w:rsidP="00B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A20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103.973,96</w:t>
            </w:r>
          </w:p>
        </w:tc>
      </w:tr>
      <w:tr w:rsidR="00437328" w:rsidRPr="00437328" w14:paraId="10A62DB1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ECC86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0833" w14:textId="53715CC2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4600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2416DA73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3A1E9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53D8" w14:textId="6F8ED53C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84408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7F551332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24B4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C656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ACE2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0923530A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4EBC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7FF3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7EA4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57C45BC5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6AF8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578BF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Escolar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60A42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5EE63166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16D95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BEE1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das Atividades do Transporte Escolar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77BD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7328" w:rsidRPr="00437328" w14:paraId="32CF0EB4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088C" w14:textId="463FA8C2" w:rsidR="00437328" w:rsidRPr="00437328" w:rsidRDefault="001474F6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437328"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.553.0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AB51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de Recursos do FNDE Referentes ao Programa Nacional de Apoio ao Transporte Escolar (PNATE)</w:t>
            </w:r>
          </w:p>
        </w:tc>
      </w:tr>
      <w:tr w:rsidR="00437328" w:rsidRPr="00437328" w14:paraId="4A91786D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E5C8" w14:textId="723A8566" w:rsidR="00437328" w:rsidRPr="00437328" w:rsidRDefault="001474F6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437328" w:rsidRPr="004373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140F" w14:textId="77777777" w:rsidR="00437328" w:rsidRPr="00437328" w:rsidRDefault="00437328" w:rsidP="00437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343A" w14:textId="77777777" w:rsidR="00437328" w:rsidRPr="00437328" w:rsidRDefault="00437328" w:rsidP="00437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73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17.576,76</w:t>
            </w:r>
          </w:p>
        </w:tc>
      </w:tr>
      <w:tr w:rsidR="0080183C" w:rsidRPr="0080183C" w14:paraId="56A2ADCD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E05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73DD2" w14:textId="7C83D723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907C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049FAAE5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279A0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B509" w14:textId="65992A21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DFCE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62A58F26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CA7C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F932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E0A3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461BF46B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9F04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19BF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7E30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27484ACC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C85D0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64756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Escolar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B915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019E20A2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4ABB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9A82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das Atividades do Transporte Escolar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15E5E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0183C" w:rsidRPr="0080183C" w14:paraId="2F4CD9D6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8A38" w14:textId="69C56D9F" w:rsidR="0080183C" w:rsidRPr="0080183C" w:rsidRDefault="00C656B5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80183C"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.550.0</w:t>
            </w:r>
          </w:p>
        </w:tc>
        <w:tc>
          <w:tcPr>
            <w:tcW w:w="7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55FE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 do Salário-Educação</w:t>
            </w:r>
          </w:p>
        </w:tc>
      </w:tr>
      <w:tr w:rsidR="0080183C" w:rsidRPr="0080183C" w14:paraId="22ADF46F" w14:textId="77777777" w:rsidTr="003B19B8">
        <w:trPr>
          <w:gridAfter w:val="1"/>
          <w:wAfter w:w="143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BFC2" w14:textId="6E810F9F" w:rsidR="0080183C" w:rsidRPr="0080183C" w:rsidRDefault="00D26F93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80183C" w:rsidRPr="00801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4739" w14:textId="77777777" w:rsidR="0080183C" w:rsidRPr="0080183C" w:rsidRDefault="0080183C" w:rsidP="008018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3611" w14:textId="77777777" w:rsidR="0080183C" w:rsidRPr="0080183C" w:rsidRDefault="0080183C" w:rsidP="0080183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85.762,03</w:t>
            </w:r>
          </w:p>
        </w:tc>
      </w:tr>
      <w:tr w:rsidR="00430771" w:rsidRPr="00430771" w14:paraId="337E3DEC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A083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B9A0" w14:textId="3851728E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08AB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59779A0C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A4A40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F1F9D" w14:textId="7622AC21" w:rsidR="00430771" w:rsidRPr="00430771" w:rsidRDefault="00430771" w:rsidP="004F1135">
            <w:pPr>
              <w:rPr>
                <w:lang w:eastAsia="pt-BR"/>
              </w:rPr>
            </w:pPr>
            <w:r w:rsidRPr="00430771">
              <w:rPr>
                <w:lang w:eastAsia="pt-BR"/>
              </w:rPr>
              <w:t>Secretaria de 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CA3E0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05282B62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D97BF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6EFB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3892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5855B932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0945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7E86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A83A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179943A0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EA461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08B0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Apoio aos Universitários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B0DB2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422C534F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226B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2084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6626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Apoio Financeiro a Universitários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07C46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30771" w:rsidRPr="00430771" w14:paraId="1DF958C3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DB49" w14:textId="1679D7FC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7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5457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430771" w:rsidRPr="00430771" w14:paraId="35ABD386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EB70" w14:textId="410BF9F8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307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- 3.3.50.43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DCCF" w14:textId="77777777" w:rsidR="00430771" w:rsidRPr="00430771" w:rsidRDefault="00430771" w:rsidP="004307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307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Subvencoes</w:t>
            </w:r>
            <w:proofErr w:type="spellEnd"/>
            <w:r w:rsidRPr="004307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Sociais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E916" w14:textId="77777777" w:rsidR="00430771" w:rsidRPr="00430771" w:rsidRDefault="00430771" w:rsidP="0043077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307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85.783,20</w:t>
            </w:r>
          </w:p>
        </w:tc>
      </w:tr>
      <w:tr w:rsidR="003B19B8" w:rsidRPr="003B19B8" w14:paraId="13EE601C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F8A2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5743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7B48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189DE375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DBAD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02.04.04 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5CF5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E612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701C356A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CBB4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AE2E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E2DE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66BCA382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0A63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3A94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Infantil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0599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1D6EC56D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A5D7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0004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0D5C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Educação de Qualidade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5DC3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2E5ECD2A" w14:textId="77777777" w:rsidTr="003B19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BA4B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6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A4F7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Construção, Ampliação e Reforma de Espaço Educativo Tipo II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69C6" w14:textId="77777777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B19B8" w:rsidRPr="003B19B8" w14:paraId="19A34685" w14:textId="77777777" w:rsidTr="003B19B8">
        <w:trPr>
          <w:gridAfter w:val="1"/>
          <w:wAfter w:w="141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7DE2" w14:textId="3CAAF221" w:rsidR="003B19B8" w:rsidRPr="003B19B8" w:rsidRDefault="0098471C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3B19B8"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.500.1001</w:t>
            </w:r>
          </w:p>
        </w:tc>
        <w:tc>
          <w:tcPr>
            <w:tcW w:w="7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EE5E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manutenção e desenvolvimento do ensino</w:t>
            </w:r>
          </w:p>
        </w:tc>
      </w:tr>
      <w:tr w:rsidR="003B19B8" w:rsidRPr="003B19B8" w14:paraId="63020645" w14:textId="77777777" w:rsidTr="003B19B8">
        <w:trPr>
          <w:gridAfter w:val="1"/>
          <w:wAfter w:w="141" w:type="dxa"/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22E7" w14:textId="025906CD" w:rsidR="003B19B8" w:rsidRPr="003B19B8" w:rsidRDefault="003B19B8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3B19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AF71" w14:textId="77777777" w:rsidR="003B19B8" w:rsidRPr="003B19B8" w:rsidRDefault="003B19B8" w:rsidP="003B19B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B19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4C62" w14:textId="28A60F38" w:rsidR="003B19B8" w:rsidRPr="003B19B8" w:rsidRDefault="00F24522" w:rsidP="003B19B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245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231.619,48</w:t>
            </w:r>
          </w:p>
        </w:tc>
      </w:tr>
    </w:tbl>
    <w:p w14:paraId="0EFFD4DE" w14:textId="77777777" w:rsidR="00CA51F5" w:rsidRDefault="00CA51F5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7040753B" w14:textId="7214E934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</w:t>
      </w:r>
      <w:r w:rsidR="00DC01F3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crédito</w:t>
      </w:r>
      <w:r w:rsidR="00DC01F3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especificado</w:t>
      </w:r>
      <w:r w:rsidR="00DC01F3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2" w:name="_Hlk95376396"/>
    </w:p>
    <w:p w14:paraId="39E9E524" w14:textId="7311FC3F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p w14:paraId="5C1E2D8F" w14:textId="77777777" w:rsidR="00696006" w:rsidRDefault="00696006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331FD226" w14:textId="07179A96" w:rsidR="00696006" w:rsidRPr="00696006" w:rsidRDefault="00696006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696006">
        <w:rPr>
          <w:rFonts w:ascii="Times New Roman" w:hAnsi="Times New Roman"/>
          <w:b/>
          <w:bCs/>
          <w:sz w:val="24"/>
          <w:szCs w:val="24"/>
        </w:rPr>
        <w:t>Conta: 11.032-9 – PNAE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2"/>
    <w:p w14:paraId="6F39A7B8" w14:textId="0D3C515D" w:rsidR="00257690" w:rsidRDefault="00257690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574F3" w:rsidRPr="007574F3">
        <w:rPr>
          <w:rFonts w:ascii="Times New Roman" w:hAnsi="Times New Roman"/>
          <w:bCs/>
          <w:sz w:val="24"/>
          <w:szCs w:val="24"/>
        </w:rPr>
        <w:t>2.552.0</w:t>
      </w:r>
      <w:r w:rsidR="007574F3" w:rsidRPr="007574F3">
        <w:rPr>
          <w:rFonts w:ascii="Times New Roman" w:hAnsi="Times New Roman"/>
          <w:bCs/>
          <w:sz w:val="24"/>
          <w:szCs w:val="24"/>
        </w:rPr>
        <w:tab/>
        <w:t>Transferências de Recursos do FNDE referentes ao Programa Nacional de Alimentação Escolar (</w:t>
      </w:r>
      <w:r w:rsidR="00375C8A" w:rsidRPr="007574F3">
        <w:rPr>
          <w:rFonts w:ascii="Times New Roman" w:hAnsi="Times New Roman"/>
          <w:bCs/>
          <w:sz w:val="24"/>
          <w:szCs w:val="24"/>
        </w:rPr>
        <w:t>PNAE)</w:t>
      </w:r>
      <w:r w:rsidR="00375C8A">
        <w:rPr>
          <w:rFonts w:ascii="Times New Roman" w:hAnsi="Times New Roman"/>
          <w:bCs/>
          <w:sz w:val="24"/>
          <w:szCs w:val="24"/>
        </w:rPr>
        <w:t xml:space="preserve">  </w:t>
      </w:r>
      <w:r w:rsidR="007574F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="006E78EE">
        <w:rPr>
          <w:rFonts w:ascii="Times New Roman" w:hAnsi="Times New Roman"/>
          <w:bCs/>
          <w:sz w:val="24"/>
          <w:szCs w:val="24"/>
        </w:rPr>
        <w:t xml:space="preserve">  </w:t>
      </w:r>
      <w:r w:rsidR="006171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4.833,59</w:t>
      </w:r>
    </w:p>
    <w:p w14:paraId="779EAB0E" w14:textId="77777777" w:rsidR="00696006" w:rsidRDefault="00696006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0DD3758B" w14:textId="6D7847E9" w:rsidR="00696006" w:rsidRPr="00696006" w:rsidRDefault="00696006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96006">
        <w:rPr>
          <w:rFonts w:ascii="Times New Roman" w:hAnsi="Times New Roman"/>
          <w:b/>
          <w:sz w:val="24"/>
          <w:szCs w:val="24"/>
        </w:rPr>
        <w:t>Conta: 11.177-5 - Complementação Investimento -FUNDEB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35D0B1B" w14:textId="22AED492" w:rsidR="007574F3" w:rsidRDefault="007574F3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CE11A0">
        <w:rPr>
          <w:rFonts w:ascii="Times New Roman" w:hAnsi="Times New Roman"/>
          <w:b/>
          <w:sz w:val="24"/>
          <w:szCs w:val="24"/>
        </w:rPr>
        <w:t>FR</w:t>
      </w:r>
      <w:r w:rsidRPr="00BE3A94">
        <w:rPr>
          <w:rFonts w:ascii="Times New Roman" w:hAnsi="Times New Roman"/>
          <w:b/>
          <w:sz w:val="24"/>
          <w:szCs w:val="24"/>
        </w:rPr>
        <w:t>:</w:t>
      </w:r>
      <w:r w:rsidRPr="00BE3A94">
        <w:rPr>
          <w:rFonts w:ascii="Times New Roman" w:hAnsi="Times New Roman"/>
          <w:bCs/>
          <w:sz w:val="24"/>
          <w:szCs w:val="24"/>
        </w:rPr>
        <w:t xml:space="preserve"> </w:t>
      </w:r>
      <w:r w:rsidR="00BE3A94" w:rsidRPr="00BE3A94">
        <w:rPr>
          <w:rFonts w:ascii="Times New Roman" w:hAnsi="Times New Roman"/>
          <w:bCs/>
          <w:sz w:val="24"/>
          <w:szCs w:val="24"/>
        </w:rPr>
        <w:t>2.5</w:t>
      </w:r>
      <w:r w:rsidR="00DA65DA">
        <w:rPr>
          <w:rFonts w:ascii="Times New Roman" w:hAnsi="Times New Roman"/>
          <w:bCs/>
          <w:sz w:val="24"/>
          <w:szCs w:val="24"/>
        </w:rPr>
        <w:t>9</w:t>
      </w:r>
      <w:r w:rsidR="00BE3A94" w:rsidRPr="00BE3A94">
        <w:rPr>
          <w:rFonts w:ascii="Times New Roman" w:hAnsi="Times New Roman"/>
          <w:bCs/>
          <w:sz w:val="24"/>
          <w:szCs w:val="24"/>
        </w:rPr>
        <w:t>9.0 -</w:t>
      </w:r>
      <w:r w:rsidR="00BE3A94">
        <w:rPr>
          <w:rFonts w:ascii="Times New Roman" w:hAnsi="Times New Roman"/>
          <w:b/>
          <w:sz w:val="24"/>
          <w:szCs w:val="24"/>
        </w:rPr>
        <w:t xml:space="preserve"> </w:t>
      </w:r>
      <w:r w:rsidR="00BE3A94" w:rsidRPr="007865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Outros Recursos Vinculados à Educação</w:t>
      </w:r>
      <w:r w:rsidR="00BE3A9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                            </w:t>
      </w:r>
      <w:r w:rsidR="006171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82.787,96</w:t>
      </w:r>
    </w:p>
    <w:p w14:paraId="77BE2F89" w14:textId="77777777" w:rsidR="00696006" w:rsidRDefault="00696006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706CDDB" w14:textId="4F3CAE2B" w:rsidR="00696006" w:rsidRPr="00696006" w:rsidRDefault="00696006" w:rsidP="00CE11A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696006">
        <w:rPr>
          <w:rFonts w:ascii="Times New Roman" w:hAnsi="Times New Roman"/>
          <w:b/>
          <w:sz w:val="24"/>
          <w:szCs w:val="24"/>
        </w:rPr>
        <w:t>Conta: 11.176-7 – FUNDEB</w:t>
      </w:r>
      <w:r w:rsidR="001368D7">
        <w:rPr>
          <w:rFonts w:ascii="Times New Roman" w:hAnsi="Times New Roman"/>
          <w:b/>
          <w:sz w:val="24"/>
          <w:szCs w:val="24"/>
        </w:rPr>
        <w:t xml:space="preserve"> 30%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468DA7" w14:textId="3DA95807" w:rsidR="00257690" w:rsidRDefault="00BE3A94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FR: </w:t>
      </w:r>
      <w:r w:rsidRPr="00BE3A9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2.540.0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proofErr w:type="spellStart"/>
      <w:r w:rsidRPr="007865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7865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FUNDEB - Impostos e </w:t>
      </w:r>
      <w:proofErr w:type="spellStart"/>
      <w:r w:rsidRPr="007865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7865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Impostos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        </w:t>
      </w:r>
      <w:r w:rsidR="00343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516.477,07</w:t>
      </w:r>
    </w:p>
    <w:p w14:paraId="23166FB2" w14:textId="77777777" w:rsidR="00696006" w:rsidRDefault="00696006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D1FC368" w14:textId="13F88CC8" w:rsidR="00696006" w:rsidRDefault="00696006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6960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Conta: 11.176-7 – FUNDEB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31796140" w14:textId="4ED78BDF" w:rsidR="00D338B8" w:rsidRDefault="00D338B8" w:rsidP="00D338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FR: </w:t>
      </w:r>
      <w:r w:rsidRPr="00D338B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2.543.0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</w:t>
      </w:r>
      <w:proofErr w:type="spellStart"/>
      <w:r w:rsidRPr="00057D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057D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FUNDEB - Complementação da União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057D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VAAR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</w:t>
      </w:r>
      <w:r w:rsidR="00343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103.973,96</w:t>
      </w:r>
    </w:p>
    <w:p w14:paraId="04ACDDC5" w14:textId="77777777" w:rsidR="00696006" w:rsidRDefault="00696006" w:rsidP="00D338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1B74B8F" w14:textId="48DC056F" w:rsidR="00696006" w:rsidRPr="00696006" w:rsidRDefault="00696006" w:rsidP="00D338B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6960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Conta: 8139-6 - Salário Educação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(convênio união)</w:t>
      </w:r>
    </w:p>
    <w:p w14:paraId="3C404F9B" w14:textId="780F1A18" w:rsidR="00D338B8" w:rsidRDefault="00D338B8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D338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FR: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2.550.0 - </w:t>
      </w:r>
      <w:r w:rsidRPr="00E0441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Transferência do Salário-Educação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 w:rsidR="00343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85.762,03</w:t>
      </w:r>
    </w:p>
    <w:p w14:paraId="48311447" w14:textId="77777777" w:rsidR="00696006" w:rsidRDefault="00696006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038E67CA" w14:textId="34342FBF" w:rsidR="00696006" w:rsidRDefault="00696006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6960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Conta: 11.134-1 – PNATE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58B3E4D4" w14:textId="62F14953" w:rsidR="00957198" w:rsidRDefault="00957198" w:rsidP="0095719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FR: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2.553.0 - </w:t>
      </w:r>
      <w:r w:rsidRPr="003A07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Transferências de Recursos do FNDE Referentes ao Programa Nacional de Apoio ao Transporte Escolar (</w:t>
      </w:r>
      <w:r w:rsidR="002D0F81" w:rsidRPr="003A07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PNATE)</w:t>
      </w:r>
      <w:r w:rsidR="002D0F8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                                                                </w:t>
      </w:r>
      <w:r w:rsidR="006E78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</w:t>
      </w:r>
      <w:r w:rsidR="00343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17.567,76</w:t>
      </w:r>
    </w:p>
    <w:p w14:paraId="5C96F565" w14:textId="77777777" w:rsidR="00696006" w:rsidRDefault="00696006" w:rsidP="0095719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59C549E" w14:textId="6060046B" w:rsidR="00696006" w:rsidRDefault="00696006" w:rsidP="0095719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6960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Conta: 1</w:t>
      </w:r>
      <w:r w:rsidR="00343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517-2</w:t>
      </w:r>
      <w:r w:rsidRPr="006960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– </w:t>
      </w:r>
      <w:r w:rsidR="00136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RECURSOS LIVRES</w:t>
      </w:r>
    </w:p>
    <w:p w14:paraId="0CCCEA39" w14:textId="6C1B82DD" w:rsidR="00957198" w:rsidRDefault="00957198" w:rsidP="0095719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 xml:space="preserve">FR: </w:t>
      </w:r>
      <w:r w:rsidR="006E78EE" w:rsidRPr="006E78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2.540.0</w:t>
      </w:r>
      <w:r w:rsidR="006E78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proofErr w:type="spellStart"/>
      <w:r w:rsidR="006E78EE" w:rsidRPr="006D31C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Transf</w:t>
      </w:r>
      <w:proofErr w:type="spellEnd"/>
      <w:r w:rsidR="006E78EE" w:rsidRPr="006D31C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FUNDEB - Impostos e Transferências de Impostos</w:t>
      </w:r>
      <w:r w:rsidR="006E78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</w:t>
      </w:r>
      <w:r w:rsidR="001368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317.402,68</w:t>
      </w:r>
    </w:p>
    <w:p w14:paraId="7DCA3C16" w14:textId="77777777" w:rsidR="00696006" w:rsidRDefault="00696006" w:rsidP="0095719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57F28499" w14:textId="77777777" w:rsidR="00957198" w:rsidRDefault="00957198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646FCE5" w14:textId="299BC573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30C51323" w14:textId="77777777" w:rsidR="000E53E2" w:rsidRDefault="000E53E2" w:rsidP="000E5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137BE927" w14:textId="77777777" w:rsidR="000E53E2" w:rsidRDefault="000E53E2" w:rsidP="000E53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AC42EE" w14:textId="77777777" w:rsidR="000E53E2" w:rsidRDefault="000E53E2" w:rsidP="000E53E2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52905C0F" w14:textId="77777777" w:rsidR="000E53E2" w:rsidRDefault="000E53E2" w:rsidP="000E53E2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7287CC0" w14:textId="77777777" w:rsidR="000E53E2" w:rsidRDefault="000E53E2" w:rsidP="000E53E2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746884C" w14:textId="77777777" w:rsidR="000E53E2" w:rsidRPr="00967198" w:rsidRDefault="000E53E2" w:rsidP="000E53E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253109F5" w14:textId="77777777" w:rsidR="00416F35" w:rsidRPr="00967198" w:rsidRDefault="00416F35" w:rsidP="000E53E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16F35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E5D6" w14:textId="77777777" w:rsidR="00A60941" w:rsidRDefault="00A60941">
      <w:pPr>
        <w:spacing w:after="0" w:line="240" w:lineRule="auto"/>
      </w:pPr>
      <w:r>
        <w:separator/>
      </w:r>
    </w:p>
  </w:endnote>
  <w:endnote w:type="continuationSeparator" w:id="0">
    <w:p w14:paraId="0ABAD041" w14:textId="77777777" w:rsidR="00A60941" w:rsidRDefault="00A6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C45C8" w14:textId="77777777" w:rsidR="00A60941" w:rsidRDefault="00A60941">
      <w:pPr>
        <w:spacing w:after="0" w:line="240" w:lineRule="auto"/>
      </w:pPr>
      <w:r>
        <w:separator/>
      </w:r>
    </w:p>
  </w:footnote>
  <w:footnote w:type="continuationSeparator" w:id="0">
    <w:p w14:paraId="696F8EF0" w14:textId="77777777" w:rsidR="00A60941" w:rsidRDefault="00A6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0DA0"/>
    <w:rsid w:val="0003191D"/>
    <w:rsid w:val="000379B3"/>
    <w:rsid w:val="00037ACE"/>
    <w:rsid w:val="0004123B"/>
    <w:rsid w:val="00042D25"/>
    <w:rsid w:val="000458A3"/>
    <w:rsid w:val="0004743C"/>
    <w:rsid w:val="00047F94"/>
    <w:rsid w:val="00051A67"/>
    <w:rsid w:val="00056C13"/>
    <w:rsid w:val="00057D07"/>
    <w:rsid w:val="00060FD5"/>
    <w:rsid w:val="00064C60"/>
    <w:rsid w:val="000702DF"/>
    <w:rsid w:val="00070FA6"/>
    <w:rsid w:val="0007276E"/>
    <w:rsid w:val="00073B8C"/>
    <w:rsid w:val="00076FD8"/>
    <w:rsid w:val="000777F5"/>
    <w:rsid w:val="00082297"/>
    <w:rsid w:val="00090F4D"/>
    <w:rsid w:val="000924EC"/>
    <w:rsid w:val="00095CD0"/>
    <w:rsid w:val="000A00D5"/>
    <w:rsid w:val="000B2605"/>
    <w:rsid w:val="000B3412"/>
    <w:rsid w:val="000B43D5"/>
    <w:rsid w:val="000B5DBD"/>
    <w:rsid w:val="000B5EA9"/>
    <w:rsid w:val="000B62E2"/>
    <w:rsid w:val="000B6820"/>
    <w:rsid w:val="000C2102"/>
    <w:rsid w:val="000C5B86"/>
    <w:rsid w:val="000C5D1D"/>
    <w:rsid w:val="000C7212"/>
    <w:rsid w:val="000D3D61"/>
    <w:rsid w:val="000D3DDC"/>
    <w:rsid w:val="000D4C49"/>
    <w:rsid w:val="000D5AA6"/>
    <w:rsid w:val="000E2813"/>
    <w:rsid w:val="000E3BA8"/>
    <w:rsid w:val="000E53E2"/>
    <w:rsid w:val="000E5F5F"/>
    <w:rsid w:val="000F6788"/>
    <w:rsid w:val="001022C9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68D7"/>
    <w:rsid w:val="0014123B"/>
    <w:rsid w:val="00146DA1"/>
    <w:rsid w:val="0014711D"/>
    <w:rsid w:val="001474F6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266"/>
    <w:rsid w:val="00187EDA"/>
    <w:rsid w:val="001901CB"/>
    <w:rsid w:val="00190FE3"/>
    <w:rsid w:val="00192DFA"/>
    <w:rsid w:val="00194466"/>
    <w:rsid w:val="00196D16"/>
    <w:rsid w:val="001A1199"/>
    <w:rsid w:val="001A253E"/>
    <w:rsid w:val="001A5920"/>
    <w:rsid w:val="001A66E4"/>
    <w:rsid w:val="001B0970"/>
    <w:rsid w:val="001B0CD9"/>
    <w:rsid w:val="001B1962"/>
    <w:rsid w:val="001B5836"/>
    <w:rsid w:val="001B7D12"/>
    <w:rsid w:val="001C049F"/>
    <w:rsid w:val="001C213C"/>
    <w:rsid w:val="001D0D3F"/>
    <w:rsid w:val="001D414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374"/>
    <w:rsid w:val="002346F9"/>
    <w:rsid w:val="00235740"/>
    <w:rsid w:val="00235B63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70038"/>
    <w:rsid w:val="00275E6C"/>
    <w:rsid w:val="0028143C"/>
    <w:rsid w:val="00282194"/>
    <w:rsid w:val="0028714F"/>
    <w:rsid w:val="002873F9"/>
    <w:rsid w:val="002926B9"/>
    <w:rsid w:val="00293C3F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0F81"/>
    <w:rsid w:val="002D26DA"/>
    <w:rsid w:val="002D6F00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271B5"/>
    <w:rsid w:val="00330308"/>
    <w:rsid w:val="0033517B"/>
    <w:rsid w:val="003434A1"/>
    <w:rsid w:val="00343950"/>
    <w:rsid w:val="00346034"/>
    <w:rsid w:val="00347233"/>
    <w:rsid w:val="003506FB"/>
    <w:rsid w:val="00352688"/>
    <w:rsid w:val="00355259"/>
    <w:rsid w:val="003576D4"/>
    <w:rsid w:val="003607C5"/>
    <w:rsid w:val="0036464F"/>
    <w:rsid w:val="003647F5"/>
    <w:rsid w:val="00366073"/>
    <w:rsid w:val="00367716"/>
    <w:rsid w:val="00372B21"/>
    <w:rsid w:val="00372F85"/>
    <w:rsid w:val="00373758"/>
    <w:rsid w:val="00375C8A"/>
    <w:rsid w:val="003771A5"/>
    <w:rsid w:val="003855BB"/>
    <w:rsid w:val="00390C4F"/>
    <w:rsid w:val="003945EA"/>
    <w:rsid w:val="003A071F"/>
    <w:rsid w:val="003B0469"/>
    <w:rsid w:val="003B19B8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484"/>
    <w:rsid w:val="003E1DEA"/>
    <w:rsid w:val="003E7884"/>
    <w:rsid w:val="003F74D3"/>
    <w:rsid w:val="004020BA"/>
    <w:rsid w:val="004032FE"/>
    <w:rsid w:val="00403912"/>
    <w:rsid w:val="00411373"/>
    <w:rsid w:val="00416F35"/>
    <w:rsid w:val="00421F9C"/>
    <w:rsid w:val="00423AA1"/>
    <w:rsid w:val="00425449"/>
    <w:rsid w:val="0042602C"/>
    <w:rsid w:val="004270FF"/>
    <w:rsid w:val="00430771"/>
    <w:rsid w:val="00431B1D"/>
    <w:rsid w:val="00437328"/>
    <w:rsid w:val="0044065B"/>
    <w:rsid w:val="004407D4"/>
    <w:rsid w:val="00451CFB"/>
    <w:rsid w:val="0046241B"/>
    <w:rsid w:val="00467559"/>
    <w:rsid w:val="00467AB1"/>
    <w:rsid w:val="00467D6B"/>
    <w:rsid w:val="00470291"/>
    <w:rsid w:val="0047032F"/>
    <w:rsid w:val="004748BA"/>
    <w:rsid w:val="0048151F"/>
    <w:rsid w:val="0048573F"/>
    <w:rsid w:val="00490CCE"/>
    <w:rsid w:val="004935BC"/>
    <w:rsid w:val="004971FB"/>
    <w:rsid w:val="00497671"/>
    <w:rsid w:val="00497F08"/>
    <w:rsid w:val="004A1A2C"/>
    <w:rsid w:val="004A2DDA"/>
    <w:rsid w:val="004A3F86"/>
    <w:rsid w:val="004A6FFA"/>
    <w:rsid w:val="004B1A43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5D30"/>
    <w:rsid w:val="004E030D"/>
    <w:rsid w:val="004E6EEA"/>
    <w:rsid w:val="004E766F"/>
    <w:rsid w:val="004E7AE1"/>
    <w:rsid w:val="004F1135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C5147"/>
    <w:rsid w:val="005D21BF"/>
    <w:rsid w:val="005D2B54"/>
    <w:rsid w:val="005D3D45"/>
    <w:rsid w:val="005D753D"/>
    <w:rsid w:val="005E0659"/>
    <w:rsid w:val="005E28F0"/>
    <w:rsid w:val="005F26D7"/>
    <w:rsid w:val="00603642"/>
    <w:rsid w:val="0060467C"/>
    <w:rsid w:val="00606D79"/>
    <w:rsid w:val="006154C0"/>
    <w:rsid w:val="00616A43"/>
    <w:rsid w:val="00617177"/>
    <w:rsid w:val="00630182"/>
    <w:rsid w:val="00633419"/>
    <w:rsid w:val="0063495B"/>
    <w:rsid w:val="0063523A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68E"/>
    <w:rsid w:val="006947D4"/>
    <w:rsid w:val="00696006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31C3"/>
    <w:rsid w:val="006D3B93"/>
    <w:rsid w:val="006D48C3"/>
    <w:rsid w:val="006E4A89"/>
    <w:rsid w:val="006E78EE"/>
    <w:rsid w:val="006F1398"/>
    <w:rsid w:val="006F4CCF"/>
    <w:rsid w:val="006F7292"/>
    <w:rsid w:val="00700BEA"/>
    <w:rsid w:val="00700DDB"/>
    <w:rsid w:val="00701E1B"/>
    <w:rsid w:val="00707777"/>
    <w:rsid w:val="007114C2"/>
    <w:rsid w:val="00713B61"/>
    <w:rsid w:val="00717723"/>
    <w:rsid w:val="007208CD"/>
    <w:rsid w:val="0072379C"/>
    <w:rsid w:val="0072452A"/>
    <w:rsid w:val="00734B37"/>
    <w:rsid w:val="00742356"/>
    <w:rsid w:val="007428DC"/>
    <w:rsid w:val="0074321B"/>
    <w:rsid w:val="00746331"/>
    <w:rsid w:val="007574F3"/>
    <w:rsid w:val="007618E7"/>
    <w:rsid w:val="00766827"/>
    <w:rsid w:val="00775066"/>
    <w:rsid w:val="00780F7B"/>
    <w:rsid w:val="007844CF"/>
    <w:rsid w:val="007865F3"/>
    <w:rsid w:val="00787710"/>
    <w:rsid w:val="00794F7A"/>
    <w:rsid w:val="007964E5"/>
    <w:rsid w:val="00797FF9"/>
    <w:rsid w:val="007A1A0E"/>
    <w:rsid w:val="007A5740"/>
    <w:rsid w:val="007B0540"/>
    <w:rsid w:val="007B0FC9"/>
    <w:rsid w:val="007B239F"/>
    <w:rsid w:val="007B45DA"/>
    <w:rsid w:val="007B5082"/>
    <w:rsid w:val="007B77E3"/>
    <w:rsid w:val="007C0E03"/>
    <w:rsid w:val="007C2280"/>
    <w:rsid w:val="007C5E5F"/>
    <w:rsid w:val="007C6F66"/>
    <w:rsid w:val="007C71DC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4617"/>
    <w:rsid w:val="007F4700"/>
    <w:rsid w:val="007F4721"/>
    <w:rsid w:val="007F7716"/>
    <w:rsid w:val="0080183C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373A4"/>
    <w:rsid w:val="00843D51"/>
    <w:rsid w:val="00844C0A"/>
    <w:rsid w:val="00846101"/>
    <w:rsid w:val="00851C7A"/>
    <w:rsid w:val="00857430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57198"/>
    <w:rsid w:val="00960049"/>
    <w:rsid w:val="00960E82"/>
    <w:rsid w:val="0096203D"/>
    <w:rsid w:val="0096534E"/>
    <w:rsid w:val="0096611A"/>
    <w:rsid w:val="00967198"/>
    <w:rsid w:val="009671BE"/>
    <w:rsid w:val="00967BA1"/>
    <w:rsid w:val="009728A6"/>
    <w:rsid w:val="00976A34"/>
    <w:rsid w:val="00983C7E"/>
    <w:rsid w:val="0098471C"/>
    <w:rsid w:val="00991C63"/>
    <w:rsid w:val="0099245C"/>
    <w:rsid w:val="009959C8"/>
    <w:rsid w:val="00995E4F"/>
    <w:rsid w:val="009975DC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5D63"/>
    <w:rsid w:val="009F68A6"/>
    <w:rsid w:val="00A02998"/>
    <w:rsid w:val="00A05B0B"/>
    <w:rsid w:val="00A064B2"/>
    <w:rsid w:val="00A1261F"/>
    <w:rsid w:val="00A14A66"/>
    <w:rsid w:val="00A24520"/>
    <w:rsid w:val="00A246AF"/>
    <w:rsid w:val="00A24CE6"/>
    <w:rsid w:val="00A25AC3"/>
    <w:rsid w:val="00A25C96"/>
    <w:rsid w:val="00A26F7A"/>
    <w:rsid w:val="00A277A5"/>
    <w:rsid w:val="00A3645C"/>
    <w:rsid w:val="00A36869"/>
    <w:rsid w:val="00A4094C"/>
    <w:rsid w:val="00A425A0"/>
    <w:rsid w:val="00A46555"/>
    <w:rsid w:val="00A47218"/>
    <w:rsid w:val="00A47A41"/>
    <w:rsid w:val="00A60941"/>
    <w:rsid w:val="00A6317D"/>
    <w:rsid w:val="00A6368D"/>
    <w:rsid w:val="00A63CE0"/>
    <w:rsid w:val="00A674DD"/>
    <w:rsid w:val="00A70FAA"/>
    <w:rsid w:val="00A767D2"/>
    <w:rsid w:val="00A8397E"/>
    <w:rsid w:val="00A94ACE"/>
    <w:rsid w:val="00AA0364"/>
    <w:rsid w:val="00AA5EFE"/>
    <w:rsid w:val="00AA768D"/>
    <w:rsid w:val="00AB1114"/>
    <w:rsid w:val="00AB1DAB"/>
    <w:rsid w:val="00AB3679"/>
    <w:rsid w:val="00AB46D7"/>
    <w:rsid w:val="00AB665B"/>
    <w:rsid w:val="00AB7751"/>
    <w:rsid w:val="00AB7D71"/>
    <w:rsid w:val="00AD3AE7"/>
    <w:rsid w:val="00AE1049"/>
    <w:rsid w:val="00AE1617"/>
    <w:rsid w:val="00AE1975"/>
    <w:rsid w:val="00AE3754"/>
    <w:rsid w:val="00AF6A80"/>
    <w:rsid w:val="00AF705A"/>
    <w:rsid w:val="00B02012"/>
    <w:rsid w:val="00B021CA"/>
    <w:rsid w:val="00B12ABD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2082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37C8"/>
    <w:rsid w:val="00BD4811"/>
    <w:rsid w:val="00BE3A94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56B5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A51F5"/>
    <w:rsid w:val="00CB47C7"/>
    <w:rsid w:val="00CC02DF"/>
    <w:rsid w:val="00CD2D4F"/>
    <w:rsid w:val="00CD32B5"/>
    <w:rsid w:val="00CD6C26"/>
    <w:rsid w:val="00CE0477"/>
    <w:rsid w:val="00CE04F8"/>
    <w:rsid w:val="00CE11A0"/>
    <w:rsid w:val="00CE2024"/>
    <w:rsid w:val="00CE3DCA"/>
    <w:rsid w:val="00CF1ADB"/>
    <w:rsid w:val="00CF4DA4"/>
    <w:rsid w:val="00CF7C1D"/>
    <w:rsid w:val="00D04AD2"/>
    <w:rsid w:val="00D0756F"/>
    <w:rsid w:val="00D118C3"/>
    <w:rsid w:val="00D1471E"/>
    <w:rsid w:val="00D16164"/>
    <w:rsid w:val="00D17A25"/>
    <w:rsid w:val="00D203A3"/>
    <w:rsid w:val="00D26081"/>
    <w:rsid w:val="00D26F93"/>
    <w:rsid w:val="00D276CE"/>
    <w:rsid w:val="00D3226B"/>
    <w:rsid w:val="00D338B8"/>
    <w:rsid w:val="00D44AAA"/>
    <w:rsid w:val="00D5157D"/>
    <w:rsid w:val="00D52003"/>
    <w:rsid w:val="00D527EA"/>
    <w:rsid w:val="00D545BB"/>
    <w:rsid w:val="00D5736E"/>
    <w:rsid w:val="00D57978"/>
    <w:rsid w:val="00D617BF"/>
    <w:rsid w:val="00D647D9"/>
    <w:rsid w:val="00D74106"/>
    <w:rsid w:val="00D8221B"/>
    <w:rsid w:val="00D83A64"/>
    <w:rsid w:val="00D8410C"/>
    <w:rsid w:val="00D878B8"/>
    <w:rsid w:val="00D923BF"/>
    <w:rsid w:val="00D94AA7"/>
    <w:rsid w:val="00DA0421"/>
    <w:rsid w:val="00DA0502"/>
    <w:rsid w:val="00DA48CF"/>
    <w:rsid w:val="00DA62F4"/>
    <w:rsid w:val="00DA65DA"/>
    <w:rsid w:val="00DA6D40"/>
    <w:rsid w:val="00DA7723"/>
    <w:rsid w:val="00DB150A"/>
    <w:rsid w:val="00DB2569"/>
    <w:rsid w:val="00DB6723"/>
    <w:rsid w:val="00DC01F3"/>
    <w:rsid w:val="00DC2D96"/>
    <w:rsid w:val="00DC2ED2"/>
    <w:rsid w:val="00DC722E"/>
    <w:rsid w:val="00DD0A6E"/>
    <w:rsid w:val="00DD6291"/>
    <w:rsid w:val="00DD7158"/>
    <w:rsid w:val="00DE03BC"/>
    <w:rsid w:val="00DF0CEE"/>
    <w:rsid w:val="00DF18A0"/>
    <w:rsid w:val="00DF3930"/>
    <w:rsid w:val="00E02C01"/>
    <w:rsid w:val="00E03B64"/>
    <w:rsid w:val="00E04416"/>
    <w:rsid w:val="00E12455"/>
    <w:rsid w:val="00E1385B"/>
    <w:rsid w:val="00E17314"/>
    <w:rsid w:val="00E21080"/>
    <w:rsid w:val="00E22678"/>
    <w:rsid w:val="00E256F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51267"/>
    <w:rsid w:val="00E5127B"/>
    <w:rsid w:val="00E53C00"/>
    <w:rsid w:val="00E61124"/>
    <w:rsid w:val="00E747A8"/>
    <w:rsid w:val="00E76289"/>
    <w:rsid w:val="00E83B2E"/>
    <w:rsid w:val="00E91670"/>
    <w:rsid w:val="00E95A6A"/>
    <w:rsid w:val="00EA1C24"/>
    <w:rsid w:val="00EA2AEF"/>
    <w:rsid w:val="00EA2BA4"/>
    <w:rsid w:val="00EA64E1"/>
    <w:rsid w:val="00EA667B"/>
    <w:rsid w:val="00EB4C5C"/>
    <w:rsid w:val="00EB5F8E"/>
    <w:rsid w:val="00ED0394"/>
    <w:rsid w:val="00ED0398"/>
    <w:rsid w:val="00ED2C71"/>
    <w:rsid w:val="00ED665D"/>
    <w:rsid w:val="00ED7BA9"/>
    <w:rsid w:val="00EE0CD9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24522"/>
    <w:rsid w:val="00F30028"/>
    <w:rsid w:val="00F31F2B"/>
    <w:rsid w:val="00F37DD2"/>
    <w:rsid w:val="00F433FC"/>
    <w:rsid w:val="00F453F8"/>
    <w:rsid w:val="00F55749"/>
    <w:rsid w:val="00F56394"/>
    <w:rsid w:val="00F57196"/>
    <w:rsid w:val="00F571D2"/>
    <w:rsid w:val="00F65E50"/>
    <w:rsid w:val="00F738B4"/>
    <w:rsid w:val="00F81C63"/>
    <w:rsid w:val="00F82C4F"/>
    <w:rsid w:val="00F91A53"/>
    <w:rsid w:val="00F925D7"/>
    <w:rsid w:val="00F94369"/>
    <w:rsid w:val="00F95760"/>
    <w:rsid w:val="00F95C01"/>
    <w:rsid w:val="00F961B6"/>
    <w:rsid w:val="00F97A86"/>
    <w:rsid w:val="00FA0840"/>
    <w:rsid w:val="00FA4CFB"/>
    <w:rsid w:val="00FA4E9B"/>
    <w:rsid w:val="00FA6E5A"/>
    <w:rsid w:val="00FA7E2E"/>
    <w:rsid w:val="00FB0E66"/>
    <w:rsid w:val="00FB196F"/>
    <w:rsid w:val="00FB3779"/>
    <w:rsid w:val="00FB4666"/>
    <w:rsid w:val="00FC0774"/>
    <w:rsid w:val="00FC3A0D"/>
    <w:rsid w:val="00FC4FAE"/>
    <w:rsid w:val="00FD0401"/>
    <w:rsid w:val="00FD19D5"/>
    <w:rsid w:val="00FE1CBC"/>
    <w:rsid w:val="00FE3637"/>
    <w:rsid w:val="00FF0E1D"/>
    <w:rsid w:val="00FF0FCA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416F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416F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D8FC-6D89-4B6B-A503-F0D5098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2</TotalTime>
  <Pages>1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2025-03-25T18:50:00Z</dcterms:created>
  <dcterms:modified xsi:type="dcterms:W3CDTF">2025-05-20T13:13:00Z</dcterms:modified>
</cp:coreProperties>
</file>