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A9B196" w14:textId="7C937F70" w:rsidR="003E41EE" w:rsidRPr="00967198" w:rsidRDefault="003E41EE" w:rsidP="003E41EE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0E0FDD">
        <w:rPr>
          <w:rFonts w:ascii="Times New Roman" w:hAnsi="Times New Roman"/>
          <w:b/>
          <w:sz w:val="24"/>
          <w:szCs w:val="24"/>
          <w:u w:val="single"/>
        </w:rPr>
        <w:t>1.1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92, DE 25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MARÇO DE 2025.</w:t>
      </w:r>
    </w:p>
    <w:p w14:paraId="6C5FE338" w14:textId="77777777" w:rsidR="00967198" w:rsidRDefault="00967198" w:rsidP="00802FA5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14:paraId="5DCD5989" w14:textId="5B0E1E03" w:rsidR="00F30028" w:rsidRDefault="00E0268E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ADICIONAL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F64">
        <w:rPr>
          <w:rFonts w:ascii="Times New Roman" w:hAnsi="Times New Roman"/>
          <w:b/>
          <w:bCs/>
          <w:sz w:val="24"/>
          <w:szCs w:val="24"/>
        </w:rPr>
        <w:tab/>
      </w:r>
      <w:r w:rsidR="00632A49">
        <w:rPr>
          <w:rFonts w:ascii="Times New Roman" w:hAnsi="Times New Roman"/>
          <w:b/>
          <w:bCs/>
          <w:sz w:val="24"/>
          <w:szCs w:val="24"/>
        </w:rPr>
        <w:t>ESPECIAL</w:t>
      </w:r>
      <w:r w:rsidR="004C64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A1D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F21FD1">
        <w:rPr>
          <w:rFonts w:ascii="Times New Roman" w:hAnsi="Times New Roman"/>
          <w:b/>
          <w:bCs/>
          <w:sz w:val="24"/>
          <w:szCs w:val="24"/>
        </w:rPr>
        <w:t>EXCESSO DE ARREC</w:t>
      </w:r>
      <w:bookmarkStart w:id="0" w:name="_GoBack"/>
      <w:bookmarkEnd w:id="0"/>
      <w:r w:rsidR="00F21FD1">
        <w:rPr>
          <w:rFonts w:ascii="Times New Roman" w:hAnsi="Times New Roman"/>
          <w:b/>
          <w:bCs/>
          <w:sz w:val="24"/>
          <w:szCs w:val="24"/>
        </w:rPr>
        <w:t>ADAÇÃO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 xml:space="preserve"> NO ORÇAMENTO DO MUNICÍPIO DE CAMPO NOVO DE RONDÔNIA PARA O EXERCÍCIO DE 202</w:t>
      </w:r>
      <w:r w:rsidR="000D2E16">
        <w:rPr>
          <w:rFonts w:ascii="Times New Roman" w:hAnsi="Times New Roman"/>
          <w:b/>
          <w:bCs/>
          <w:sz w:val="24"/>
          <w:szCs w:val="24"/>
        </w:rPr>
        <w:t>5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661CA19B" w14:textId="77777777" w:rsidR="0061277F" w:rsidRPr="00D17A3A" w:rsidRDefault="0061277F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29F0C7EB" w14:textId="6C2146F2" w:rsidR="00967198" w:rsidRDefault="00CD6C26" w:rsidP="00802FA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PREFEIT</w:t>
      </w: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DO MUNICÍPIO DE CAMPO NOVO DE RONDÔNIA, no uso de suas atribuições legais, faz saber que a Câmara Municipal aprovou e eu sanciono e promulgo a seguinte Lei</w:t>
      </w:r>
      <w:r w:rsidR="00967198"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F82F221" w14:textId="2FE3409D" w:rsidR="00861DE8" w:rsidRDefault="00861DE8" w:rsidP="00AA783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01BF3DA" w14:textId="2CA6CBBF" w:rsidR="00861DE8" w:rsidRDefault="00861DE8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632A49">
        <w:rPr>
          <w:rFonts w:ascii="Times New Roman" w:hAnsi="Times New Roman"/>
          <w:sz w:val="24"/>
          <w:szCs w:val="24"/>
        </w:rPr>
        <w:t>Especial</w:t>
      </w:r>
      <w:r w:rsidR="00707F64"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E</w:t>
      </w:r>
      <w:r w:rsidR="00F21FD1">
        <w:rPr>
          <w:rFonts w:ascii="Times New Roman" w:hAnsi="Times New Roman"/>
          <w:sz w:val="24"/>
          <w:szCs w:val="24"/>
        </w:rPr>
        <w:t xml:space="preserve">xcesso de </w:t>
      </w:r>
      <w:r w:rsidR="00AA7832">
        <w:rPr>
          <w:rFonts w:ascii="Times New Roman" w:hAnsi="Times New Roman"/>
          <w:sz w:val="24"/>
          <w:szCs w:val="24"/>
        </w:rPr>
        <w:t>A</w:t>
      </w:r>
      <w:r w:rsidR="00F21FD1">
        <w:rPr>
          <w:rFonts w:ascii="Times New Roman" w:hAnsi="Times New Roman"/>
          <w:sz w:val="24"/>
          <w:szCs w:val="24"/>
        </w:rPr>
        <w:t>rrecadação</w:t>
      </w:r>
      <w:r w:rsidRPr="0065718C">
        <w:rPr>
          <w:rFonts w:ascii="Times New Roman" w:hAnsi="Times New Roman"/>
          <w:sz w:val="24"/>
          <w:szCs w:val="24"/>
        </w:rPr>
        <w:t xml:space="preserve"> </w:t>
      </w:r>
      <w:r w:rsidRPr="00A20BB7">
        <w:rPr>
          <w:rFonts w:ascii="Times New Roman" w:hAnsi="Times New Roman"/>
          <w:sz w:val="24"/>
          <w:szCs w:val="24"/>
        </w:rPr>
        <w:t xml:space="preserve">no valor de </w:t>
      </w:r>
      <w:r w:rsidR="00E27474" w:rsidRPr="00E27474">
        <w:rPr>
          <w:rFonts w:ascii="Times New Roman" w:hAnsi="Times New Roman"/>
          <w:b/>
          <w:sz w:val="24"/>
          <w:szCs w:val="24"/>
        </w:rPr>
        <w:t xml:space="preserve">R$ </w:t>
      </w:r>
      <w:r w:rsidR="00FC77CB" w:rsidRPr="00FC77CB">
        <w:rPr>
          <w:rFonts w:ascii="Times New Roman" w:hAnsi="Times New Roman"/>
          <w:b/>
          <w:bCs/>
          <w:sz w:val="24"/>
          <w:szCs w:val="24"/>
        </w:rPr>
        <w:t>340.000,00 (trezentos e quarenta mil reais)</w:t>
      </w:r>
      <w:r w:rsidR="008F7820">
        <w:rPr>
          <w:rFonts w:ascii="Times New Roman" w:hAnsi="Times New Roman"/>
          <w:sz w:val="24"/>
          <w:szCs w:val="24"/>
        </w:rPr>
        <w:t xml:space="preserve">, </w:t>
      </w:r>
      <w:r w:rsidRPr="00A20BB7">
        <w:rPr>
          <w:rFonts w:ascii="Times New Roman" w:hAnsi="Times New Roman"/>
          <w:sz w:val="24"/>
          <w:szCs w:val="24"/>
        </w:rPr>
        <w:t xml:space="preserve">para atender </w:t>
      </w:r>
      <w:r>
        <w:rPr>
          <w:rFonts w:ascii="Times New Roman" w:hAnsi="Times New Roman"/>
          <w:sz w:val="24"/>
          <w:szCs w:val="24"/>
        </w:rPr>
        <w:t>ao desdobro da despesa especificada abaixo</w:t>
      </w:r>
      <w:r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792"/>
        <w:gridCol w:w="1400"/>
      </w:tblGrid>
      <w:tr w:rsidR="005D6F21" w:rsidRPr="005D6F21" w14:paraId="2BC865B5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1E3DF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FCE95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0B89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42032726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2898D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B3ED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4C70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7B7C30C8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BB11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41FB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2CFA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69E9A190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712D" w14:textId="5CFF2C82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  <w:r w:rsidR="004D1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AEC7" w14:textId="20965F88" w:rsidR="005D6F21" w:rsidRPr="005D6F21" w:rsidRDefault="004D10C8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1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E38F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39243DB4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0F7E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2A1E" w14:textId="58488D2C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Saúde </w:t>
            </w:r>
            <w:r w:rsidR="00EE1A34"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 todos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79678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10C8" w:rsidRPr="005D6F21" w14:paraId="2808B89F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281E6" w14:textId="6DDB1D82" w:rsidR="004D10C8" w:rsidRPr="005D6F21" w:rsidRDefault="004D10C8" w:rsidP="004D10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2105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E1B96" w14:textId="45F47317" w:rsidR="004D10C8" w:rsidRPr="005D6F21" w:rsidRDefault="004D10C8" w:rsidP="004D10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1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52AD2" w14:textId="77777777" w:rsidR="004D10C8" w:rsidRPr="005D6F21" w:rsidRDefault="004D10C8" w:rsidP="004D10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10C8" w:rsidRPr="005D6F21" w14:paraId="366862D0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EBE6" w14:textId="619C260B" w:rsidR="004D10C8" w:rsidRPr="005D6F21" w:rsidRDefault="004D10C8" w:rsidP="004D10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bookmarkStart w:id="1" w:name="_Hlk188021439"/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  <w:r w:rsidR="007D4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B14C" w14:textId="47BAF824" w:rsidR="004D10C8" w:rsidRPr="005D6F21" w:rsidRDefault="007D4381" w:rsidP="004D10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D4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Estado referentes a Convênios e Instrumentos Congêneres vinculados à Saúde</w:t>
            </w:r>
          </w:p>
        </w:tc>
      </w:tr>
      <w:bookmarkEnd w:id="1"/>
      <w:tr w:rsidR="004D10C8" w:rsidRPr="005D6F21" w14:paraId="38E49163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93DC" w14:textId="5C246ADB" w:rsidR="004D10C8" w:rsidRPr="005D6F21" w:rsidRDefault="004D10C8" w:rsidP="004D10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D6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FC77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5D6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FC77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5D6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.90.</w:t>
            </w:r>
            <w:r w:rsidR="00FC77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5801" w14:textId="3373DB7B" w:rsidR="004D10C8" w:rsidRPr="005D6F21" w:rsidRDefault="00FC77CB" w:rsidP="004D10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Equipamentos e Material Permanente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0C95" w14:textId="0637B824" w:rsidR="004D10C8" w:rsidRPr="005D6F21" w:rsidRDefault="00AE317B" w:rsidP="004D10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340.000</w:t>
            </w:r>
            <w:r w:rsidR="00B7533C" w:rsidRPr="0035267A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41C9BDF9" w14:textId="54B8983E" w:rsidR="00B310E1" w:rsidRDefault="00B310E1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18CE0726" w14:textId="1A6F747C" w:rsidR="00237D82" w:rsidRPr="00816073" w:rsidRDefault="0061277F" w:rsidP="00816073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62D02"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DE588F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 w:rsidR="00C62D02"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>
        <w:rPr>
          <w:rFonts w:ascii="Times New Roman" w:hAnsi="Times New Roman"/>
          <w:sz w:val="24"/>
          <w:szCs w:val="24"/>
        </w:rPr>
        <w:t>r</w:t>
      </w:r>
      <w:r w:rsidR="00DE588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07B44">
        <w:rPr>
          <w:rFonts w:ascii="Times New Roman" w:hAnsi="Times New Roman"/>
          <w:sz w:val="24"/>
          <w:szCs w:val="24"/>
        </w:rPr>
        <w:t>utilizada</w:t>
      </w:r>
      <w:r w:rsidR="00470491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a</w:t>
      </w:r>
      <w:r w:rsidR="00163763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seguinte </w:t>
      </w:r>
      <w:r w:rsidR="00D07B44">
        <w:rPr>
          <w:rFonts w:ascii="Times New Roman" w:hAnsi="Times New Roman"/>
          <w:sz w:val="24"/>
          <w:szCs w:val="24"/>
        </w:rPr>
        <w:t>fonte</w:t>
      </w:r>
      <w:r w:rsidRPr="0065718C">
        <w:rPr>
          <w:rFonts w:ascii="Times New Roman" w:hAnsi="Times New Roman"/>
          <w:sz w:val="24"/>
          <w:szCs w:val="24"/>
        </w:rPr>
        <w:t>:</w:t>
      </w:r>
    </w:p>
    <w:p w14:paraId="7C119735" w14:textId="77777777" w:rsidR="00F94F28" w:rsidRDefault="00F94F28" w:rsidP="00F94F28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Pr="00795192">
        <w:rPr>
          <w:rFonts w:ascii="Times New Roman" w:hAnsi="Times New Roman"/>
          <w:b/>
          <w:bCs/>
          <w:sz w:val="24"/>
          <w:szCs w:val="24"/>
        </w:rPr>
        <w:t>:</w:t>
      </w:r>
    </w:p>
    <w:p w14:paraId="1DB15529" w14:textId="0A5DDE31" w:rsidR="00E04442" w:rsidRDefault="00E04442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E04442">
        <w:rPr>
          <w:rFonts w:ascii="Times New Roman" w:hAnsi="Times New Roman"/>
          <w:b/>
          <w:bCs/>
          <w:sz w:val="24"/>
          <w:szCs w:val="24"/>
        </w:rPr>
        <w:t xml:space="preserve">AG: </w:t>
      </w:r>
      <w:r w:rsidR="00A35693">
        <w:rPr>
          <w:rFonts w:ascii="Times New Roman" w:hAnsi="Times New Roman"/>
          <w:b/>
          <w:bCs/>
          <w:sz w:val="24"/>
          <w:szCs w:val="24"/>
        </w:rPr>
        <w:t>2757-X</w:t>
      </w:r>
      <w:r w:rsidRPr="00E04442">
        <w:rPr>
          <w:rFonts w:ascii="Times New Roman" w:hAnsi="Times New Roman"/>
          <w:b/>
          <w:bCs/>
          <w:sz w:val="24"/>
          <w:szCs w:val="24"/>
        </w:rPr>
        <w:t xml:space="preserve"> C/C:</w:t>
      </w:r>
      <w:r w:rsidR="00B324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5693">
        <w:rPr>
          <w:rFonts w:ascii="Times New Roman" w:hAnsi="Times New Roman"/>
          <w:b/>
          <w:bCs/>
          <w:sz w:val="24"/>
          <w:szCs w:val="24"/>
        </w:rPr>
        <w:t>11.10</w:t>
      </w:r>
      <w:r w:rsidR="00B13406">
        <w:rPr>
          <w:rFonts w:ascii="Times New Roman" w:hAnsi="Times New Roman"/>
          <w:b/>
          <w:bCs/>
          <w:sz w:val="24"/>
          <w:szCs w:val="24"/>
        </w:rPr>
        <w:t>5-8</w:t>
      </w:r>
      <w:r w:rsidR="006219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3406">
        <w:rPr>
          <w:rFonts w:ascii="Times New Roman" w:hAnsi="Times New Roman"/>
          <w:b/>
          <w:bCs/>
          <w:sz w:val="24"/>
          <w:szCs w:val="24"/>
        </w:rPr>
        <w:t>Investimento</w:t>
      </w:r>
      <w:r w:rsidR="00621951">
        <w:rPr>
          <w:rFonts w:ascii="Times New Roman" w:hAnsi="Times New Roman"/>
          <w:b/>
          <w:bCs/>
          <w:sz w:val="24"/>
          <w:szCs w:val="24"/>
        </w:rPr>
        <w:t xml:space="preserve"> Estadual</w:t>
      </w:r>
    </w:p>
    <w:p w14:paraId="7B192105" w14:textId="5E070B5D" w:rsidR="0045539F" w:rsidRDefault="0045539F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Proposta:</w:t>
      </w:r>
      <w:r w:rsidRPr="0045539F">
        <w:rPr>
          <w:color w:val="000000"/>
          <w:shd w:val="clear" w:color="auto" w:fill="FFFFFF"/>
        </w:rPr>
        <w:t xml:space="preserve"> </w:t>
      </w:r>
      <w:r w:rsidRPr="0045539F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B13406" w:rsidRPr="00B13406">
        <w:rPr>
          <w:rFonts w:ascii="Times New Roman" w:hAnsi="Times New Roman"/>
          <w:b/>
          <w:bCs/>
          <w:sz w:val="24"/>
          <w:szCs w:val="24"/>
        </w:rPr>
        <w:t>07002/2024- 07</w:t>
      </w:r>
    </w:p>
    <w:p w14:paraId="19F05722" w14:textId="59F6D09B" w:rsidR="00EC075A" w:rsidRDefault="00A35693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Resolução</w:t>
      </w:r>
      <w:r w:rsidR="0018552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13406" w:rsidRPr="00B13406">
        <w:rPr>
          <w:rFonts w:ascii="Times New Roman" w:hAnsi="Times New Roman"/>
          <w:b/>
          <w:bCs/>
          <w:sz w:val="24"/>
          <w:szCs w:val="24"/>
        </w:rPr>
        <w:t>604/2024/SESAU-CIB</w:t>
      </w:r>
    </w:p>
    <w:p w14:paraId="161143DA" w14:textId="7B8C09AE" w:rsidR="00185526" w:rsidRDefault="00621951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Portaria</w:t>
      </w:r>
      <w:r w:rsidR="0018552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621951">
        <w:rPr>
          <w:rFonts w:ascii="Times New Roman" w:hAnsi="Times New Roman"/>
          <w:b/>
          <w:bCs/>
          <w:sz w:val="24"/>
          <w:szCs w:val="24"/>
        </w:rPr>
        <w:t>4471 de 10 de dezembro de 2021</w:t>
      </w:r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Pr="00621951">
        <w:rPr>
          <w:rFonts w:ascii="Times New Roman" w:hAnsi="Times New Roman"/>
          <w:b/>
          <w:bCs/>
          <w:sz w:val="24"/>
          <w:szCs w:val="24"/>
        </w:rPr>
        <w:t>7940 de 10 de dezembro de 2024</w:t>
      </w:r>
    </w:p>
    <w:p w14:paraId="31EF8B51" w14:textId="340E40C2" w:rsidR="00640D85" w:rsidRPr="00D208BC" w:rsidRDefault="00D208BC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208BC">
        <w:rPr>
          <w:rFonts w:ascii="Times New Roman" w:hAnsi="Times New Roman"/>
          <w:sz w:val="24"/>
          <w:szCs w:val="24"/>
        </w:rPr>
        <w:t>AQUISIÇÃO DE AMBULÂNCIA DE REMOÇÃO TIPO A</w:t>
      </w:r>
    </w:p>
    <w:tbl>
      <w:tblPr>
        <w:tblW w:w="92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755"/>
      </w:tblGrid>
      <w:tr w:rsidR="00486ED4" w:rsidRPr="00640D85" w14:paraId="4DB62A4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C369" w14:textId="77777777" w:rsidR="00486ED4" w:rsidRPr="00640D85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4BF1" w14:textId="77777777" w:rsidR="00486ED4" w:rsidRPr="00640D85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A6" w:rsidRPr="0012124D" w14:paraId="2897DD2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4AE8" w14:textId="43D3861E" w:rsidR="003359A6" w:rsidRPr="0012124D" w:rsidRDefault="003359A6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FR: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1.6</w:t>
            </w:r>
            <w:r w:rsidR="0062195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32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19C" w14:textId="63BD797E" w:rsidR="003359A6" w:rsidRPr="0012124D" w:rsidRDefault="00621951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2195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Transferências do Estado referentes a Convênios e Instrumentos Congêneres vinculados à Saúde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</w:t>
            </w:r>
            <w:r w:rsidR="00185526" w:rsidRPr="004679A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R</w:t>
            </w:r>
            <w:r w:rsidR="003359A6" w:rsidRPr="004679A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$</w:t>
            </w:r>
            <w:r w:rsidR="003359A6"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F476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340.000</w:t>
            </w:r>
            <w:r w:rsidR="004679AA" w:rsidRPr="0035267A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1C0BFEEA" w14:textId="77777777" w:rsidR="003359A6" w:rsidRDefault="003359A6" w:rsidP="004407D4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06AA6DBF" w14:textId="133F0DA2" w:rsidR="00FB3779" w:rsidRDefault="008C6854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28056F">
        <w:rPr>
          <w:rFonts w:ascii="Times New Roman" w:hAnsi="Times New Roman"/>
          <w:b/>
          <w:sz w:val="24"/>
          <w:szCs w:val="24"/>
        </w:rPr>
        <w:t>3</w:t>
      </w:r>
      <w:r w:rsidR="00F30028">
        <w:rPr>
          <w:rFonts w:ascii="Times New Roman" w:hAnsi="Times New Roman"/>
          <w:b/>
          <w:sz w:val="24"/>
          <w:szCs w:val="24"/>
        </w:rPr>
        <w:t xml:space="preserve">º </w:t>
      </w:r>
      <w:r w:rsidR="00F30028">
        <w:rPr>
          <w:rFonts w:ascii="Times New Roman" w:hAnsi="Times New Roman"/>
          <w:sz w:val="24"/>
          <w:szCs w:val="24"/>
        </w:rPr>
        <w:t>Esta Lei entrará em vigor na data de sua publicação</w:t>
      </w:r>
      <w:r w:rsidR="00CD6C26">
        <w:rPr>
          <w:rFonts w:ascii="Times New Roman" w:hAnsi="Times New Roman"/>
          <w:sz w:val="24"/>
          <w:szCs w:val="24"/>
        </w:rPr>
        <w:t>.</w:t>
      </w:r>
    </w:p>
    <w:p w14:paraId="2F864F63" w14:textId="4EA04D39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6BF6FC0" w14:textId="77777777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0F139D5" w14:textId="77777777" w:rsidR="003E41EE" w:rsidRDefault="003E41EE" w:rsidP="003E4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5144908C" w14:textId="77777777" w:rsidR="003E41EE" w:rsidRDefault="003E41EE" w:rsidP="003E41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6A217A" w14:textId="77777777" w:rsidR="003E41EE" w:rsidRDefault="003E41EE" w:rsidP="003E41E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58931E42" w14:textId="77777777" w:rsidR="003E41EE" w:rsidRDefault="003E41EE" w:rsidP="003E41E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1EFCBB1F" w14:textId="77777777" w:rsidR="003E41EE" w:rsidRDefault="003E41EE" w:rsidP="003E41E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60A35260" w14:textId="77777777" w:rsidR="003E41EE" w:rsidRPr="00967198" w:rsidRDefault="003E41EE" w:rsidP="003E41EE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749C1CF7" w14:textId="77777777" w:rsidR="003E41EE" w:rsidRPr="00967198" w:rsidRDefault="003E41EE" w:rsidP="003E41EE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E27806" w14:textId="77777777" w:rsidR="00B72453" w:rsidRDefault="00B72453" w:rsidP="003E41EE">
      <w:pPr>
        <w:tabs>
          <w:tab w:val="left" w:pos="709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sectPr w:rsidR="00B72453" w:rsidSect="00F1771F">
      <w:headerReference w:type="default" r:id="rId9"/>
      <w:footerReference w:type="default" r:id="rId10"/>
      <w:pgSz w:w="11906" w:h="16838"/>
      <w:pgMar w:top="2694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C5FE9" w14:textId="77777777" w:rsidR="00FA3CDD" w:rsidRDefault="00FA3CDD">
      <w:pPr>
        <w:spacing w:after="0" w:line="240" w:lineRule="auto"/>
      </w:pPr>
      <w:r>
        <w:separator/>
      </w:r>
    </w:p>
  </w:endnote>
  <w:endnote w:type="continuationSeparator" w:id="0">
    <w:p w14:paraId="017C30A2" w14:textId="77777777" w:rsidR="00FA3CDD" w:rsidRDefault="00FA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EE31" w14:textId="081FE99F" w:rsidR="00B72453" w:rsidRDefault="00B72453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4580505A" wp14:editId="01006B4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976D6D" wp14:editId="47643E59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16EE" w14:textId="77777777" w:rsidR="00B72453" w:rsidRPr="00BA389C" w:rsidRDefault="00B72453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1B9D897F" w14:textId="77777777" w:rsidR="00B72453" w:rsidRPr="00BA389C" w:rsidRDefault="00B72453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05B0893C" w14:textId="77777777" w:rsidR="00B72453" w:rsidRPr="00BA389C" w:rsidRDefault="00B72453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608D69D5" w14:textId="77777777" w:rsidR="00B72453" w:rsidRPr="00BA389C" w:rsidRDefault="00B72453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2C220292" w14:textId="77777777" w:rsidR="00B72453" w:rsidRDefault="00B72453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D9516EE" w14:textId="77777777" w:rsidR="00B72453" w:rsidRPr="00BA389C" w:rsidRDefault="00B72453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1B9D897F" w14:textId="77777777" w:rsidR="00B72453" w:rsidRPr="00BA389C" w:rsidRDefault="00B72453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05B0893C" w14:textId="77777777" w:rsidR="00B72453" w:rsidRPr="00BA389C" w:rsidRDefault="00B72453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608D69D5" w14:textId="77777777" w:rsidR="00B72453" w:rsidRPr="00BA389C" w:rsidRDefault="00B72453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2C220292" w14:textId="77777777" w:rsidR="00B72453" w:rsidRDefault="00B72453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4DDB8B" wp14:editId="7CDA366F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30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8D1D" w14:textId="72BE5C4E" w:rsidR="00B72453" w:rsidRDefault="00B72453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77EC4161" wp14:editId="706BCDAD">
          <wp:simplePos x="0" y="0"/>
          <wp:positionH relativeFrom="column">
            <wp:posOffset>4479925</wp:posOffset>
          </wp:positionH>
          <wp:positionV relativeFrom="paragraph">
            <wp:posOffset>47625</wp:posOffset>
          </wp:positionV>
          <wp:extent cx="1503680" cy="790575"/>
          <wp:effectExtent l="0" t="0" r="0" b="0"/>
          <wp:wrapNone/>
          <wp:docPr id="3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77E08" w14:textId="77777777" w:rsidR="00B72453" w:rsidRDefault="00B72453" w:rsidP="004935BC">
    <w:pPr>
      <w:pStyle w:val="Rodap"/>
    </w:pPr>
  </w:p>
  <w:p w14:paraId="14EAD359" w14:textId="77777777" w:rsidR="00B72453" w:rsidRPr="00FF2410" w:rsidRDefault="00B72453" w:rsidP="004935BC">
    <w:pPr>
      <w:pStyle w:val="Rodap"/>
    </w:pPr>
  </w:p>
  <w:p w14:paraId="0FBABA07" w14:textId="77777777" w:rsidR="00B72453" w:rsidRDefault="00B72453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407C6" w14:textId="77777777" w:rsidR="00FA3CDD" w:rsidRDefault="00FA3CDD">
      <w:pPr>
        <w:spacing w:after="0" w:line="240" w:lineRule="auto"/>
      </w:pPr>
      <w:r>
        <w:separator/>
      </w:r>
    </w:p>
  </w:footnote>
  <w:footnote w:type="continuationSeparator" w:id="0">
    <w:p w14:paraId="60EEA075" w14:textId="77777777" w:rsidR="00FA3CDD" w:rsidRDefault="00FA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1CBB" w14:textId="59DE29E4" w:rsidR="00B72453" w:rsidRDefault="00B72453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033BF096" wp14:editId="54BFB70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3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7184A" w14:textId="77777777" w:rsidR="00B72453" w:rsidRDefault="00B72453" w:rsidP="004935BC">
    <w:pPr>
      <w:pStyle w:val="Cabealho"/>
      <w:jc w:val="center"/>
    </w:pPr>
  </w:p>
  <w:p w14:paraId="567B8727" w14:textId="77777777" w:rsidR="00B72453" w:rsidRDefault="00B72453" w:rsidP="004935BC">
    <w:pPr>
      <w:pStyle w:val="Cabealho"/>
      <w:jc w:val="center"/>
    </w:pPr>
  </w:p>
  <w:p w14:paraId="5BFCCCD1" w14:textId="77777777" w:rsidR="00B72453" w:rsidRDefault="00B72453" w:rsidP="004935BC">
    <w:pPr>
      <w:pStyle w:val="Cabealho"/>
      <w:jc w:val="center"/>
    </w:pPr>
  </w:p>
  <w:p w14:paraId="0C4A4C1D" w14:textId="77777777" w:rsidR="00B72453" w:rsidRDefault="00B72453" w:rsidP="004935BC">
    <w:pPr>
      <w:pStyle w:val="Cabealho"/>
      <w:jc w:val="center"/>
    </w:pPr>
  </w:p>
  <w:p w14:paraId="1956B460" w14:textId="29B69545" w:rsidR="00B72453" w:rsidRPr="00E958AA" w:rsidRDefault="00B72453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96B28" wp14:editId="6B6F5902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451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E0AE03" wp14:editId="3E10CBD4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52A414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C7464"/>
    <w:multiLevelType w:val="multilevel"/>
    <w:tmpl w:val="BF7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20AC9"/>
    <w:multiLevelType w:val="multilevel"/>
    <w:tmpl w:val="023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2D28"/>
    <w:rsid w:val="00003F86"/>
    <w:rsid w:val="00006812"/>
    <w:rsid w:val="00013CFA"/>
    <w:rsid w:val="0001736B"/>
    <w:rsid w:val="00017F27"/>
    <w:rsid w:val="00020703"/>
    <w:rsid w:val="0002287C"/>
    <w:rsid w:val="00027B8A"/>
    <w:rsid w:val="0003191D"/>
    <w:rsid w:val="00033573"/>
    <w:rsid w:val="00034D82"/>
    <w:rsid w:val="000377B4"/>
    <w:rsid w:val="000379B3"/>
    <w:rsid w:val="00042D25"/>
    <w:rsid w:val="00047F94"/>
    <w:rsid w:val="00051A67"/>
    <w:rsid w:val="00057F83"/>
    <w:rsid w:val="00060FD5"/>
    <w:rsid w:val="00062B17"/>
    <w:rsid w:val="00065B7C"/>
    <w:rsid w:val="0007227F"/>
    <w:rsid w:val="0007276E"/>
    <w:rsid w:val="00073B8C"/>
    <w:rsid w:val="00076FD8"/>
    <w:rsid w:val="000777F5"/>
    <w:rsid w:val="00082297"/>
    <w:rsid w:val="000924EC"/>
    <w:rsid w:val="00095CD0"/>
    <w:rsid w:val="000A00D5"/>
    <w:rsid w:val="000B43D5"/>
    <w:rsid w:val="000B4D46"/>
    <w:rsid w:val="000B62E2"/>
    <w:rsid w:val="000C2102"/>
    <w:rsid w:val="000C373D"/>
    <w:rsid w:val="000C4543"/>
    <w:rsid w:val="000C5B86"/>
    <w:rsid w:val="000C5D1D"/>
    <w:rsid w:val="000D127E"/>
    <w:rsid w:val="000D2E16"/>
    <w:rsid w:val="000D3DDC"/>
    <w:rsid w:val="000D3F57"/>
    <w:rsid w:val="000D4C49"/>
    <w:rsid w:val="000D52B9"/>
    <w:rsid w:val="000E0FDD"/>
    <w:rsid w:val="000E5F5F"/>
    <w:rsid w:val="000F484B"/>
    <w:rsid w:val="000F4ABA"/>
    <w:rsid w:val="000F5870"/>
    <w:rsid w:val="000F6788"/>
    <w:rsid w:val="000F6B58"/>
    <w:rsid w:val="0010292C"/>
    <w:rsid w:val="00105A82"/>
    <w:rsid w:val="001125F9"/>
    <w:rsid w:val="0012124D"/>
    <w:rsid w:val="0012425D"/>
    <w:rsid w:val="00131E01"/>
    <w:rsid w:val="00131E10"/>
    <w:rsid w:val="0014123B"/>
    <w:rsid w:val="00146DA1"/>
    <w:rsid w:val="00146F40"/>
    <w:rsid w:val="0014711D"/>
    <w:rsid w:val="0015157A"/>
    <w:rsid w:val="00152226"/>
    <w:rsid w:val="00152FB9"/>
    <w:rsid w:val="001549A8"/>
    <w:rsid w:val="00163763"/>
    <w:rsid w:val="00167E56"/>
    <w:rsid w:val="00176AB6"/>
    <w:rsid w:val="001820B6"/>
    <w:rsid w:val="0018311F"/>
    <w:rsid w:val="00183F78"/>
    <w:rsid w:val="0018473A"/>
    <w:rsid w:val="001853DE"/>
    <w:rsid w:val="00185526"/>
    <w:rsid w:val="00187003"/>
    <w:rsid w:val="001901CB"/>
    <w:rsid w:val="00191CD9"/>
    <w:rsid w:val="00194CC6"/>
    <w:rsid w:val="00195951"/>
    <w:rsid w:val="001A1199"/>
    <w:rsid w:val="001A253E"/>
    <w:rsid w:val="001A5920"/>
    <w:rsid w:val="001B0CD9"/>
    <w:rsid w:val="001B1962"/>
    <w:rsid w:val="001B1B88"/>
    <w:rsid w:val="001B4092"/>
    <w:rsid w:val="001B58CC"/>
    <w:rsid w:val="001B68B0"/>
    <w:rsid w:val="001B7D12"/>
    <w:rsid w:val="001C049F"/>
    <w:rsid w:val="001D75FA"/>
    <w:rsid w:val="001E0033"/>
    <w:rsid w:val="001E0934"/>
    <w:rsid w:val="001E09C6"/>
    <w:rsid w:val="001E3750"/>
    <w:rsid w:val="001E733F"/>
    <w:rsid w:val="001F4E4F"/>
    <w:rsid w:val="001F7D1F"/>
    <w:rsid w:val="00200940"/>
    <w:rsid w:val="00201280"/>
    <w:rsid w:val="00204473"/>
    <w:rsid w:val="00204E3B"/>
    <w:rsid w:val="00205394"/>
    <w:rsid w:val="00215989"/>
    <w:rsid w:val="002173BE"/>
    <w:rsid w:val="00223C26"/>
    <w:rsid w:val="00223C95"/>
    <w:rsid w:val="00231709"/>
    <w:rsid w:val="00231763"/>
    <w:rsid w:val="002321E2"/>
    <w:rsid w:val="00232D0F"/>
    <w:rsid w:val="00233374"/>
    <w:rsid w:val="00235740"/>
    <w:rsid w:val="00236DFB"/>
    <w:rsid w:val="00237AEF"/>
    <w:rsid w:val="00237D82"/>
    <w:rsid w:val="002469C5"/>
    <w:rsid w:val="00251AFD"/>
    <w:rsid w:val="00251D89"/>
    <w:rsid w:val="00253966"/>
    <w:rsid w:val="002564FF"/>
    <w:rsid w:val="00260505"/>
    <w:rsid w:val="0026378D"/>
    <w:rsid w:val="00271A0B"/>
    <w:rsid w:val="00275E6C"/>
    <w:rsid w:val="0027626B"/>
    <w:rsid w:val="00277F85"/>
    <w:rsid w:val="0028056F"/>
    <w:rsid w:val="0028143C"/>
    <w:rsid w:val="00281701"/>
    <w:rsid w:val="00282194"/>
    <w:rsid w:val="00285583"/>
    <w:rsid w:val="0028714F"/>
    <w:rsid w:val="002873F9"/>
    <w:rsid w:val="002926B9"/>
    <w:rsid w:val="00293C3F"/>
    <w:rsid w:val="002963DA"/>
    <w:rsid w:val="00296D7B"/>
    <w:rsid w:val="002A0754"/>
    <w:rsid w:val="002A11B7"/>
    <w:rsid w:val="002A21A6"/>
    <w:rsid w:val="002A4439"/>
    <w:rsid w:val="002A4C2A"/>
    <w:rsid w:val="002B119D"/>
    <w:rsid w:val="002B56EA"/>
    <w:rsid w:val="002C3376"/>
    <w:rsid w:val="002D26DA"/>
    <w:rsid w:val="002F1CC0"/>
    <w:rsid w:val="002F228A"/>
    <w:rsid w:val="00304515"/>
    <w:rsid w:val="00320612"/>
    <w:rsid w:val="00321141"/>
    <w:rsid w:val="0032232A"/>
    <w:rsid w:val="00322AD0"/>
    <w:rsid w:val="00332576"/>
    <w:rsid w:val="00332A7A"/>
    <w:rsid w:val="003359A6"/>
    <w:rsid w:val="00343032"/>
    <w:rsid w:val="003434A1"/>
    <w:rsid w:val="00347233"/>
    <w:rsid w:val="00347CFA"/>
    <w:rsid w:val="0035267A"/>
    <w:rsid w:val="003607C5"/>
    <w:rsid w:val="00361ED2"/>
    <w:rsid w:val="00365A2A"/>
    <w:rsid w:val="00366073"/>
    <w:rsid w:val="003707EC"/>
    <w:rsid w:val="00372B21"/>
    <w:rsid w:val="00372F85"/>
    <w:rsid w:val="00373758"/>
    <w:rsid w:val="003855BB"/>
    <w:rsid w:val="00390C4F"/>
    <w:rsid w:val="003958D8"/>
    <w:rsid w:val="003A0827"/>
    <w:rsid w:val="003A0854"/>
    <w:rsid w:val="003B0469"/>
    <w:rsid w:val="003B269F"/>
    <w:rsid w:val="003B28B1"/>
    <w:rsid w:val="003B38E7"/>
    <w:rsid w:val="003C0543"/>
    <w:rsid w:val="003C254A"/>
    <w:rsid w:val="003C52A8"/>
    <w:rsid w:val="003C5B4F"/>
    <w:rsid w:val="003D36EB"/>
    <w:rsid w:val="003D724C"/>
    <w:rsid w:val="003D72E5"/>
    <w:rsid w:val="003E1484"/>
    <w:rsid w:val="003E1DEA"/>
    <w:rsid w:val="003E41EE"/>
    <w:rsid w:val="003E7884"/>
    <w:rsid w:val="00413EBD"/>
    <w:rsid w:val="0041690B"/>
    <w:rsid w:val="00417038"/>
    <w:rsid w:val="004174F4"/>
    <w:rsid w:val="00421292"/>
    <w:rsid w:val="00421F9C"/>
    <w:rsid w:val="00425449"/>
    <w:rsid w:val="00425938"/>
    <w:rsid w:val="0042602C"/>
    <w:rsid w:val="00431B1D"/>
    <w:rsid w:val="0044065B"/>
    <w:rsid w:val="004407D4"/>
    <w:rsid w:val="004500FA"/>
    <w:rsid w:val="00451CFB"/>
    <w:rsid w:val="00454BF8"/>
    <w:rsid w:val="0045539F"/>
    <w:rsid w:val="004564C8"/>
    <w:rsid w:val="0046241B"/>
    <w:rsid w:val="004679AA"/>
    <w:rsid w:val="00467D6B"/>
    <w:rsid w:val="00470291"/>
    <w:rsid w:val="00470491"/>
    <w:rsid w:val="004748BA"/>
    <w:rsid w:val="00483726"/>
    <w:rsid w:val="0048394C"/>
    <w:rsid w:val="00483D74"/>
    <w:rsid w:val="00486D28"/>
    <w:rsid w:val="00486ED4"/>
    <w:rsid w:val="00490CCE"/>
    <w:rsid w:val="004935BC"/>
    <w:rsid w:val="004971FB"/>
    <w:rsid w:val="004A1A2C"/>
    <w:rsid w:val="004A363B"/>
    <w:rsid w:val="004A6D6A"/>
    <w:rsid w:val="004B0A15"/>
    <w:rsid w:val="004B2654"/>
    <w:rsid w:val="004B6B6E"/>
    <w:rsid w:val="004C2214"/>
    <w:rsid w:val="004C28FB"/>
    <w:rsid w:val="004C3184"/>
    <w:rsid w:val="004C415E"/>
    <w:rsid w:val="004C456E"/>
    <w:rsid w:val="004C5F15"/>
    <w:rsid w:val="004C64BA"/>
    <w:rsid w:val="004D10C8"/>
    <w:rsid w:val="004D1AF6"/>
    <w:rsid w:val="004D5D30"/>
    <w:rsid w:val="004E030D"/>
    <w:rsid w:val="004E39FB"/>
    <w:rsid w:val="004E6628"/>
    <w:rsid w:val="004E766F"/>
    <w:rsid w:val="004F22E2"/>
    <w:rsid w:val="004F4764"/>
    <w:rsid w:val="004F621A"/>
    <w:rsid w:val="00500A17"/>
    <w:rsid w:val="00502829"/>
    <w:rsid w:val="00505AF7"/>
    <w:rsid w:val="005067EB"/>
    <w:rsid w:val="005148A4"/>
    <w:rsid w:val="005261E2"/>
    <w:rsid w:val="0053152F"/>
    <w:rsid w:val="00534C27"/>
    <w:rsid w:val="0053750C"/>
    <w:rsid w:val="00540D48"/>
    <w:rsid w:val="005411E8"/>
    <w:rsid w:val="00550545"/>
    <w:rsid w:val="0055572C"/>
    <w:rsid w:val="005564D5"/>
    <w:rsid w:val="00557A2A"/>
    <w:rsid w:val="005647AD"/>
    <w:rsid w:val="00570F6C"/>
    <w:rsid w:val="00580962"/>
    <w:rsid w:val="00581E26"/>
    <w:rsid w:val="00585790"/>
    <w:rsid w:val="0058704C"/>
    <w:rsid w:val="00591E98"/>
    <w:rsid w:val="005920F1"/>
    <w:rsid w:val="005934CA"/>
    <w:rsid w:val="00594F02"/>
    <w:rsid w:val="005951B4"/>
    <w:rsid w:val="005976B3"/>
    <w:rsid w:val="005A3A22"/>
    <w:rsid w:val="005A4124"/>
    <w:rsid w:val="005A4CDF"/>
    <w:rsid w:val="005A5258"/>
    <w:rsid w:val="005A5B2A"/>
    <w:rsid w:val="005B12A2"/>
    <w:rsid w:val="005B3360"/>
    <w:rsid w:val="005B48DB"/>
    <w:rsid w:val="005C41D7"/>
    <w:rsid w:val="005D21BF"/>
    <w:rsid w:val="005D2B54"/>
    <w:rsid w:val="005D3D45"/>
    <w:rsid w:val="005D52BA"/>
    <w:rsid w:val="005D6F21"/>
    <w:rsid w:val="005E0659"/>
    <w:rsid w:val="005E28F0"/>
    <w:rsid w:val="005E7A45"/>
    <w:rsid w:val="005F63C7"/>
    <w:rsid w:val="00603642"/>
    <w:rsid w:val="00603CD6"/>
    <w:rsid w:val="00606D79"/>
    <w:rsid w:val="00610A32"/>
    <w:rsid w:val="006118AC"/>
    <w:rsid w:val="0061277F"/>
    <w:rsid w:val="006154C0"/>
    <w:rsid w:val="00616A05"/>
    <w:rsid w:val="00616A43"/>
    <w:rsid w:val="00621663"/>
    <w:rsid w:val="00621951"/>
    <w:rsid w:val="00632A49"/>
    <w:rsid w:val="00640D85"/>
    <w:rsid w:val="0065030A"/>
    <w:rsid w:val="006544C6"/>
    <w:rsid w:val="00654FA7"/>
    <w:rsid w:val="00657B48"/>
    <w:rsid w:val="00657E31"/>
    <w:rsid w:val="0067182D"/>
    <w:rsid w:val="00674B10"/>
    <w:rsid w:val="0069468E"/>
    <w:rsid w:val="006947D4"/>
    <w:rsid w:val="006A360B"/>
    <w:rsid w:val="006A39C4"/>
    <w:rsid w:val="006A490A"/>
    <w:rsid w:val="006A66F7"/>
    <w:rsid w:val="006A7F77"/>
    <w:rsid w:val="006B1709"/>
    <w:rsid w:val="006B42C9"/>
    <w:rsid w:val="006B56B1"/>
    <w:rsid w:val="006B6008"/>
    <w:rsid w:val="006C13B1"/>
    <w:rsid w:val="006C580B"/>
    <w:rsid w:val="006C5B47"/>
    <w:rsid w:val="006C5F34"/>
    <w:rsid w:val="006D05F0"/>
    <w:rsid w:val="006D2804"/>
    <w:rsid w:val="006D2A01"/>
    <w:rsid w:val="006D48C3"/>
    <w:rsid w:val="006E4A89"/>
    <w:rsid w:val="006E7C79"/>
    <w:rsid w:val="006F07C7"/>
    <w:rsid w:val="006F1398"/>
    <w:rsid w:val="006F48D8"/>
    <w:rsid w:val="006F7292"/>
    <w:rsid w:val="007013E2"/>
    <w:rsid w:val="00701E1B"/>
    <w:rsid w:val="00705606"/>
    <w:rsid w:val="00707777"/>
    <w:rsid w:val="00707F64"/>
    <w:rsid w:val="00717723"/>
    <w:rsid w:val="007208CD"/>
    <w:rsid w:val="0072379C"/>
    <w:rsid w:val="0072452A"/>
    <w:rsid w:val="00734B37"/>
    <w:rsid w:val="007428DC"/>
    <w:rsid w:val="00746331"/>
    <w:rsid w:val="0075368A"/>
    <w:rsid w:val="00760A1D"/>
    <w:rsid w:val="00775066"/>
    <w:rsid w:val="00780F7B"/>
    <w:rsid w:val="007844CF"/>
    <w:rsid w:val="00794F7A"/>
    <w:rsid w:val="00797FF9"/>
    <w:rsid w:val="007A1A0E"/>
    <w:rsid w:val="007B0540"/>
    <w:rsid w:val="007B0FC9"/>
    <w:rsid w:val="007B45DA"/>
    <w:rsid w:val="007B5082"/>
    <w:rsid w:val="007B6EBF"/>
    <w:rsid w:val="007B77E3"/>
    <w:rsid w:val="007C5E5F"/>
    <w:rsid w:val="007C6F66"/>
    <w:rsid w:val="007C71DC"/>
    <w:rsid w:val="007D3E37"/>
    <w:rsid w:val="007D4381"/>
    <w:rsid w:val="007D6282"/>
    <w:rsid w:val="007E1AA0"/>
    <w:rsid w:val="007E3CD3"/>
    <w:rsid w:val="007E6AB3"/>
    <w:rsid w:val="007E79C5"/>
    <w:rsid w:val="007E7C8E"/>
    <w:rsid w:val="007F35F6"/>
    <w:rsid w:val="007F7B34"/>
    <w:rsid w:val="00801ABE"/>
    <w:rsid w:val="00802C39"/>
    <w:rsid w:val="00802FA5"/>
    <w:rsid w:val="008065DC"/>
    <w:rsid w:val="0080703F"/>
    <w:rsid w:val="00810496"/>
    <w:rsid w:val="00812BD0"/>
    <w:rsid w:val="00815A5E"/>
    <w:rsid w:val="00815CD5"/>
    <w:rsid w:val="00816073"/>
    <w:rsid w:val="00822792"/>
    <w:rsid w:val="00823955"/>
    <w:rsid w:val="008273AA"/>
    <w:rsid w:val="00827F11"/>
    <w:rsid w:val="0083450C"/>
    <w:rsid w:val="00836155"/>
    <w:rsid w:val="00844C0A"/>
    <w:rsid w:val="00846101"/>
    <w:rsid w:val="00850715"/>
    <w:rsid w:val="00850E6E"/>
    <w:rsid w:val="00851C7A"/>
    <w:rsid w:val="00854890"/>
    <w:rsid w:val="00861DE8"/>
    <w:rsid w:val="008628BC"/>
    <w:rsid w:val="00863FBC"/>
    <w:rsid w:val="00864411"/>
    <w:rsid w:val="00866B2D"/>
    <w:rsid w:val="008713FD"/>
    <w:rsid w:val="008743B5"/>
    <w:rsid w:val="00875F78"/>
    <w:rsid w:val="00881537"/>
    <w:rsid w:val="00887235"/>
    <w:rsid w:val="008901F2"/>
    <w:rsid w:val="008A22F6"/>
    <w:rsid w:val="008A7084"/>
    <w:rsid w:val="008B210C"/>
    <w:rsid w:val="008B48F9"/>
    <w:rsid w:val="008B54B9"/>
    <w:rsid w:val="008C037C"/>
    <w:rsid w:val="008C208B"/>
    <w:rsid w:val="008C469C"/>
    <w:rsid w:val="008C6854"/>
    <w:rsid w:val="008D226C"/>
    <w:rsid w:val="008D7BEC"/>
    <w:rsid w:val="008E579A"/>
    <w:rsid w:val="008F00FA"/>
    <w:rsid w:val="008F1DF4"/>
    <w:rsid w:val="008F3E2C"/>
    <w:rsid w:val="008F768E"/>
    <w:rsid w:val="008F7820"/>
    <w:rsid w:val="0091067D"/>
    <w:rsid w:val="00913E97"/>
    <w:rsid w:val="00914BE0"/>
    <w:rsid w:val="009161B2"/>
    <w:rsid w:val="00917E04"/>
    <w:rsid w:val="009204E4"/>
    <w:rsid w:val="00920734"/>
    <w:rsid w:val="00922469"/>
    <w:rsid w:val="00922DA1"/>
    <w:rsid w:val="00926191"/>
    <w:rsid w:val="00937E90"/>
    <w:rsid w:val="00940410"/>
    <w:rsid w:val="0094054E"/>
    <w:rsid w:val="00941E0F"/>
    <w:rsid w:val="00943937"/>
    <w:rsid w:val="009462AA"/>
    <w:rsid w:val="009473E7"/>
    <w:rsid w:val="00947B52"/>
    <w:rsid w:val="009525EB"/>
    <w:rsid w:val="009529A9"/>
    <w:rsid w:val="009559C8"/>
    <w:rsid w:val="0095779E"/>
    <w:rsid w:val="00960049"/>
    <w:rsid w:val="00960E82"/>
    <w:rsid w:val="0096203D"/>
    <w:rsid w:val="00967198"/>
    <w:rsid w:val="0096754A"/>
    <w:rsid w:val="00976A34"/>
    <w:rsid w:val="009853A2"/>
    <w:rsid w:val="00990DFE"/>
    <w:rsid w:val="00991C63"/>
    <w:rsid w:val="009959C8"/>
    <w:rsid w:val="009A409E"/>
    <w:rsid w:val="009A4249"/>
    <w:rsid w:val="009B442E"/>
    <w:rsid w:val="009B579B"/>
    <w:rsid w:val="009B73A2"/>
    <w:rsid w:val="009C00A0"/>
    <w:rsid w:val="009C34D6"/>
    <w:rsid w:val="009C52A9"/>
    <w:rsid w:val="009D08CD"/>
    <w:rsid w:val="009D2F24"/>
    <w:rsid w:val="009D4E46"/>
    <w:rsid w:val="009D5F97"/>
    <w:rsid w:val="009E1450"/>
    <w:rsid w:val="009F23D9"/>
    <w:rsid w:val="009F68A6"/>
    <w:rsid w:val="00A01197"/>
    <w:rsid w:val="00A11289"/>
    <w:rsid w:val="00A1261F"/>
    <w:rsid w:val="00A13CED"/>
    <w:rsid w:val="00A24520"/>
    <w:rsid w:val="00A246AF"/>
    <w:rsid w:val="00A25C96"/>
    <w:rsid w:val="00A25D84"/>
    <w:rsid w:val="00A26F7A"/>
    <w:rsid w:val="00A35693"/>
    <w:rsid w:val="00A3645C"/>
    <w:rsid w:val="00A40E31"/>
    <w:rsid w:val="00A425A0"/>
    <w:rsid w:val="00A43E36"/>
    <w:rsid w:val="00A44FEF"/>
    <w:rsid w:val="00A46555"/>
    <w:rsid w:val="00A47218"/>
    <w:rsid w:val="00A47A41"/>
    <w:rsid w:val="00A51411"/>
    <w:rsid w:val="00A572E1"/>
    <w:rsid w:val="00A57F96"/>
    <w:rsid w:val="00A61481"/>
    <w:rsid w:val="00A62D3A"/>
    <w:rsid w:val="00A635A0"/>
    <w:rsid w:val="00A6368D"/>
    <w:rsid w:val="00A63CE0"/>
    <w:rsid w:val="00A65AE8"/>
    <w:rsid w:val="00A679FD"/>
    <w:rsid w:val="00A70FAA"/>
    <w:rsid w:val="00A7636B"/>
    <w:rsid w:val="00A767D2"/>
    <w:rsid w:val="00A8397E"/>
    <w:rsid w:val="00A871C2"/>
    <w:rsid w:val="00A87688"/>
    <w:rsid w:val="00A9044E"/>
    <w:rsid w:val="00A94ACE"/>
    <w:rsid w:val="00AA2B67"/>
    <w:rsid w:val="00AA356D"/>
    <w:rsid w:val="00AA3A86"/>
    <w:rsid w:val="00AA5EFE"/>
    <w:rsid w:val="00AA7832"/>
    <w:rsid w:val="00AB1114"/>
    <w:rsid w:val="00AB1DAB"/>
    <w:rsid w:val="00AB7751"/>
    <w:rsid w:val="00AE1975"/>
    <w:rsid w:val="00AE317B"/>
    <w:rsid w:val="00AE3754"/>
    <w:rsid w:val="00AE6821"/>
    <w:rsid w:val="00AE7791"/>
    <w:rsid w:val="00AF3A64"/>
    <w:rsid w:val="00AF5AEC"/>
    <w:rsid w:val="00AF705A"/>
    <w:rsid w:val="00B021CA"/>
    <w:rsid w:val="00B10FFF"/>
    <w:rsid w:val="00B12ABD"/>
    <w:rsid w:val="00B13406"/>
    <w:rsid w:val="00B1584A"/>
    <w:rsid w:val="00B25696"/>
    <w:rsid w:val="00B25C5C"/>
    <w:rsid w:val="00B310E1"/>
    <w:rsid w:val="00B313CF"/>
    <w:rsid w:val="00B3170F"/>
    <w:rsid w:val="00B31A21"/>
    <w:rsid w:val="00B324C5"/>
    <w:rsid w:val="00B35341"/>
    <w:rsid w:val="00B406AC"/>
    <w:rsid w:val="00B408F4"/>
    <w:rsid w:val="00B45798"/>
    <w:rsid w:val="00B45F09"/>
    <w:rsid w:val="00B56D2B"/>
    <w:rsid w:val="00B6224D"/>
    <w:rsid w:val="00B63810"/>
    <w:rsid w:val="00B64DCB"/>
    <w:rsid w:val="00B654F5"/>
    <w:rsid w:val="00B66776"/>
    <w:rsid w:val="00B72453"/>
    <w:rsid w:val="00B7533C"/>
    <w:rsid w:val="00B81831"/>
    <w:rsid w:val="00B81DDC"/>
    <w:rsid w:val="00B831B0"/>
    <w:rsid w:val="00B842CD"/>
    <w:rsid w:val="00B85964"/>
    <w:rsid w:val="00B90299"/>
    <w:rsid w:val="00B931E2"/>
    <w:rsid w:val="00B94BC4"/>
    <w:rsid w:val="00BA4748"/>
    <w:rsid w:val="00BA57D4"/>
    <w:rsid w:val="00BA7334"/>
    <w:rsid w:val="00BB0EC4"/>
    <w:rsid w:val="00BB4E92"/>
    <w:rsid w:val="00BB6822"/>
    <w:rsid w:val="00BD190C"/>
    <w:rsid w:val="00BD4811"/>
    <w:rsid w:val="00BE60CA"/>
    <w:rsid w:val="00BE681A"/>
    <w:rsid w:val="00BF0B34"/>
    <w:rsid w:val="00BF26E8"/>
    <w:rsid w:val="00BF4641"/>
    <w:rsid w:val="00C05A6A"/>
    <w:rsid w:val="00C0756A"/>
    <w:rsid w:val="00C07989"/>
    <w:rsid w:val="00C07A26"/>
    <w:rsid w:val="00C109F9"/>
    <w:rsid w:val="00C12865"/>
    <w:rsid w:val="00C128C2"/>
    <w:rsid w:val="00C22E18"/>
    <w:rsid w:val="00C23A01"/>
    <w:rsid w:val="00C23D64"/>
    <w:rsid w:val="00C34425"/>
    <w:rsid w:val="00C43CF4"/>
    <w:rsid w:val="00C448C5"/>
    <w:rsid w:val="00C44BB6"/>
    <w:rsid w:val="00C455D1"/>
    <w:rsid w:val="00C45C9A"/>
    <w:rsid w:val="00C57065"/>
    <w:rsid w:val="00C62D02"/>
    <w:rsid w:val="00C67EE0"/>
    <w:rsid w:val="00C71AEE"/>
    <w:rsid w:val="00C81856"/>
    <w:rsid w:val="00C85A51"/>
    <w:rsid w:val="00C94EB4"/>
    <w:rsid w:val="00C94F7C"/>
    <w:rsid w:val="00CA0180"/>
    <w:rsid w:val="00CA1867"/>
    <w:rsid w:val="00CA1CE0"/>
    <w:rsid w:val="00CA5C5B"/>
    <w:rsid w:val="00CB31B5"/>
    <w:rsid w:val="00CB5FE0"/>
    <w:rsid w:val="00CC29B6"/>
    <w:rsid w:val="00CC79DE"/>
    <w:rsid w:val="00CD022E"/>
    <w:rsid w:val="00CD6C26"/>
    <w:rsid w:val="00CE04F8"/>
    <w:rsid w:val="00CE2024"/>
    <w:rsid w:val="00CE6F0C"/>
    <w:rsid w:val="00CF17D5"/>
    <w:rsid w:val="00CF5E2D"/>
    <w:rsid w:val="00D00F39"/>
    <w:rsid w:val="00D04AD2"/>
    <w:rsid w:val="00D0756F"/>
    <w:rsid w:val="00D07B44"/>
    <w:rsid w:val="00D130AE"/>
    <w:rsid w:val="00D1471E"/>
    <w:rsid w:val="00D14C37"/>
    <w:rsid w:val="00D170EA"/>
    <w:rsid w:val="00D203A3"/>
    <w:rsid w:val="00D208BC"/>
    <w:rsid w:val="00D2542E"/>
    <w:rsid w:val="00D26081"/>
    <w:rsid w:val="00D276CE"/>
    <w:rsid w:val="00D3226B"/>
    <w:rsid w:val="00D3376D"/>
    <w:rsid w:val="00D3581A"/>
    <w:rsid w:val="00D44AAA"/>
    <w:rsid w:val="00D52629"/>
    <w:rsid w:val="00D527EA"/>
    <w:rsid w:val="00D545BB"/>
    <w:rsid w:val="00D5736E"/>
    <w:rsid w:val="00D61BDA"/>
    <w:rsid w:val="00D63BF9"/>
    <w:rsid w:val="00D71155"/>
    <w:rsid w:val="00D758CD"/>
    <w:rsid w:val="00D76209"/>
    <w:rsid w:val="00D8221B"/>
    <w:rsid w:val="00D923BF"/>
    <w:rsid w:val="00D94AA7"/>
    <w:rsid w:val="00DA62F4"/>
    <w:rsid w:val="00DA6367"/>
    <w:rsid w:val="00DA6D40"/>
    <w:rsid w:val="00DB150A"/>
    <w:rsid w:val="00DC2D96"/>
    <w:rsid w:val="00DC2ED2"/>
    <w:rsid w:val="00DC722E"/>
    <w:rsid w:val="00DD01BD"/>
    <w:rsid w:val="00DD7914"/>
    <w:rsid w:val="00DE588F"/>
    <w:rsid w:val="00DF18A0"/>
    <w:rsid w:val="00DF6BC1"/>
    <w:rsid w:val="00E0268E"/>
    <w:rsid w:val="00E04442"/>
    <w:rsid w:val="00E07F8F"/>
    <w:rsid w:val="00E12455"/>
    <w:rsid w:val="00E1385B"/>
    <w:rsid w:val="00E14C4E"/>
    <w:rsid w:val="00E14E89"/>
    <w:rsid w:val="00E21297"/>
    <w:rsid w:val="00E214DD"/>
    <w:rsid w:val="00E22334"/>
    <w:rsid w:val="00E22678"/>
    <w:rsid w:val="00E27474"/>
    <w:rsid w:val="00E318AB"/>
    <w:rsid w:val="00E3348B"/>
    <w:rsid w:val="00E33F5F"/>
    <w:rsid w:val="00E43787"/>
    <w:rsid w:val="00E46818"/>
    <w:rsid w:val="00E46994"/>
    <w:rsid w:val="00E51267"/>
    <w:rsid w:val="00E5127B"/>
    <w:rsid w:val="00E53C00"/>
    <w:rsid w:val="00E5549F"/>
    <w:rsid w:val="00E61124"/>
    <w:rsid w:val="00E6206E"/>
    <w:rsid w:val="00E62F27"/>
    <w:rsid w:val="00E71A15"/>
    <w:rsid w:val="00E775C1"/>
    <w:rsid w:val="00E83B2E"/>
    <w:rsid w:val="00E87BA8"/>
    <w:rsid w:val="00E91670"/>
    <w:rsid w:val="00E91E8D"/>
    <w:rsid w:val="00E94A97"/>
    <w:rsid w:val="00EA2AEF"/>
    <w:rsid w:val="00EA2BA4"/>
    <w:rsid w:val="00EB45BA"/>
    <w:rsid w:val="00EB4C5C"/>
    <w:rsid w:val="00EB5F8E"/>
    <w:rsid w:val="00EB62F1"/>
    <w:rsid w:val="00EC075A"/>
    <w:rsid w:val="00EC2F6F"/>
    <w:rsid w:val="00ED3335"/>
    <w:rsid w:val="00ED6A4C"/>
    <w:rsid w:val="00EE1A34"/>
    <w:rsid w:val="00EE1F36"/>
    <w:rsid w:val="00EE398D"/>
    <w:rsid w:val="00EF4E75"/>
    <w:rsid w:val="00F00455"/>
    <w:rsid w:val="00F0289D"/>
    <w:rsid w:val="00F074D6"/>
    <w:rsid w:val="00F0773D"/>
    <w:rsid w:val="00F11829"/>
    <w:rsid w:val="00F124B8"/>
    <w:rsid w:val="00F14F7D"/>
    <w:rsid w:val="00F1771F"/>
    <w:rsid w:val="00F200BE"/>
    <w:rsid w:val="00F21465"/>
    <w:rsid w:val="00F21FD1"/>
    <w:rsid w:val="00F2451A"/>
    <w:rsid w:val="00F24799"/>
    <w:rsid w:val="00F30028"/>
    <w:rsid w:val="00F31F2B"/>
    <w:rsid w:val="00F37DD2"/>
    <w:rsid w:val="00F433FC"/>
    <w:rsid w:val="00F55749"/>
    <w:rsid w:val="00F57196"/>
    <w:rsid w:val="00F67ADB"/>
    <w:rsid w:val="00F738B4"/>
    <w:rsid w:val="00F81C63"/>
    <w:rsid w:val="00F831E7"/>
    <w:rsid w:val="00F94369"/>
    <w:rsid w:val="00F94F28"/>
    <w:rsid w:val="00FA0840"/>
    <w:rsid w:val="00FA3CDD"/>
    <w:rsid w:val="00FA4E9B"/>
    <w:rsid w:val="00FA6E5A"/>
    <w:rsid w:val="00FB01B6"/>
    <w:rsid w:val="00FB0E66"/>
    <w:rsid w:val="00FB196F"/>
    <w:rsid w:val="00FB3779"/>
    <w:rsid w:val="00FB64DC"/>
    <w:rsid w:val="00FC3A0D"/>
    <w:rsid w:val="00FC77CB"/>
    <w:rsid w:val="00FD0401"/>
    <w:rsid w:val="00FD2E1D"/>
    <w:rsid w:val="00FE1CBC"/>
    <w:rsid w:val="00FE24B8"/>
    <w:rsid w:val="00FE3414"/>
    <w:rsid w:val="00FE3637"/>
    <w:rsid w:val="00FF0E1D"/>
    <w:rsid w:val="00FF46B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4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4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37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32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64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4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4825-AFE1-4F46-A516-4A8E6F4F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2025-03-25T18:58:00Z</dcterms:created>
  <dcterms:modified xsi:type="dcterms:W3CDTF">2025-05-20T13:13:00Z</dcterms:modified>
</cp:coreProperties>
</file>