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5F62E5" w14:textId="38275D3E" w:rsidR="00623EC7" w:rsidRPr="00967198" w:rsidRDefault="00623EC7" w:rsidP="00623EC7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403C62">
        <w:rPr>
          <w:rFonts w:ascii="Times New Roman" w:hAnsi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93, DE 25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MARÇO DE 2025.</w:t>
      </w:r>
    </w:p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5B0E1E03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4C64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</w:t>
      </w:r>
      <w:bookmarkStart w:id="0" w:name="_GoBack"/>
      <w:bookmarkEnd w:id="0"/>
      <w:r w:rsidR="00F21FD1">
        <w:rPr>
          <w:rFonts w:ascii="Times New Roman" w:hAnsi="Times New Roman"/>
          <w:b/>
          <w:bCs/>
          <w:sz w:val="24"/>
          <w:szCs w:val="24"/>
        </w:rPr>
        <w:t>ESSO DE ARRECADAÇÃO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0D2E16">
        <w:rPr>
          <w:rFonts w:ascii="Times New Roman" w:hAnsi="Times New Roman"/>
          <w:b/>
          <w:bCs/>
          <w:sz w:val="24"/>
          <w:szCs w:val="24"/>
        </w:rPr>
        <w:t>5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0F5BA030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35267A" w:rsidRPr="0035267A">
        <w:rPr>
          <w:rFonts w:ascii="Times New Roman" w:hAnsi="Times New Roman"/>
          <w:b/>
          <w:bCs/>
          <w:sz w:val="24"/>
          <w:szCs w:val="24"/>
        </w:rPr>
        <w:t>517.040,00 (quinhentos e dezessete mil e quarenta reais)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792"/>
        <w:gridCol w:w="1400"/>
      </w:tblGrid>
      <w:tr w:rsidR="005D6F21" w:rsidRPr="005D6F21" w14:paraId="2BC865B5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E3DF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CE95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0B89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42032726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2898D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B3ED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4C70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7B7C30C8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BB11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41FB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2CFA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69E9A190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712D" w14:textId="5CFF2C82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  <w:r w:rsidR="004D1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AEC7" w14:textId="20965F88" w:rsidR="005D6F21" w:rsidRPr="005D6F21" w:rsidRDefault="004D10C8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1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E38F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D6F21" w:rsidRPr="005D6F21" w14:paraId="39243DB4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0F7E" w14:textId="77777777" w:rsidR="005D6F21" w:rsidRPr="005D6F21" w:rsidRDefault="005D6F21" w:rsidP="005D6F2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2A1E" w14:textId="58488D2C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Saúde </w:t>
            </w:r>
            <w:r w:rsidR="00EE1A34"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 todos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79678" w14:textId="77777777" w:rsidR="005D6F21" w:rsidRPr="005D6F21" w:rsidRDefault="005D6F21" w:rsidP="005D6F2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10C8" w:rsidRPr="005D6F21" w14:paraId="2808B89F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81E6" w14:textId="6DDB1D82" w:rsidR="004D10C8" w:rsidRPr="005D6F21" w:rsidRDefault="004D10C8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2105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E1B96" w14:textId="45F47317" w:rsidR="004D10C8" w:rsidRPr="005D6F21" w:rsidRDefault="004D10C8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1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52AD2" w14:textId="77777777" w:rsidR="004D10C8" w:rsidRPr="005D6F21" w:rsidRDefault="004D10C8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10C8" w:rsidRPr="005D6F21" w14:paraId="366862D0" w14:textId="77777777" w:rsidTr="005D6F21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EBE6" w14:textId="619C260B" w:rsidR="004D10C8" w:rsidRPr="005D6F21" w:rsidRDefault="004D10C8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bookmarkStart w:id="1" w:name="_Hlk188021439"/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r w:rsidR="007D4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5D6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B14C" w14:textId="47BAF824" w:rsidR="004D10C8" w:rsidRPr="005D6F21" w:rsidRDefault="007D4381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D43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</w:p>
        </w:tc>
      </w:tr>
      <w:bookmarkEnd w:id="1"/>
      <w:tr w:rsidR="004D10C8" w:rsidRPr="005D6F21" w14:paraId="38E49163" w14:textId="77777777" w:rsidTr="004D10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93DC" w14:textId="76A2CFB6" w:rsidR="004D10C8" w:rsidRPr="005D6F21" w:rsidRDefault="004D10C8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A356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A356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5D6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.90.</w:t>
            </w:r>
            <w:r w:rsidR="00A356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5801" w14:textId="7194ED73" w:rsidR="004D10C8" w:rsidRPr="005D6F21" w:rsidRDefault="00A35693" w:rsidP="004D10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0C95" w14:textId="4840DC5B" w:rsidR="004D10C8" w:rsidRPr="005D6F21" w:rsidRDefault="00B7533C" w:rsidP="004D10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267A">
              <w:rPr>
                <w:rFonts w:ascii="Times New Roman" w:hAnsi="Times New Roman"/>
                <w:b/>
                <w:bCs/>
                <w:sz w:val="24"/>
                <w:szCs w:val="24"/>
              </w:rPr>
              <w:t>517.040,00</w:t>
            </w:r>
          </w:p>
        </w:tc>
      </w:tr>
    </w:tbl>
    <w:p w14:paraId="41C9BDF9" w14:textId="54B8983E" w:rsidR="00B310E1" w:rsidRDefault="00B310E1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18CE0726" w14:textId="1A6F747C" w:rsidR="00237D82" w:rsidRPr="00816073" w:rsidRDefault="0061277F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DE588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seguinte </w:t>
      </w:r>
      <w:r w:rsidR="00D07B44">
        <w:rPr>
          <w:rFonts w:ascii="Times New Roman" w:hAnsi="Times New Roman"/>
          <w:sz w:val="24"/>
          <w:szCs w:val="24"/>
        </w:rPr>
        <w:t>fonte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1DB15529" w14:textId="04EA50B7" w:rsidR="00E04442" w:rsidRDefault="00E04442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E04442">
        <w:rPr>
          <w:rFonts w:ascii="Times New Roman" w:hAnsi="Times New Roman"/>
          <w:b/>
          <w:bCs/>
          <w:sz w:val="24"/>
          <w:szCs w:val="24"/>
        </w:rPr>
        <w:t xml:space="preserve">AG: </w:t>
      </w:r>
      <w:r w:rsidR="00A35693">
        <w:rPr>
          <w:rFonts w:ascii="Times New Roman" w:hAnsi="Times New Roman"/>
          <w:b/>
          <w:bCs/>
          <w:sz w:val="24"/>
          <w:szCs w:val="24"/>
        </w:rPr>
        <w:t>2757-X</w:t>
      </w:r>
      <w:r w:rsidRPr="00E04442">
        <w:rPr>
          <w:rFonts w:ascii="Times New Roman" w:hAnsi="Times New Roman"/>
          <w:b/>
          <w:bCs/>
          <w:sz w:val="24"/>
          <w:szCs w:val="24"/>
        </w:rPr>
        <w:t xml:space="preserve"> C/C:</w:t>
      </w:r>
      <w:r w:rsidR="00B324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693">
        <w:rPr>
          <w:rFonts w:ascii="Times New Roman" w:hAnsi="Times New Roman"/>
          <w:b/>
          <w:bCs/>
          <w:sz w:val="24"/>
          <w:szCs w:val="24"/>
        </w:rPr>
        <w:t>11.106-6</w:t>
      </w:r>
      <w:r w:rsidR="00621951">
        <w:rPr>
          <w:rFonts w:ascii="Times New Roman" w:hAnsi="Times New Roman"/>
          <w:b/>
          <w:bCs/>
          <w:sz w:val="24"/>
          <w:szCs w:val="24"/>
        </w:rPr>
        <w:t xml:space="preserve"> Custeio Estadual</w:t>
      </w:r>
    </w:p>
    <w:p w14:paraId="7B192105" w14:textId="3156F85A" w:rsidR="0045539F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Proposta:</w:t>
      </w:r>
      <w:r w:rsidRPr="0045539F">
        <w:rPr>
          <w:color w:val="000000"/>
          <w:shd w:val="clear" w:color="auto" w:fill="FFFFFF"/>
        </w:rPr>
        <w:t xml:space="preserve"> </w:t>
      </w:r>
      <w:r w:rsidRPr="0045539F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A35693" w:rsidRPr="00A35693">
        <w:rPr>
          <w:rFonts w:ascii="Times New Roman" w:hAnsi="Times New Roman"/>
          <w:b/>
          <w:bCs/>
          <w:sz w:val="24"/>
          <w:szCs w:val="24"/>
        </w:rPr>
        <w:t>01002/2024- 14</w:t>
      </w:r>
    </w:p>
    <w:p w14:paraId="19F05722" w14:textId="7300681A" w:rsidR="00EC075A" w:rsidRDefault="00A35693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Resolução</w:t>
      </w:r>
      <w:r w:rsidR="0018552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35693">
        <w:rPr>
          <w:rFonts w:ascii="Times New Roman" w:hAnsi="Times New Roman"/>
          <w:b/>
          <w:bCs/>
          <w:sz w:val="24"/>
          <w:szCs w:val="24"/>
        </w:rPr>
        <w:t>010/2025/SESAU-CIB</w:t>
      </w:r>
    </w:p>
    <w:p w14:paraId="161143DA" w14:textId="7B8C09AE" w:rsidR="00185526" w:rsidRDefault="00621951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Portaria</w:t>
      </w:r>
      <w:r w:rsidR="0018552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21951">
        <w:rPr>
          <w:rFonts w:ascii="Times New Roman" w:hAnsi="Times New Roman"/>
          <w:b/>
          <w:bCs/>
          <w:sz w:val="24"/>
          <w:szCs w:val="24"/>
        </w:rPr>
        <w:t>4471 de 10 de dezembro de 2021</w:t>
      </w:r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621951">
        <w:rPr>
          <w:rFonts w:ascii="Times New Roman" w:hAnsi="Times New Roman"/>
          <w:b/>
          <w:bCs/>
          <w:sz w:val="24"/>
          <w:szCs w:val="24"/>
        </w:rPr>
        <w:t>7940 de 10 de dezembro de 2024</w:t>
      </w:r>
    </w:p>
    <w:p w14:paraId="31EF8B51" w14:textId="073D7705" w:rsidR="00640D85" w:rsidRPr="00640D85" w:rsidRDefault="00640D85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AQUISIÇÃO </w:t>
      </w:r>
      <w:r w:rsidR="00B25696">
        <w:rPr>
          <w:rFonts w:ascii="Times New Roman" w:hAnsi="Times New Roman"/>
          <w:b/>
          <w:bCs/>
          <w:sz w:val="24"/>
          <w:szCs w:val="24"/>
        </w:rPr>
        <w:t>DE: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D85">
        <w:rPr>
          <w:rFonts w:ascii="Times New Roman" w:hAnsi="Times New Roman"/>
          <w:sz w:val="24"/>
          <w:szCs w:val="24"/>
        </w:rPr>
        <w:t>KITS ODONTOLÓGICOS EDUCACIONAIS COM FINS DE ORIENTAÇÃO E PEDAGÓGICAS COMO MEIO DE PREVENÇÃO DE DOENÇAS BUCAIS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640D85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640D85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640D85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43D3861E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1.6</w:t>
            </w:r>
            <w:r w:rsidR="006219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32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3D24E588" w:rsidR="003359A6" w:rsidRPr="0012124D" w:rsidRDefault="00621951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219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Transferências do Estado referentes a Convênios e Instrumentos Congêneres vinculados à Saúde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</w:t>
            </w:r>
            <w:r w:rsidR="00185526" w:rsidRPr="004679A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R</w:t>
            </w:r>
            <w:r w:rsidR="003359A6" w:rsidRPr="004679A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$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679AA" w:rsidRPr="0035267A">
              <w:rPr>
                <w:rFonts w:ascii="Times New Roman" w:hAnsi="Times New Roman"/>
                <w:b/>
                <w:bCs/>
                <w:sz w:val="24"/>
                <w:szCs w:val="24"/>
              </w:rPr>
              <w:t>517.040,00</w:t>
            </w:r>
          </w:p>
        </w:tc>
      </w:tr>
    </w:tbl>
    <w:p w14:paraId="1C0BFEEA" w14:textId="77777777" w:rsidR="003359A6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AC39B19" w14:textId="77777777" w:rsidR="00623EC7" w:rsidRDefault="00623EC7" w:rsidP="00623EC7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D21DD21" w14:textId="77777777" w:rsidR="00623EC7" w:rsidRDefault="00623EC7" w:rsidP="00623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772D2D07" w14:textId="77777777" w:rsidR="00623EC7" w:rsidRDefault="00623EC7" w:rsidP="00623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2550EB" w14:textId="77777777" w:rsidR="00623EC7" w:rsidRDefault="00623EC7" w:rsidP="00623EC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019E0617" w14:textId="77777777" w:rsidR="00623EC7" w:rsidRDefault="00623EC7" w:rsidP="00623EC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265C551B" w14:textId="77777777" w:rsidR="00623EC7" w:rsidRDefault="00623EC7" w:rsidP="00623EC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3F39C1DB" w14:textId="77777777" w:rsidR="00623EC7" w:rsidRPr="00967198" w:rsidRDefault="00623EC7" w:rsidP="00623EC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25CEB3C2" w14:textId="77777777" w:rsidR="00623EC7" w:rsidRPr="00967198" w:rsidRDefault="00623EC7" w:rsidP="00623EC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D2D652" w14:textId="77777777" w:rsidR="00623EC7" w:rsidRDefault="00623EC7" w:rsidP="00623EC7">
      <w:pPr>
        <w:tabs>
          <w:tab w:val="left" w:pos="709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E91ACD2" w14:textId="77777777" w:rsidR="00C07D7E" w:rsidRDefault="00C07D7E" w:rsidP="00623EC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07D7E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6E02" w14:textId="77777777" w:rsidR="00507ABC" w:rsidRDefault="00507ABC">
      <w:pPr>
        <w:spacing w:after="0" w:line="240" w:lineRule="auto"/>
      </w:pPr>
      <w:r>
        <w:separator/>
      </w:r>
    </w:p>
  </w:endnote>
  <w:endnote w:type="continuationSeparator" w:id="0">
    <w:p w14:paraId="07DFDA8D" w14:textId="77777777" w:rsidR="00507ABC" w:rsidRDefault="0050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C07D7E" w:rsidRDefault="00C07D7E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C07D7E" w:rsidRPr="00BA389C" w:rsidRDefault="00C07D7E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1B9D897F" w14:textId="77777777" w:rsidR="00C07D7E" w:rsidRPr="00BA389C" w:rsidRDefault="00C07D7E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C07D7E" w:rsidRPr="00BA389C" w:rsidRDefault="00C07D7E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C07D7E" w:rsidRPr="00BA389C" w:rsidRDefault="00C07D7E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C07D7E" w:rsidRDefault="00C07D7E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D9516EE" w14:textId="77777777" w:rsidR="00C07D7E" w:rsidRPr="00BA389C" w:rsidRDefault="00C07D7E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1B9D897F" w14:textId="77777777" w:rsidR="00C07D7E" w:rsidRPr="00BA389C" w:rsidRDefault="00C07D7E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C07D7E" w:rsidRPr="00BA389C" w:rsidRDefault="00C07D7E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C07D7E" w:rsidRPr="00BA389C" w:rsidRDefault="00C07D7E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C07D7E" w:rsidRDefault="00C07D7E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C07D7E" w:rsidRDefault="00C07D7E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C07D7E" w:rsidRDefault="00C07D7E" w:rsidP="004935BC">
    <w:pPr>
      <w:pStyle w:val="Rodap"/>
    </w:pPr>
  </w:p>
  <w:p w14:paraId="14EAD359" w14:textId="77777777" w:rsidR="00C07D7E" w:rsidRPr="00FF2410" w:rsidRDefault="00C07D7E" w:rsidP="004935BC">
    <w:pPr>
      <w:pStyle w:val="Rodap"/>
    </w:pPr>
  </w:p>
  <w:p w14:paraId="0FBABA07" w14:textId="77777777" w:rsidR="00C07D7E" w:rsidRDefault="00C07D7E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CF2E0" w14:textId="77777777" w:rsidR="00507ABC" w:rsidRDefault="00507ABC">
      <w:pPr>
        <w:spacing w:after="0" w:line="240" w:lineRule="auto"/>
      </w:pPr>
      <w:r>
        <w:separator/>
      </w:r>
    </w:p>
  </w:footnote>
  <w:footnote w:type="continuationSeparator" w:id="0">
    <w:p w14:paraId="778411DF" w14:textId="77777777" w:rsidR="00507ABC" w:rsidRDefault="0050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C07D7E" w:rsidRDefault="00C07D7E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C07D7E" w:rsidRDefault="00C07D7E" w:rsidP="004935BC">
    <w:pPr>
      <w:pStyle w:val="Cabealho"/>
      <w:jc w:val="center"/>
    </w:pPr>
  </w:p>
  <w:p w14:paraId="567B8727" w14:textId="77777777" w:rsidR="00C07D7E" w:rsidRDefault="00C07D7E" w:rsidP="004935BC">
    <w:pPr>
      <w:pStyle w:val="Cabealho"/>
      <w:jc w:val="center"/>
    </w:pPr>
  </w:p>
  <w:p w14:paraId="5BFCCCD1" w14:textId="77777777" w:rsidR="00C07D7E" w:rsidRDefault="00C07D7E" w:rsidP="004935BC">
    <w:pPr>
      <w:pStyle w:val="Cabealho"/>
      <w:jc w:val="center"/>
    </w:pPr>
  </w:p>
  <w:p w14:paraId="0C4A4C1D" w14:textId="77777777" w:rsidR="00C07D7E" w:rsidRDefault="00C07D7E" w:rsidP="004935BC">
    <w:pPr>
      <w:pStyle w:val="Cabealho"/>
      <w:jc w:val="center"/>
    </w:pPr>
  </w:p>
  <w:p w14:paraId="1956B460" w14:textId="29B69545" w:rsidR="00C07D7E" w:rsidRPr="00E958AA" w:rsidRDefault="00C07D7E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C7464"/>
    <w:multiLevelType w:val="multilevel"/>
    <w:tmpl w:val="BF7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AC9"/>
    <w:multiLevelType w:val="multilevel"/>
    <w:tmpl w:val="023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7F94"/>
    <w:rsid w:val="00051A67"/>
    <w:rsid w:val="00057F83"/>
    <w:rsid w:val="00060FD5"/>
    <w:rsid w:val="00062B17"/>
    <w:rsid w:val="00065B7C"/>
    <w:rsid w:val="0007227F"/>
    <w:rsid w:val="0007276E"/>
    <w:rsid w:val="00073B8C"/>
    <w:rsid w:val="00076FD8"/>
    <w:rsid w:val="000777F5"/>
    <w:rsid w:val="00082297"/>
    <w:rsid w:val="00082678"/>
    <w:rsid w:val="000924EC"/>
    <w:rsid w:val="00095CD0"/>
    <w:rsid w:val="000A00D5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2E16"/>
    <w:rsid w:val="000D3DDC"/>
    <w:rsid w:val="000D3F57"/>
    <w:rsid w:val="000D4C49"/>
    <w:rsid w:val="000D52B9"/>
    <w:rsid w:val="000E5F5F"/>
    <w:rsid w:val="000F484B"/>
    <w:rsid w:val="000F4ABA"/>
    <w:rsid w:val="000F5870"/>
    <w:rsid w:val="000F6788"/>
    <w:rsid w:val="000F6B58"/>
    <w:rsid w:val="0010292C"/>
    <w:rsid w:val="00105A82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5526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58CC"/>
    <w:rsid w:val="001B68B0"/>
    <w:rsid w:val="001B7D12"/>
    <w:rsid w:val="001C049F"/>
    <w:rsid w:val="001D75FA"/>
    <w:rsid w:val="001E0033"/>
    <w:rsid w:val="001E0934"/>
    <w:rsid w:val="001E09C6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5989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C3F"/>
    <w:rsid w:val="00296D7B"/>
    <w:rsid w:val="002A0754"/>
    <w:rsid w:val="002A11B7"/>
    <w:rsid w:val="002A21A6"/>
    <w:rsid w:val="002A4439"/>
    <w:rsid w:val="002A4C2A"/>
    <w:rsid w:val="002B119D"/>
    <w:rsid w:val="002B56EA"/>
    <w:rsid w:val="002C3376"/>
    <w:rsid w:val="002D26DA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5267A"/>
    <w:rsid w:val="003607C5"/>
    <w:rsid w:val="00361ED2"/>
    <w:rsid w:val="00365A2A"/>
    <w:rsid w:val="00366073"/>
    <w:rsid w:val="003707EC"/>
    <w:rsid w:val="00372B21"/>
    <w:rsid w:val="00372F85"/>
    <w:rsid w:val="00373758"/>
    <w:rsid w:val="003855BB"/>
    <w:rsid w:val="00390C4F"/>
    <w:rsid w:val="003958D8"/>
    <w:rsid w:val="003A0827"/>
    <w:rsid w:val="003A0854"/>
    <w:rsid w:val="003B0469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03C62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9AA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6B6E"/>
    <w:rsid w:val="004C2214"/>
    <w:rsid w:val="004C28FB"/>
    <w:rsid w:val="004C3184"/>
    <w:rsid w:val="004C415E"/>
    <w:rsid w:val="004C456E"/>
    <w:rsid w:val="004C5F15"/>
    <w:rsid w:val="004C64BA"/>
    <w:rsid w:val="004D10C8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07ABC"/>
    <w:rsid w:val="005148A4"/>
    <w:rsid w:val="005261E2"/>
    <w:rsid w:val="0053152F"/>
    <w:rsid w:val="00534C27"/>
    <w:rsid w:val="0053750C"/>
    <w:rsid w:val="00540D48"/>
    <w:rsid w:val="005411E8"/>
    <w:rsid w:val="00550545"/>
    <w:rsid w:val="0055572C"/>
    <w:rsid w:val="005564D5"/>
    <w:rsid w:val="00557A2A"/>
    <w:rsid w:val="005647AD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51B4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D6F21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05"/>
    <w:rsid w:val="00616A43"/>
    <w:rsid w:val="00621663"/>
    <w:rsid w:val="00621951"/>
    <w:rsid w:val="00623EC7"/>
    <w:rsid w:val="00632A49"/>
    <w:rsid w:val="00640D85"/>
    <w:rsid w:val="0065030A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C13B1"/>
    <w:rsid w:val="006C580B"/>
    <w:rsid w:val="006C5B47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C5E5F"/>
    <w:rsid w:val="007C6F66"/>
    <w:rsid w:val="007C71DC"/>
    <w:rsid w:val="007D3E37"/>
    <w:rsid w:val="007D4381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7084"/>
    <w:rsid w:val="008B210C"/>
    <w:rsid w:val="008B48F9"/>
    <w:rsid w:val="008B54B9"/>
    <w:rsid w:val="008C037C"/>
    <w:rsid w:val="008C208B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1067D"/>
    <w:rsid w:val="00913E97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853A2"/>
    <w:rsid w:val="00990DFE"/>
    <w:rsid w:val="00991C63"/>
    <w:rsid w:val="009959C8"/>
    <w:rsid w:val="009A409E"/>
    <w:rsid w:val="009A4249"/>
    <w:rsid w:val="009B442E"/>
    <w:rsid w:val="009B579B"/>
    <w:rsid w:val="009B73A2"/>
    <w:rsid w:val="009C00A0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1289"/>
    <w:rsid w:val="00A1261F"/>
    <w:rsid w:val="00A13CED"/>
    <w:rsid w:val="00A24520"/>
    <w:rsid w:val="00A246AF"/>
    <w:rsid w:val="00A25C96"/>
    <w:rsid w:val="00A25D84"/>
    <w:rsid w:val="00A26F7A"/>
    <w:rsid w:val="00A35693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584A"/>
    <w:rsid w:val="00B25696"/>
    <w:rsid w:val="00B25C5C"/>
    <w:rsid w:val="00B310E1"/>
    <w:rsid w:val="00B313CF"/>
    <w:rsid w:val="00B3170F"/>
    <w:rsid w:val="00B31A21"/>
    <w:rsid w:val="00B324C5"/>
    <w:rsid w:val="00B35341"/>
    <w:rsid w:val="00B406AC"/>
    <w:rsid w:val="00B408F4"/>
    <w:rsid w:val="00B45798"/>
    <w:rsid w:val="00B45F09"/>
    <w:rsid w:val="00B56D2B"/>
    <w:rsid w:val="00B6224D"/>
    <w:rsid w:val="00B63810"/>
    <w:rsid w:val="00B64DCB"/>
    <w:rsid w:val="00B654F5"/>
    <w:rsid w:val="00B66776"/>
    <w:rsid w:val="00B7533C"/>
    <w:rsid w:val="00B81831"/>
    <w:rsid w:val="00B81DDC"/>
    <w:rsid w:val="00B831B0"/>
    <w:rsid w:val="00B842CD"/>
    <w:rsid w:val="00B85964"/>
    <w:rsid w:val="00B90299"/>
    <w:rsid w:val="00B931E2"/>
    <w:rsid w:val="00B94BC4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07D7E"/>
    <w:rsid w:val="00C109F9"/>
    <w:rsid w:val="00C12865"/>
    <w:rsid w:val="00C128C2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542E"/>
    <w:rsid w:val="00D26081"/>
    <w:rsid w:val="00D276CE"/>
    <w:rsid w:val="00D3226B"/>
    <w:rsid w:val="00D3376D"/>
    <w:rsid w:val="00D3581A"/>
    <w:rsid w:val="00D44AAA"/>
    <w:rsid w:val="00D52629"/>
    <w:rsid w:val="00D527EA"/>
    <w:rsid w:val="00D545BB"/>
    <w:rsid w:val="00D5736E"/>
    <w:rsid w:val="00D61BDA"/>
    <w:rsid w:val="00D63BF9"/>
    <w:rsid w:val="00D71155"/>
    <w:rsid w:val="00D758CD"/>
    <w:rsid w:val="00D76209"/>
    <w:rsid w:val="00D8221B"/>
    <w:rsid w:val="00D923BF"/>
    <w:rsid w:val="00D94AA7"/>
    <w:rsid w:val="00DA62F4"/>
    <w:rsid w:val="00DA6367"/>
    <w:rsid w:val="00DA6D40"/>
    <w:rsid w:val="00DB150A"/>
    <w:rsid w:val="00DC2D96"/>
    <w:rsid w:val="00DC2ED2"/>
    <w:rsid w:val="00DC722E"/>
    <w:rsid w:val="00DD01BD"/>
    <w:rsid w:val="00DD7914"/>
    <w:rsid w:val="00DE588F"/>
    <w:rsid w:val="00DF18A0"/>
    <w:rsid w:val="00DF6BC1"/>
    <w:rsid w:val="00E0268E"/>
    <w:rsid w:val="00E04442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71A15"/>
    <w:rsid w:val="00E775C1"/>
    <w:rsid w:val="00E83B2E"/>
    <w:rsid w:val="00E87BA8"/>
    <w:rsid w:val="00E91670"/>
    <w:rsid w:val="00E91E8D"/>
    <w:rsid w:val="00EA2AEF"/>
    <w:rsid w:val="00EA2BA4"/>
    <w:rsid w:val="00EB10C6"/>
    <w:rsid w:val="00EB45BA"/>
    <w:rsid w:val="00EB4C5C"/>
    <w:rsid w:val="00EB5F8E"/>
    <w:rsid w:val="00EB62F1"/>
    <w:rsid w:val="00EC075A"/>
    <w:rsid w:val="00EC2F6F"/>
    <w:rsid w:val="00ED3335"/>
    <w:rsid w:val="00ED6A4C"/>
    <w:rsid w:val="00EE1A34"/>
    <w:rsid w:val="00EE1F36"/>
    <w:rsid w:val="00EE398D"/>
    <w:rsid w:val="00EF4E75"/>
    <w:rsid w:val="00F00455"/>
    <w:rsid w:val="00F023C1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A0840"/>
    <w:rsid w:val="00FA4E9B"/>
    <w:rsid w:val="00FA6E5A"/>
    <w:rsid w:val="00FB01B6"/>
    <w:rsid w:val="00FB0E66"/>
    <w:rsid w:val="00FB196F"/>
    <w:rsid w:val="00FB3779"/>
    <w:rsid w:val="00FB64DC"/>
    <w:rsid w:val="00FC3A0D"/>
    <w:rsid w:val="00FD0401"/>
    <w:rsid w:val="00FD2E1D"/>
    <w:rsid w:val="00FE1CBC"/>
    <w:rsid w:val="00FE24B8"/>
    <w:rsid w:val="00FE3414"/>
    <w:rsid w:val="00FE3637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7D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7D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80DC-366A-4F10-84B3-941CF38E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2025-03-25T18:59:00Z</dcterms:created>
  <dcterms:modified xsi:type="dcterms:W3CDTF">2025-05-20T13:13:00Z</dcterms:modified>
</cp:coreProperties>
</file>