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18A383" w14:textId="6141B0EF" w:rsidR="00057B05" w:rsidRDefault="00AA249A" w:rsidP="00057B05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LEI Nº 1.1</w:t>
      </w:r>
      <w:r w:rsidR="00057B05">
        <w:rPr>
          <w:rFonts w:ascii="Times New Roman" w:hAnsi="Times New Roman"/>
          <w:b/>
          <w:sz w:val="24"/>
          <w:szCs w:val="24"/>
          <w:u w:val="single"/>
        </w:rPr>
        <w:t>97, DE 25 DE MARÇO DE 2025.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7BB2F5BE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bookmarkStart w:id="0" w:name="_GoBack"/>
      <w:bookmarkEnd w:id="0"/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</w:t>
      </w:r>
      <w:r w:rsidR="00D15D82">
        <w:rPr>
          <w:rFonts w:ascii="Times New Roman" w:hAnsi="Times New Roman"/>
          <w:b/>
          <w:bCs/>
          <w:sz w:val="24"/>
          <w:szCs w:val="24"/>
        </w:rPr>
        <w:t xml:space="preserve"> ANULAÇÃO DE DOTAÇÃO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168C2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3A30D4A9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Anulação de Dotação</w:t>
      </w:r>
      <w:r w:rsidR="0092738B">
        <w:rPr>
          <w:rFonts w:ascii="Times New Roman" w:hAnsi="Times New Roman"/>
          <w:sz w:val="24"/>
          <w:szCs w:val="24"/>
        </w:rPr>
        <w:t xml:space="preserve">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 w:rsidR="00794A4F">
        <w:rPr>
          <w:rFonts w:ascii="Times New Roman" w:hAnsi="Times New Roman"/>
          <w:b/>
          <w:sz w:val="24"/>
          <w:szCs w:val="24"/>
        </w:rPr>
        <w:t>$</w:t>
      </w:r>
      <w:r w:rsidR="00794A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9B03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55.000,00 (cinquenta e cinco mil</w:t>
      </w:r>
      <w:r w:rsidR="007B1D07" w:rsidRPr="007B1D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reais)</w:t>
      </w:r>
      <w:r w:rsidR="00976A34" w:rsidRPr="00A20BB7">
        <w:rPr>
          <w:rFonts w:ascii="Times New Roman" w:hAnsi="Times New Roman"/>
          <w:sz w:val="24"/>
          <w:szCs w:val="24"/>
        </w:rPr>
        <w:t xml:space="preserve">,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174"/>
      </w:tblGrid>
      <w:tr w:rsidR="008B3C92" w:rsidRPr="008B3C92" w14:paraId="02047EDA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2A47" w14:textId="77777777" w:rsidR="008B3C92" w:rsidRPr="008B3C92" w:rsidRDefault="008B3C92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1B630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4BD1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B3C92" w:rsidRPr="008B3C92" w14:paraId="1E845AA3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3104B" w14:textId="3E9C9D1F" w:rsidR="008B3C92" w:rsidRPr="008B3C92" w:rsidRDefault="008B3C92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4CF56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E8A8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B3C92" w:rsidRPr="008B3C92" w14:paraId="0A1880B1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DE61" w14:textId="77777777" w:rsidR="008B3C92" w:rsidRPr="008B3C92" w:rsidRDefault="008B3C92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0DCC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2DCA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B3C92" w:rsidRPr="008B3C92" w14:paraId="1F4C74EF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C5C3" w14:textId="77777777" w:rsidR="008B3C92" w:rsidRPr="008B3C92" w:rsidRDefault="008B3C92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C446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83A0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B3C92" w:rsidRPr="008B3C92" w14:paraId="60B0E76D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A633" w14:textId="77777777" w:rsidR="008B3C92" w:rsidRPr="008B3C92" w:rsidRDefault="008B3C92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AE744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6F565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B3C92" w:rsidRPr="008B3C92" w14:paraId="587CD4E0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223A" w14:textId="77777777" w:rsidR="008B3C92" w:rsidRPr="008B3C92" w:rsidRDefault="008B3C92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FEE9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C0372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B3C92" w:rsidRPr="008B3C92" w14:paraId="73A1AD3E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283" w14:textId="0633BA27" w:rsidR="008B3C92" w:rsidRPr="008B3C92" w:rsidRDefault="007C037B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1.500.1002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DCF7" w14:textId="4712DE33" w:rsidR="008B3C92" w:rsidRPr="008B3C92" w:rsidRDefault="007C037B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ações e serviços públicos de saúde</w:t>
            </w: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ab/>
            </w:r>
          </w:p>
        </w:tc>
      </w:tr>
      <w:tr w:rsidR="008B3C92" w:rsidRPr="008B3C92" w14:paraId="01459B6B" w14:textId="77777777" w:rsidTr="0044732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2899" w14:textId="0593E4FD" w:rsidR="008B3C92" w:rsidRPr="008B3C92" w:rsidRDefault="0044732B" w:rsidP="008B3C9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8B3C92"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23FD5" w14:textId="77777777" w:rsidR="008B3C92" w:rsidRPr="008B3C92" w:rsidRDefault="008B3C92" w:rsidP="008B3C9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CECF" w14:textId="77777777" w:rsidR="008B3C92" w:rsidRPr="008B3C92" w:rsidRDefault="008B3C92" w:rsidP="004473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10.000,00</w:t>
            </w:r>
          </w:p>
        </w:tc>
      </w:tr>
      <w:tr w:rsidR="00E71D6F" w:rsidRPr="008B3C92" w14:paraId="4BE82764" w14:textId="77777777" w:rsidTr="00E71D6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79F3" w14:textId="77777777" w:rsidR="00E71D6F" w:rsidRPr="008B3C92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2E2E" w14:textId="77777777" w:rsidR="00E71D6F" w:rsidRPr="008B3C92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5875" w14:textId="2E952E51" w:rsidR="00E71D6F" w:rsidRPr="008B3C92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0.000,00</w:t>
            </w:r>
          </w:p>
        </w:tc>
      </w:tr>
      <w:tr w:rsidR="00E71D6F" w:rsidRPr="006C2EE4" w14:paraId="7499B780" w14:textId="77777777" w:rsidTr="00E71D6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5A56" w14:textId="77777777" w:rsidR="00E71D6F" w:rsidRPr="006C2EE4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4F76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40E0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1D6F" w:rsidRPr="006C2EE4" w14:paraId="0F16301E" w14:textId="77777777" w:rsidTr="00E71D6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9971" w14:textId="77777777" w:rsidR="00E71D6F" w:rsidRPr="006C2EE4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6C20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ECED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1D6F" w:rsidRPr="006C2EE4" w14:paraId="39146110" w14:textId="77777777" w:rsidTr="00E71D6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B7A7" w14:textId="77777777" w:rsidR="00E71D6F" w:rsidRPr="006C2EE4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69D2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6332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1D6F" w:rsidRPr="006C2EE4" w14:paraId="1BBCF585" w14:textId="77777777" w:rsidTr="00E71D6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6BDE" w14:textId="77777777" w:rsidR="00E71D6F" w:rsidRPr="006C2EE4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014E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0F7D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1D6F" w:rsidRPr="006C2EE4" w14:paraId="02E778B4" w14:textId="77777777" w:rsidTr="00E71D6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B141" w14:textId="77777777" w:rsidR="00E71D6F" w:rsidRPr="006C2EE4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DE75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1229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1D6F" w:rsidRPr="006C2EE4" w14:paraId="35DCD587" w14:textId="77777777" w:rsidTr="00E71D6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41A6" w14:textId="77777777" w:rsidR="00E71D6F" w:rsidRPr="006C2EE4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2FE3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D2E2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71D6F" w:rsidRPr="006C2EE4" w14:paraId="6FB22126" w14:textId="77777777" w:rsidTr="00AC476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70E1" w14:textId="77777777" w:rsidR="00E71D6F" w:rsidRPr="006C2EE4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1.500.1002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5164" w14:textId="77777777" w:rsidR="00E71D6F" w:rsidRPr="006C2EE4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ações e serviços públicos de saúde</w:t>
            </w:r>
          </w:p>
        </w:tc>
      </w:tr>
      <w:tr w:rsidR="00E71D6F" w:rsidRPr="008B3C92" w14:paraId="4E5708D6" w14:textId="77777777" w:rsidTr="00AC476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C152" w14:textId="77777777" w:rsidR="00E71D6F" w:rsidRPr="008B3C92" w:rsidRDefault="00E71D6F" w:rsidP="00AC476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49D8" w14:textId="77777777" w:rsidR="00E71D6F" w:rsidRPr="008B3C92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C240" w14:textId="6BAE7AF7" w:rsidR="00E71D6F" w:rsidRPr="008B3C92" w:rsidRDefault="00E71D6F" w:rsidP="00AC47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  <w:r w:rsidRPr="008B3C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.000,00</w:t>
            </w:r>
          </w:p>
        </w:tc>
      </w:tr>
    </w:tbl>
    <w:p w14:paraId="3D7BA880" w14:textId="77777777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EA7B9" w14:textId="1A49BCAB" w:rsidR="00F168C2" w:rsidRPr="009A04CB" w:rsidRDefault="00707B98" w:rsidP="00F168C2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95C2E">
        <w:rPr>
          <w:rFonts w:ascii="Times New Roman" w:hAnsi="Times New Roman"/>
          <w:b/>
          <w:bCs/>
          <w:sz w:val="24"/>
          <w:szCs w:val="24"/>
        </w:rPr>
        <w:t>2</w:t>
      </w:r>
      <w:r w:rsidR="00495C2E" w:rsidRPr="0065718C">
        <w:rPr>
          <w:rFonts w:ascii="Times New Roman" w:hAnsi="Times New Roman"/>
          <w:b/>
          <w:bCs/>
          <w:sz w:val="24"/>
          <w:szCs w:val="24"/>
        </w:rPr>
        <w:t>º</w:t>
      </w:r>
      <w:r w:rsidR="00495C2E"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495C2E"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495C2E">
        <w:rPr>
          <w:rFonts w:ascii="Times New Roman" w:hAnsi="Times New Roman"/>
          <w:sz w:val="24"/>
          <w:szCs w:val="24"/>
        </w:rPr>
        <w:t>1</w:t>
      </w:r>
      <w:r w:rsidR="00495C2E" w:rsidRPr="0065718C">
        <w:rPr>
          <w:rFonts w:ascii="Times New Roman" w:hAnsi="Times New Roman"/>
          <w:sz w:val="24"/>
          <w:szCs w:val="24"/>
        </w:rPr>
        <w:t>º</w:t>
      </w:r>
      <w:r w:rsidR="00495C2E">
        <w:rPr>
          <w:rFonts w:ascii="Times New Roman" w:hAnsi="Times New Roman"/>
          <w:sz w:val="24"/>
          <w:szCs w:val="24"/>
        </w:rPr>
        <w:t xml:space="preserve"> 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</w:t>
      </w:r>
      <w:r w:rsidR="00F168C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rá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anulada a seguinte dota</w:t>
      </w:r>
      <w:r w:rsidR="00F168C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ção</w:t>
      </w:r>
      <w:r w:rsidR="00F168C2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3B463710" w14:textId="33956EC0" w:rsidR="00495C2E" w:rsidRDefault="00495C2E" w:rsidP="00F168C2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174"/>
      </w:tblGrid>
      <w:tr w:rsidR="007C037B" w:rsidRPr="007C037B" w14:paraId="3D3BC78B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0DF6" w14:textId="77777777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05FB9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50F61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C037B" w:rsidRPr="007C037B" w14:paraId="57ECEB71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2E807" w14:textId="1053674C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27CA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F42A8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C037B" w:rsidRPr="007C037B" w14:paraId="4FDB2239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21AC" w14:textId="77777777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923C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DDF7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C037B" w:rsidRPr="007C037B" w14:paraId="4992BE7E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C837" w14:textId="77777777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A1D8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E0B0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C037B" w:rsidRPr="007C037B" w14:paraId="246B762D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2B9AC" w14:textId="77777777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9C36B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AA1BC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C037B" w:rsidRPr="007C037B" w14:paraId="610BE86F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15DC3" w14:textId="77777777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CB45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0F035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C037B" w:rsidRPr="007C037B" w14:paraId="7721E094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D998" w14:textId="77777777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1.500.1002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6BF1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ações e serviços públicos de saúde</w:t>
            </w:r>
          </w:p>
        </w:tc>
      </w:tr>
      <w:tr w:rsidR="007C037B" w:rsidRPr="007C037B" w14:paraId="55BBB69D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7A7C" w14:textId="77777777" w:rsidR="007C037B" w:rsidRPr="007C037B" w:rsidRDefault="007C037B" w:rsidP="007C03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186 - 3.1.90.11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D677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7C03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70E4" w14:textId="77777777" w:rsidR="007C037B" w:rsidRPr="007C037B" w:rsidRDefault="007C037B" w:rsidP="007C03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03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30.000,00</w:t>
            </w:r>
          </w:p>
        </w:tc>
      </w:tr>
      <w:tr w:rsidR="006C2EE4" w:rsidRPr="006C2EE4" w14:paraId="622E6CE8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B328E" w14:textId="77777777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F67E6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B521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2EE4" w:rsidRPr="006C2EE4" w14:paraId="1E492D18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4E9C9" w14:textId="6B10E443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84E7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9DA9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2EE4" w:rsidRPr="006C2EE4" w14:paraId="2BC7F689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BD3E" w14:textId="77777777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F753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F21D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2EE4" w:rsidRPr="006C2EE4" w14:paraId="0AD53FCF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C1DC" w14:textId="77777777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D176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9313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2EE4" w:rsidRPr="006C2EE4" w14:paraId="43952444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9E00" w14:textId="77777777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32982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C5351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2EE4" w:rsidRPr="006C2EE4" w14:paraId="592E4636" w14:textId="77777777" w:rsidTr="006C2EE4">
        <w:trPr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D1660" w14:textId="77777777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3A43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810EE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C2EE4" w:rsidRPr="006C2EE4" w14:paraId="715D22FB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77F5" w14:textId="77777777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1.500.1002</w:t>
            </w: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D2E2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Identificação das despesas com ações e serviços públicos de saúde</w:t>
            </w:r>
          </w:p>
        </w:tc>
      </w:tr>
      <w:tr w:rsidR="006C2EE4" w:rsidRPr="006C2EE4" w14:paraId="41044712" w14:textId="77777777" w:rsidTr="006C2EE4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F331" w14:textId="77777777" w:rsidR="006C2EE4" w:rsidRPr="006C2EE4" w:rsidRDefault="006C2EE4" w:rsidP="006C2E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213 - 3.1.90.11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69F5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6C2E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9699" w14:textId="77777777" w:rsidR="006C2EE4" w:rsidRPr="006C2EE4" w:rsidRDefault="006C2EE4" w:rsidP="006C2EE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E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</w:tbl>
    <w:p w14:paraId="7B468DA7" w14:textId="77777777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646FCE5" w14:textId="6CAACAF9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P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bookmarkEnd w:id="3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2EC102DB" w14:textId="77777777" w:rsidR="00057B05" w:rsidRDefault="00057B05" w:rsidP="00057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 </w:t>
      </w: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3D9754B0" w14:textId="77777777" w:rsidR="00057B05" w:rsidRDefault="00057B05" w:rsidP="00057B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98C890" w14:textId="77777777" w:rsidR="00057B05" w:rsidRDefault="00057B05" w:rsidP="00057B05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0D533A58" w14:textId="77777777" w:rsidR="00057B05" w:rsidRDefault="00057B05" w:rsidP="00057B05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4CF20986" w14:textId="77777777" w:rsidR="00057B05" w:rsidRDefault="00057B05" w:rsidP="00057B05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7C64456C" w14:textId="77777777" w:rsidR="00057B05" w:rsidRDefault="00057B05" w:rsidP="00057B0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</w:t>
      </w:r>
    </w:p>
    <w:p w14:paraId="2A0E5366" w14:textId="12AA6A69" w:rsidR="00F30028" w:rsidRPr="00373758" w:rsidRDefault="00F30028" w:rsidP="00057B0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30028" w:rsidRPr="0037375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D64B0" w14:textId="77777777" w:rsidR="006C18EB" w:rsidRDefault="006C18EB">
      <w:pPr>
        <w:spacing w:after="0" w:line="240" w:lineRule="auto"/>
      </w:pPr>
      <w:r>
        <w:separator/>
      </w:r>
    </w:p>
  </w:endnote>
  <w:endnote w:type="continuationSeparator" w:id="0">
    <w:p w14:paraId="540AF2BF" w14:textId="77777777" w:rsidR="006C18EB" w:rsidRDefault="006C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C4768" w:rsidRDefault="00AC4768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C4768" w:rsidRPr="00BA389C" w:rsidRDefault="00AC4768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21F55A44" w14:textId="77777777" w:rsidR="00AC4768" w:rsidRPr="00BA389C" w:rsidRDefault="00AC4768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C4768" w:rsidRPr="00BA389C" w:rsidRDefault="00AC4768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C4768" w:rsidRPr="00BA389C" w:rsidRDefault="00AC4768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C4768" w:rsidRDefault="00AC4768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C4768" w:rsidRPr="00BA389C" w:rsidRDefault="00AC4768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AC4768" w:rsidRPr="00BA389C" w:rsidRDefault="00AC4768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C4768" w:rsidRPr="00BA389C" w:rsidRDefault="00AC4768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C4768" w:rsidRPr="00BA389C" w:rsidRDefault="00AC4768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C4768" w:rsidRDefault="00AC4768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C4768" w:rsidRDefault="00AC4768" w:rsidP="004935BC">
    <w:pPr>
      <w:pStyle w:val="Rodap"/>
      <w:rPr>
        <w:sz w:val="16"/>
        <w:szCs w:val="16"/>
      </w:rPr>
    </w:pPr>
  </w:p>
  <w:p w14:paraId="698DC721" w14:textId="77777777" w:rsidR="00AC4768" w:rsidRDefault="00AC4768" w:rsidP="004935BC">
    <w:pPr>
      <w:pStyle w:val="Rodap"/>
    </w:pPr>
  </w:p>
  <w:p w14:paraId="7F1D382B" w14:textId="77777777" w:rsidR="00AC4768" w:rsidRPr="00FF2410" w:rsidRDefault="00AC4768" w:rsidP="004935BC">
    <w:pPr>
      <w:pStyle w:val="Rodap"/>
    </w:pPr>
  </w:p>
  <w:p w14:paraId="1F00BB24" w14:textId="77777777" w:rsidR="00AC4768" w:rsidRDefault="00AC4768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EF84B" w14:textId="77777777" w:rsidR="006C18EB" w:rsidRDefault="006C18EB">
      <w:pPr>
        <w:spacing w:after="0" w:line="240" w:lineRule="auto"/>
      </w:pPr>
      <w:r>
        <w:separator/>
      </w:r>
    </w:p>
  </w:footnote>
  <w:footnote w:type="continuationSeparator" w:id="0">
    <w:p w14:paraId="7DE10F62" w14:textId="77777777" w:rsidR="006C18EB" w:rsidRDefault="006C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C4768" w:rsidRDefault="00AC4768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C4768" w:rsidRDefault="00AC4768" w:rsidP="004935BC">
    <w:pPr>
      <w:pStyle w:val="Cabealho"/>
      <w:jc w:val="center"/>
    </w:pPr>
  </w:p>
  <w:p w14:paraId="55E5BFF7" w14:textId="77777777" w:rsidR="00AC4768" w:rsidRDefault="00AC4768" w:rsidP="004935BC">
    <w:pPr>
      <w:pStyle w:val="Cabealho"/>
      <w:jc w:val="center"/>
    </w:pPr>
  </w:p>
  <w:p w14:paraId="6A0243A4" w14:textId="77777777" w:rsidR="00AC4768" w:rsidRDefault="00AC4768" w:rsidP="004935BC">
    <w:pPr>
      <w:pStyle w:val="Cabealho"/>
      <w:jc w:val="center"/>
    </w:pPr>
  </w:p>
  <w:p w14:paraId="73E9CD68" w14:textId="77777777" w:rsidR="00AC4768" w:rsidRDefault="00AC4768" w:rsidP="004935BC">
    <w:pPr>
      <w:pStyle w:val="Cabealho"/>
      <w:jc w:val="center"/>
    </w:pPr>
  </w:p>
  <w:p w14:paraId="6B79FF06" w14:textId="399277DB" w:rsidR="00AC4768" w:rsidRPr="00E958AA" w:rsidRDefault="00AC4768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57B05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2F6A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0429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45875"/>
    <w:rsid w:val="0044732B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3152F"/>
    <w:rsid w:val="0053750C"/>
    <w:rsid w:val="00540791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B54DE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54C0"/>
    <w:rsid w:val="00616A43"/>
    <w:rsid w:val="00630182"/>
    <w:rsid w:val="00633419"/>
    <w:rsid w:val="0063495B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13B1"/>
    <w:rsid w:val="006C18EB"/>
    <w:rsid w:val="006C2EE4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1D07"/>
    <w:rsid w:val="007B239F"/>
    <w:rsid w:val="007B45DA"/>
    <w:rsid w:val="007B5082"/>
    <w:rsid w:val="007B76D8"/>
    <w:rsid w:val="007B77E3"/>
    <w:rsid w:val="007C037B"/>
    <w:rsid w:val="007C2280"/>
    <w:rsid w:val="007C31E0"/>
    <w:rsid w:val="007C5E5F"/>
    <w:rsid w:val="007C6F66"/>
    <w:rsid w:val="007C71DC"/>
    <w:rsid w:val="007D23C1"/>
    <w:rsid w:val="007D47F6"/>
    <w:rsid w:val="007D48A2"/>
    <w:rsid w:val="007D4B4E"/>
    <w:rsid w:val="007D4FEB"/>
    <w:rsid w:val="007D70B4"/>
    <w:rsid w:val="007E0BC0"/>
    <w:rsid w:val="007E1AA0"/>
    <w:rsid w:val="007E2C00"/>
    <w:rsid w:val="007E3CD3"/>
    <w:rsid w:val="007E6AB3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3C92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031B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A0364"/>
    <w:rsid w:val="00AA249A"/>
    <w:rsid w:val="00AA5EFE"/>
    <w:rsid w:val="00AA768D"/>
    <w:rsid w:val="00AB1114"/>
    <w:rsid w:val="00AB1DAB"/>
    <w:rsid w:val="00AB3679"/>
    <w:rsid w:val="00AB46D7"/>
    <w:rsid w:val="00AB7751"/>
    <w:rsid w:val="00AC3AF7"/>
    <w:rsid w:val="00AC4768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3DF5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178B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EE0"/>
    <w:rsid w:val="00C721F9"/>
    <w:rsid w:val="00C738EB"/>
    <w:rsid w:val="00C81856"/>
    <w:rsid w:val="00C847E8"/>
    <w:rsid w:val="00C8625A"/>
    <w:rsid w:val="00C94F7C"/>
    <w:rsid w:val="00CA04A7"/>
    <w:rsid w:val="00CA1867"/>
    <w:rsid w:val="00CA36AD"/>
    <w:rsid w:val="00CA40E9"/>
    <w:rsid w:val="00CA74E2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12455"/>
    <w:rsid w:val="00E1385B"/>
    <w:rsid w:val="00E17314"/>
    <w:rsid w:val="00E21080"/>
    <w:rsid w:val="00E224EC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71D6F"/>
    <w:rsid w:val="00E7216D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0F9A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E411F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1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17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1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17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F004-08CE-4ABB-AA7A-0069C254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2025-03-25T20:19:00Z</dcterms:created>
  <dcterms:modified xsi:type="dcterms:W3CDTF">2025-05-20T13:15:00Z</dcterms:modified>
</cp:coreProperties>
</file>