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586A6A95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783034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731428">
        <w:rPr>
          <w:rFonts w:ascii="Times New Roman" w:hAnsi="Times New Roman"/>
          <w:b/>
          <w:sz w:val="24"/>
          <w:szCs w:val="24"/>
          <w:u w:val="single"/>
        </w:rPr>
        <w:t>99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731428">
        <w:rPr>
          <w:rFonts w:ascii="Times New Roman" w:hAnsi="Times New Roman"/>
          <w:b/>
          <w:sz w:val="24"/>
          <w:szCs w:val="24"/>
          <w:u w:val="single"/>
        </w:rPr>
        <w:t>01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731428">
        <w:rPr>
          <w:rFonts w:ascii="Times New Roman" w:hAnsi="Times New Roman"/>
          <w:b/>
          <w:sz w:val="24"/>
          <w:szCs w:val="24"/>
          <w:u w:val="single"/>
        </w:rPr>
        <w:t>ABRIL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DB07C4">
        <w:rPr>
          <w:rFonts w:ascii="Times New Roman" w:hAnsi="Times New Roman"/>
          <w:b/>
          <w:sz w:val="24"/>
          <w:szCs w:val="24"/>
          <w:u w:val="single"/>
        </w:rPr>
        <w:t>2025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7BB2F5BE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D15D82">
        <w:rPr>
          <w:rFonts w:ascii="Times New Roman" w:hAnsi="Times New Roman"/>
          <w:b/>
          <w:bCs/>
          <w:sz w:val="24"/>
          <w:szCs w:val="24"/>
        </w:rPr>
        <w:t xml:space="preserve"> ANULAÇÃO DE DOTAÇÃO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168C2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7DEA20D8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Anulação de Dotação</w:t>
      </w:r>
      <w:r w:rsidR="0092738B">
        <w:rPr>
          <w:rFonts w:ascii="Times New Roman" w:hAnsi="Times New Roman"/>
          <w:sz w:val="24"/>
          <w:szCs w:val="24"/>
        </w:rPr>
        <w:t xml:space="preserve">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63DC0" w:rsidRPr="00563D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12.780,74 (doze mil setecentos e oitenta reais e setenta e quatro centavos)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</w:tblGrid>
      <w:tr w:rsidR="00563DC0" w:rsidRPr="00563DC0" w14:paraId="3C95FB9E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51F55" w14:textId="53E10BE1" w:rsidR="00563DC0" w:rsidRPr="00563DC0" w:rsidRDefault="00A16325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FCDE2" w14:textId="7CC23DD8" w:rsidR="00563DC0" w:rsidRPr="00563DC0" w:rsidRDefault="00A16325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16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Turismo, Esporte, Cultura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0DF4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3DC0" w:rsidRPr="00563DC0" w14:paraId="2C3F2F52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BC28" w14:textId="05037CB1" w:rsidR="00563DC0" w:rsidRPr="00563DC0" w:rsidRDefault="00A16325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02.13.14</w:t>
            </w:r>
            <w:r w:rsidR="00563DC0"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9409E" w14:textId="15FE9118" w:rsidR="00563DC0" w:rsidRPr="00563DC0" w:rsidRDefault="00A16325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16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Turismo, Esporte, Cultura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0D16D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3DC0" w:rsidRPr="00563DC0" w14:paraId="73EBE752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25D9" w14:textId="77777777" w:rsidR="00563DC0" w:rsidRPr="00563DC0" w:rsidRDefault="00563DC0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AD22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A6C6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3DC0" w:rsidRPr="00563DC0" w14:paraId="297272BB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3C7C" w14:textId="77777777" w:rsidR="00563DC0" w:rsidRPr="00563DC0" w:rsidRDefault="00563DC0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3917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Difusão Cultural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EB3D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3DC0" w:rsidRPr="00563DC0" w14:paraId="1F9D84E9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8353E" w14:textId="77777777" w:rsidR="00563DC0" w:rsidRPr="00563DC0" w:rsidRDefault="00563DC0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F660A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 ao Alcance de Todos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514B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3DC0" w:rsidRPr="00563DC0" w14:paraId="36BB3FB8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B03D" w14:textId="77777777" w:rsidR="00563DC0" w:rsidRPr="00563DC0" w:rsidRDefault="00563DC0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0CF2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Desenvolvimento da Cultura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7243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63DC0" w:rsidRPr="00563DC0" w14:paraId="584B3B5D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4558" w14:textId="77777777" w:rsidR="00563DC0" w:rsidRPr="00563DC0" w:rsidRDefault="00563DC0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1018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563DC0" w:rsidRPr="00563DC0" w14:paraId="029C6B06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4609" w14:textId="438B4BA8" w:rsidR="00563DC0" w:rsidRPr="00563DC0" w:rsidRDefault="00563DC0" w:rsidP="00563D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ACA6" w14:textId="0058D59F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</w:t>
            </w:r>
            <w:r w:rsidR="00E064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 Material Permanente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2CEE" w14:textId="77777777" w:rsidR="00563DC0" w:rsidRPr="00563DC0" w:rsidRDefault="00563DC0" w:rsidP="00563D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3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11.500,00</w:t>
            </w:r>
          </w:p>
        </w:tc>
      </w:tr>
      <w:tr w:rsidR="00AF5D2C" w:rsidRPr="00B76B11" w14:paraId="572EF676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1CAEB" w14:textId="07916F0A" w:rsidR="00AF5D2C" w:rsidRPr="00B76B11" w:rsidRDefault="00AF5D2C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25A69" w14:textId="2ED4507B" w:rsidR="00AF5D2C" w:rsidRPr="00B76B11" w:rsidRDefault="00AF5D2C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16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Turismo, Esporte, Cultura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33B18" w14:textId="77777777" w:rsidR="00AF5D2C" w:rsidRPr="00B76B11" w:rsidRDefault="00AF5D2C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5D2C" w:rsidRPr="00B76B11" w14:paraId="4505B565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F88A" w14:textId="49C38E76" w:rsidR="00AF5D2C" w:rsidRPr="00B76B11" w:rsidRDefault="00AF5D2C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02.13.14</w:t>
            </w:r>
            <w:r w:rsidRPr="00563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8A0A6" w14:textId="39851ACA" w:rsidR="00AF5D2C" w:rsidRPr="00B76B11" w:rsidRDefault="00AF5D2C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16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Turismo, Esporte, Cultura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7C3F7" w14:textId="77777777" w:rsidR="00AF5D2C" w:rsidRPr="00B76B11" w:rsidRDefault="00AF5D2C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76B11" w:rsidRPr="00B76B11" w14:paraId="19CCB8F4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B54B" w14:textId="77777777" w:rsidR="00B76B11" w:rsidRPr="00B76B11" w:rsidRDefault="00B76B11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AA4F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44AE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76B11" w:rsidRPr="00B76B11" w14:paraId="27BC6419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3823" w14:textId="77777777" w:rsidR="00B76B11" w:rsidRPr="00B76B11" w:rsidRDefault="00B76B11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8C33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Desporto Comunitário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798A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76B11" w:rsidRPr="00B76B11" w14:paraId="428741F1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8D912" w14:textId="77777777" w:rsidR="00B76B11" w:rsidRPr="00B76B11" w:rsidRDefault="00B76B11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C2DAD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Esporte é Vida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3125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76B11" w:rsidRPr="00B76B11" w14:paraId="6C3F2799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98ACC" w14:textId="77777777" w:rsidR="00B76B11" w:rsidRPr="00B76B11" w:rsidRDefault="00B76B11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A28D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Desenvolvimento do Esporte Amador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EF162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76B11" w:rsidRPr="00B76B11" w14:paraId="7B5A921C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011B" w14:textId="77777777" w:rsidR="00B76B11" w:rsidRPr="00B76B11" w:rsidRDefault="00B76B11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A51A1" w14:textId="77777777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76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B76B11" w:rsidRPr="00B76B11" w14:paraId="603C3FDD" w14:textId="77777777" w:rsidTr="00B76B1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2957" w14:textId="37500C23" w:rsidR="00B76B11" w:rsidRPr="00B76B11" w:rsidRDefault="00B76B11" w:rsidP="00B76B1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– 3.3.90.47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E179" w14:textId="7F090B1D" w:rsidR="00380DB5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A3E4" w14:textId="309A894C" w:rsidR="00B76B11" w:rsidRPr="00B76B11" w:rsidRDefault="00B76B11" w:rsidP="00B76B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76B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1.280,74</w:t>
            </w:r>
          </w:p>
        </w:tc>
      </w:tr>
    </w:tbl>
    <w:p w14:paraId="3D7BA880" w14:textId="77777777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EA7B9" w14:textId="52DC03B1" w:rsidR="00F168C2" w:rsidRPr="009A04CB" w:rsidRDefault="00707B98" w:rsidP="00F168C2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95C2E">
        <w:rPr>
          <w:rFonts w:ascii="Times New Roman" w:hAnsi="Times New Roman"/>
          <w:b/>
          <w:bCs/>
          <w:sz w:val="24"/>
          <w:szCs w:val="24"/>
        </w:rPr>
        <w:t>2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95C2E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380DB5">
        <w:rPr>
          <w:rFonts w:ascii="Times New Roman" w:hAnsi="Times New Roman"/>
          <w:sz w:val="24"/>
          <w:szCs w:val="24"/>
        </w:rPr>
        <w:t>s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495C2E" w:rsidRPr="0065718C">
        <w:rPr>
          <w:rFonts w:ascii="Times New Roman" w:hAnsi="Times New Roman"/>
          <w:sz w:val="24"/>
          <w:szCs w:val="24"/>
        </w:rPr>
        <w:t>crédito</w:t>
      </w:r>
      <w:r w:rsidR="00380DB5">
        <w:rPr>
          <w:rFonts w:ascii="Times New Roman" w:hAnsi="Times New Roman"/>
          <w:sz w:val="24"/>
          <w:szCs w:val="24"/>
        </w:rPr>
        <w:t>s</w:t>
      </w:r>
      <w:r w:rsidR="00495C2E" w:rsidRPr="0065718C">
        <w:rPr>
          <w:rFonts w:ascii="Times New Roman" w:hAnsi="Times New Roman"/>
          <w:sz w:val="24"/>
          <w:szCs w:val="24"/>
        </w:rPr>
        <w:t xml:space="preserve"> especificado</w:t>
      </w:r>
      <w:r w:rsidR="00380DB5">
        <w:rPr>
          <w:rFonts w:ascii="Times New Roman" w:hAnsi="Times New Roman"/>
          <w:sz w:val="24"/>
          <w:szCs w:val="24"/>
        </w:rPr>
        <w:t>s</w:t>
      </w:r>
      <w:r w:rsidR="00495C2E" w:rsidRPr="0065718C">
        <w:rPr>
          <w:rFonts w:ascii="Times New Roman" w:hAnsi="Times New Roman"/>
          <w:sz w:val="24"/>
          <w:szCs w:val="24"/>
        </w:rPr>
        <w:t xml:space="preserve"> no art. </w:t>
      </w:r>
      <w:r w:rsidR="00495C2E">
        <w:rPr>
          <w:rFonts w:ascii="Times New Roman" w:hAnsi="Times New Roman"/>
          <w:sz w:val="24"/>
          <w:szCs w:val="24"/>
        </w:rPr>
        <w:t>1</w:t>
      </w:r>
      <w:r w:rsidR="00495C2E" w:rsidRPr="0065718C">
        <w:rPr>
          <w:rFonts w:ascii="Times New Roman" w:hAnsi="Times New Roman"/>
          <w:sz w:val="24"/>
          <w:szCs w:val="24"/>
        </w:rPr>
        <w:t>º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380D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rão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</w:t>
      </w:r>
      <w:r w:rsidR="00380D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="00380D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seguinte</w:t>
      </w:r>
      <w:r w:rsidR="00380D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dota</w:t>
      </w:r>
      <w:r w:rsidR="00380D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ções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3B463710" w14:textId="33956EC0" w:rsidR="00495C2E" w:rsidRDefault="00495C2E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</w:tblGrid>
      <w:tr w:rsidR="007B4541" w:rsidRPr="007B4541" w14:paraId="21B09EF6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F285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EC0C5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 e Meio Ambiente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600FB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B4541" w:rsidRPr="007B4541" w14:paraId="5DD18B7F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F1977" w14:textId="4E8F0C7E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02.08.08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09265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 e Meio Ambiente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EDF4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B4541" w:rsidRPr="007B4541" w14:paraId="7E612798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16984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9D9C0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Saneamento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36AB2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B4541" w:rsidRPr="007B4541" w14:paraId="6D9E92E8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F8DD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1FDC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Saneamento Básico Urbano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31238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B4541" w:rsidRPr="007B4541" w14:paraId="0C73C87A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6C0B2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0019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5497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Recicle Hoje, Colha Amanhã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FC4D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B4541" w:rsidRPr="007B4541" w14:paraId="3A9E1ACA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EB421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13E97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 Coleta e Destinação de Resíduos Sólidos Recicláveis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AF036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B4541" w:rsidRPr="007B4541" w14:paraId="6F4E68D6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82AF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6279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7B4541" w:rsidRPr="007B4541" w14:paraId="5448E8D9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D261" w14:textId="77777777" w:rsidR="007B4541" w:rsidRPr="007B4541" w:rsidRDefault="007B4541" w:rsidP="007B454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377 - 4.4.90.52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97A7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8EED" w14:textId="77777777" w:rsidR="007B4541" w:rsidRPr="007B4541" w:rsidRDefault="007B4541" w:rsidP="007B45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B45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11.500,00</w:t>
            </w:r>
          </w:p>
        </w:tc>
      </w:tr>
      <w:tr w:rsidR="001772B7" w:rsidRPr="001772B7" w14:paraId="028F6360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1181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33D7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Turismo, Esporte, Cultura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49EDE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772B7" w:rsidRPr="001772B7" w14:paraId="0DAC62F4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3FA3E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02.13.14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0859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Turismo, Esporte, Cultura e Lazer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1176C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772B7" w:rsidRPr="001772B7" w14:paraId="16C908C1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E084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F26E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54ED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772B7" w:rsidRPr="001772B7" w14:paraId="2FFC6D0E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82F2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458B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Difusão Cultural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D836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772B7" w:rsidRPr="001772B7" w14:paraId="7B1CF2EC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078F9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D957E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 ao Alcance de Todos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CBC9E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772B7" w:rsidRPr="001772B7" w14:paraId="7713F9BF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04C96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CBEB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Desenvolvimento da Cultura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BD67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772B7" w:rsidRPr="001772B7" w14:paraId="4D09DB2A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12B7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D9C3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1772B7" w:rsidRPr="001772B7" w14:paraId="4B74F734" w14:textId="77777777" w:rsidTr="007B454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C57C" w14:textId="77777777" w:rsidR="001772B7" w:rsidRPr="001772B7" w:rsidRDefault="001772B7" w:rsidP="0017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540 - 3.3.90.39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D6BF" w14:textId="77777777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72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6024" w14:textId="7B46DF3E" w:rsidR="001772B7" w:rsidRPr="001772B7" w:rsidRDefault="001772B7" w:rsidP="001772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A3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72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1.280,74</w:t>
            </w:r>
          </w:p>
        </w:tc>
      </w:tr>
    </w:tbl>
    <w:p w14:paraId="507F7C25" w14:textId="77777777" w:rsidR="0018412B" w:rsidRDefault="0018412B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16C8C3B9" w14:textId="77777777" w:rsidR="00BD4454" w:rsidRDefault="00BD4454" w:rsidP="00BD4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Eletronicamente]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2F095511" w14:textId="77777777" w:rsidR="00BD4454" w:rsidRDefault="00BD4454" w:rsidP="00BD4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11443F" w14:textId="77777777" w:rsidR="00BD4454" w:rsidRDefault="00BD4454" w:rsidP="00BD4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7573DAE8" w14:textId="77777777" w:rsidR="00BD4454" w:rsidRDefault="00BD4454" w:rsidP="00BD4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78A1F50F" w14:textId="77777777" w:rsidR="00BD4454" w:rsidRDefault="00BD4454" w:rsidP="00BD4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7843272C" w14:textId="77777777" w:rsidR="00BD4454" w:rsidRDefault="00BD4454" w:rsidP="00BD4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419E012F" w14:textId="77777777" w:rsidR="00DB07C4" w:rsidRPr="00967198" w:rsidRDefault="00DB07C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B07C4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3080D" w14:textId="77777777" w:rsidR="00E20406" w:rsidRDefault="00E20406">
      <w:pPr>
        <w:spacing w:after="0" w:line="240" w:lineRule="auto"/>
      </w:pPr>
      <w:r>
        <w:separator/>
      </w:r>
    </w:p>
  </w:endnote>
  <w:endnote w:type="continuationSeparator" w:id="0">
    <w:p w14:paraId="320389AC" w14:textId="77777777" w:rsidR="00E20406" w:rsidRDefault="00E2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9A0D75" w:rsidRDefault="009A0D75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9A0D75" w:rsidRPr="00BA389C" w:rsidRDefault="009A0D7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9A0D75" w:rsidRPr="00BA389C" w:rsidRDefault="009A0D7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9A0D75" w:rsidRPr="00BA389C" w:rsidRDefault="009A0D7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9A0D75" w:rsidRPr="00BA389C" w:rsidRDefault="009A0D75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9A0D75" w:rsidRDefault="009A0D75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9A0D75" w:rsidRPr="00BA389C" w:rsidRDefault="009A0D7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9A0D75" w:rsidRPr="00BA389C" w:rsidRDefault="009A0D7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9A0D75" w:rsidRPr="00BA389C" w:rsidRDefault="009A0D7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9A0D75" w:rsidRPr="00BA389C" w:rsidRDefault="009A0D75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9A0D75" w:rsidRDefault="009A0D75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9A0D75" w:rsidRDefault="009A0D75" w:rsidP="004935BC">
    <w:pPr>
      <w:pStyle w:val="Rodap"/>
      <w:rPr>
        <w:sz w:val="16"/>
        <w:szCs w:val="16"/>
      </w:rPr>
    </w:pPr>
  </w:p>
  <w:p w14:paraId="698DC721" w14:textId="77777777" w:rsidR="009A0D75" w:rsidRDefault="009A0D75" w:rsidP="004935BC">
    <w:pPr>
      <w:pStyle w:val="Rodap"/>
    </w:pPr>
  </w:p>
  <w:p w14:paraId="7F1D382B" w14:textId="77777777" w:rsidR="009A0D75" w:rsidRPr="00FF2410" w:rsidRDefault="009A0D75" w:rsidP="004935BC">
    <w:pPr>
      <w:pStyle w:val="Rodap"/>
    </w:pPr>
  </w:p>
  <w:p w14:paraId="1F00BB24" w14:textId="77777777" w:rsidR="009A0D75" w:rsidRDefault="009A0D75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C9FC6" w14:textId="77777777" w:rsidR="00E20406" w:rsidRDefault="00E20406">
      <w:pPr>
        <w:spacing w:after="0" w:line="240" w:lineRule="auto"/>
      </w:pPr>
      <w:r>
        <w:separator/>
      </w:r>
    </w:p>
  </w:footnote>
  <w:footnote w:type="continuationSeparator" w:id="0">
    <w:p w14:paraId="70C7F8B3" w14:textId="77777777" w:rsidR="00E20406" w:rsidRDefault="00E2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9A0D75" w:rsidRDefault="009A0D75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9A0D75" w:rsidRDefault="009A0D75" w:rsidP="004935BC">
    <w:pPr>
      <w:pStyle w:val="Cabealho"/>
      <w:jc w:val="center"/>
    </w:pPr>
  </w:p>
  <w:p w14:paraId="55E5BFF7" w14:textId="77777777" w:rsidR="009A0D75" w:rsidRDefault="009A0D75" w:rsidP="004935BC">
    <w:pPr>
      <w:pStyle w:val="Cabealho"/>
      <w:jc w:val="center"/>
    </w:pPr>
  </w:p>
  <w:p w14:paraId="6A0243A4" w14:textId="77777777" w:rsidR="009A0D75" w:rsidRDefault="009A0D75" w:rsidP="004935BC">
    <w:pPr>
      <w:pStyle w:val="Cabealho"/>
      <w:jc w:val="center"/>
    </w:pPr>
  </w:p>
  <w:p w14:paraId="73E9CD68" w14:textId="77777777" w:rsidR="009A0D75" w:rsidRDefault="009A0D75" w:rsidP="004935BC">
    <w:pPr>
      <w:pStyle w:val="Cabealho"/>
      <w:jc w:val="center"/>
    </w:pPr>
  </w:p>
  <w:p w14:paraId="6B79FF06" w14:textId="399277DB" w:rsidR="009A0D75" w:rsidRPr="00E958AA" w:rsidRDefault="009A0D75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772B7"/>
    <w:rsid w:val="001820B6"/>
    <w:rsid w:val="0018311F"/>
    <w:rsid w:val="0018412B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17E3A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0DB5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45875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750C"/>
    <w:rsid w:val="00540791"/>
    <w:rsid w:val="005411E8"/>
    <w:rsid w:val="00541CF3"/>
    <w:rsid w:val="00550545"/>
    <w:rsid w:val="005564D5"/>
    <w:rsid w:val="00557A2A"/>
    <w:rsid w:val="00563DC0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1428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1487"/>
    <w:rsid w:val="00783034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41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6CF6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0D75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16325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5D2C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76B11"/>
    <w:rsid w:val="00B81831"/>
    <w:rsid w:val="00B81DDC"/>
    <w:rsid w:val="00B82563"/>
    <w:rsid w:val="00B82F0A"/>
    <w:rsid w:val="00B85081"/>
    <w:rsid w:val="00B85465"/>
    <w:rsid w:val="00B9025F"/>
    <w:rsid w:val="00B90299"/>
    <w:rsid w:val="00B9310F"/>
    <w:rsid w:val="00B93DF5"/>
    <w:rsid w:val="00B94BC4"/>
    <w:rsid w:val="00B95696"/>
    <w:rsid w:val="00B95791"/>
    <w:rsid w:val="00BA34E2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454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07C4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0642E"/>
    <w:rsid w:val="00E12455"/>
    <w:rsid w:val="00E1385B"/>
    <w:rsid w:val="00E17314"/>
    <w:rsid w:val="00E20406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7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7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8784-FB3D-4084-82ED-CFB7725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2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2020-07-23T12:44:00Z</cp:lastPrinted>
  <dcterms:created xsi:type="dcterms:W3CDTF">2025-04-01T13:00:00Z</dcterms:created>
  <dcterms:modified xsi:type="dcterms:W3CDTF">2025-05-20T13:15:00Z</dcterms:modified>
</cp:coreProperties>
</file>