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3C6BF7EB" w:rsidR="00967198" w:rsidRPr="00967198" w:rsidRDefault="00F1771F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CE193A">
        <w:rPr>
          <w:rFonts w:ascii="Times New Roman" w:hAnsi="Times New Roman"/>
          <w:b/>
          <w:sz w:val="24"/>
          <w:szCs w:val="24"/>
          <w:u w:val="single"/>
        </w:rPr>
        <w:t>1.2</w:t>
      </w:r>
      <w:bookmarkStart w:id="0" w:name="_GoBack"/>
      <w:bookmarkEnd w:id="0"/>
      <w:r w:rsidR="00FB70AE">
        <w:rPr>
          <w:rFonts w:ascii="Times New Roman" w:hAnsi="Times New Roman"/>
          <w:b/>
          <w:sz w:val="24"/>
          <w:szCs w:val="24"/>
          <w:u w:val="single"/>
        </w:rPr>
        <w:t>00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9C48CC">
        <w:rPr>
          <w:rFonts w:ascii="Times New Roman" w:hAnsi="Times New Roman"/>
          <w:b/>
          <w:sz w:val="24"/>
          <w:szCs w:val="24"/>
          <w:u w:val="single"/>
        </w:rPr>
        <w:t>1</w:t>
      </w:r>
      <w:r w:rsidR="00FB70AE">
        <w:rPr>
          <w:rFonts w:ascii="Times New Roman" w:hAnsi="Times New Roman"/>
          <w:b/>
          <w:sz w:val="24"/>
          <w:szCs w:val="24"/>
          <w:u w:val="single"/>
        </w:rPr>
        <w:t>5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9C48CC">
        <w:rPr>
          <w:rFonts w:ascii="Times New Roman" w:hAnsi="Times New Roman"/>
          <w:b/>
          <w:sz w:val="24"/>
          <w:szCs w:val="24"/>
          <w:u w:val="single"/>
        </w:rPr>
        <w:t>ABRIL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9C48CC">
        <w:rPr>
          <w:rFonts w:ascii="Times New Roman" w:hAnsi="Times New Roman"/>
          <w:b/>
          <w:sz w:val="24"/>
          <w:szCs w:val="24"/>
          <w:u w:val="single"/>
        </w:rPr>
        <w:t>2025.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315BCE80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 SUPERÁVIT FINANCEIRO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7075F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59BE05B8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661758">
        <w:rPr>
          <w:rFonts w:ascii="Times New Roman" w:hAnsi="Times New Roman"/>
          <w:sz w:val="24"/>
          <w:szCs w:val="24"/>
        </w:rPr>
        <w:t>Fi</w:t>
      </w:r>
      <w:r w:rsidR="00976A34" w:rsidRPr="00A20BB7">
        <w:rPr>
          <w:rFonts w:ascii="Times New Roman" w:hAnsi="Times New Roman"/>
          <w:sz w:val="24"/>
          <w:szCs w:val="24"/>
        </w:rPr>
        <w:t xml:space="preserve">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976A34">
        <w:rPr>
          <w:rFonts w:ascii="Times New Roman" w:hAnsi="Times New Roman"/>
          <w:sz w:val="24"/>
          <w:szCs w:val="24"/>
        </w:rPr>
        <w:t>Especial</w:t>
      </w:r>
      <w:r w:rsidR="00976A34" w:rsidRPr="00A20BB7">
        <w:rPr>
          <w:rFonts w:ascii="Times New Roman" w:hAnsi="Times New Roman"/>
          <w:sz w:val="24"/>
          <w:szCs w:val="24"/>
        </w:rPr>
        <w:t xml:space="preserve"> </w:t>
      </w:r>
      <w:r w:rsidR="0092738B">
        <w:rPr>
          <w:rFonts w:ascii="Times New Roman" w:hAnsi="Times New Roman"/>
          <w:sz w:val="24"/>
          <w:szCs w:val="24"/>
        </w:rPr>
        <w:t xml:space="preserve">por superávit financeiro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151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813.162,10 (oitocentos e treze mil, cento e sessenta e dois reais e dez centavos</w:t>
      </w:r>
      <w:r w:rsidR="00315134" w:rsidRPr="003151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234"/>
        <w:gridCol w:w="82"/>
        <w:gridCol w:w="144"/>
      </w:tblGrid>
      <w:tr w:rsidR="0080154A" w:rsidRPr="0080154A" w14:paraId="16FAEF96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1A8E2" w14:textId="77777777" w:rsidR="0080154A" w:rsidRPr="0080154A" w:rsidRDefault="0080154A" w:rsidP="008015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8E7F4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74D3E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54A" w:rsidRPr="0080154A" w14:paraId="2C65AC2B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5F97A" w14:textId="042DC321" w:rsidR="0080154A" w:rsidRPr="0080154A" w:rsidRDefault="0080154A" w:rsidP="008015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088B3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90A87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54A" w:rsidRPr="0080154A" w14:paraId="155B3D71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AC044" w14:textId="77777777" w:rsidR="0080154A" w:rsidRPr="0080154A" w:rsidRDefault="0080154A" w:rsidP="008015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D7F5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9105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54A" w:rsidRPr="0080154A" w14:paraId="02FF1B79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DC9C" w14:textId="77777777" w:rsidR="0080154A" w:rsidRPr="0080154A" w:rsidRDefault="0080154A" w:rsidP="008015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2E3C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à Criança e ao Adolescente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53F2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54A" w:rsidRPr="0080154A" w14:paraId="518A1A68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A48C" w14:textId="77777777" w:rsidR="0080154A" w:rsidRPr="0080154A" w:rsidRDefault="0080154A" w:rsidP="008015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E57CE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50DE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54A" w:rsidRPr="0080154A" w14:paraId="209716DC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3E5BE" w14:textId="77777777" w:rsidR="0080154A" w:rsidRPr="0080154A" w:rsidRDefault="0080154A" w:rsidP="008015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2224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17B53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Acolhimento de Crianças e Adolescentes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4D5B4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54A" w:rsidRPr="0080154A" w14:paraId="5DB58944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BFCD" w14:textId="3B41034E" w:rsidR="0080154A" w:rsidRPr="0080154A" w:rsidRDefault="0080154A" w:rsidP="008015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2.660</w:t>
            </w: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F90F" w14:textId="6B829EEF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801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Recursos do Fundo Nacional de Assistência Social - FNAS</w:t>
            </w:r>
          </w:p>
        </w:tc>
      </w:tr>
      <w:tr w:rsidR="0080154A" w:rsidRPr="0080154A" w14:paraId="4FF4E163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E739" w14:textId="31FF1EF1" w:rsidR="0080154A" w:rsidRPr="0080154A" w:rsidRDefault="0080154A" w:rsidP="008015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01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304D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D575" w14:textId="77777777" w:rsidR="0080154A" w:rsidRPr="0080154A" w:rsidRDefault="0080154A" w:rsidP="008015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254.728,13</w:t>
            </w:r>
          </w:p>
        </w:tc>
      </w:tr>
      <w:tr w:rsidR="00F67AFC" w:rsidRPr="00F67AFC" w14:paraId="1C791354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C8AF" w14:textId="77777777" w:rsidR="00F67AFC" w:rsidRPr="00F67AFC" w:rsidRDefault="00F67AFC" w:rsidP="00F67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6C4DA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AD2E2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7AFC" w:rsidRPr="00F67AFC" w14:paraId="5F4CE8EE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72E37" w14:textId="06F73203" w:rsidR="00F67AFC" w:rsidRPr="00F67AFC" w:rsidRDefault="00F67AFC" w:rsidP="00F67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4F6BC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A3C6C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7AFC" w:rsidRPr="00F67AFC" w14:paraId="2827D8FF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C94E" w14:textId="77777777" w:rsidR="00F67AFC" w:rsidRPr="00F67AFC" w:rsidRDefault="00F67AFC" w:rsidP="00F67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7CD1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42B5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7AFC" w:rsidRPr="00F67AFC" w14:paraId="49E9ADCC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6DCE" w14:textId="77777777" w:rsidR="00F67AFC" w:rsidRPr="00F67AFC" w:rsidRDefault="00F67AFC" w:rsidP="00F67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D3009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Comunitária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8597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7AFC" w:rsidRPr="00F67AFC" w14:paraId="33B88CCA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D50F0" w14:textId="77777777" w:rsidR="00F67AFC" w:rsidRPr="00F67AFC" w:rsidRDefault="00F67AFC" w:rsidP="00F67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6DB43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6452D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7AFC" w:rsidRPr="00F67AFC" w14:paraId="1409E60A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DF920" w14:textId="77777777" w:rsidR="00F67AFC" w:rsidRPr="00F67AFC" w:rsidRDefault="00F67AFC" w:rsidP="00F67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B0F00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Proteção e Atendimento Integral à Família PAIF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4CB0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7AFC" w:rsidRPr="00F67AFC" w14:paraId="3C16DC7D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C8E6" w14:textId="55926B9D" w:rsidR="00F67AFC" w:rsidRPr="00F67AFC" w:rsidRDefault="00F67AFC" w:rsidP="00F67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.660.0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1365" w14:textId="0D547B98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Recursos do Fundo Nacional de Assistência Social - FNAS</w:t>
            </w:r>
          </w:p>
        </w:tc>
      </w:tr>
      <w:tr w:rsidR="00F67AFC" w:rsidRPr="00F67AFC" w14:paraId="6A80B40B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763C" w14:textId="6EC43FF4" w:rsidR="00F67AFC" w:rsidRPr="00F67AFC" w:rsidRDefault="001D2C85" w:rsidP="00F67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F67AFC" w:rsidRPr="00F67A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B8EF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47A33" w14:textId="77777777" w:rsidR="00F67AFC" w:rsidRPr="00F67AFC" w:rsidRDefault="00F67AFC" w:rsidP="00F67A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120.000,00</w:t>
            </w:r>
          </w:p>
        </w:tc>
      </w:tr>
      <w:tr w:rsidR="0077112A" w:rsidRPr="0077112A" w14:paraId="0BEEEA4D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BB3B" w14:textId="20FC4B7F" w:rsidR="0077112A" w:rsidRPr="0077112A" w:rsidRDefault="0077112A" w:rsidP="0077112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7711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A97BC" w14:textId="77777777" w:rsidR="0077112A" w:rsidRPr="0077112A" w:rsidRDefault="0077112A" w:rsidP="007711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711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BDD9" w14:textId="77777777" w:rsidR="0077112A" w:rsidRPr="0077112A" w:rsidRDefault="0077112A" w:rsidP="007711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11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100.000,00</w:t>
            </w:r>
          </w:p>
        </w:tc>
      </w:tr>
      <w:tr w:rsidR="00716B1E" w:rsidRPr="0077112A" w14:paraId="15292912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B6D16" w14:textId="62B09364" w:rsidR="00716B1E" w:rsidRPr="0077112A" w:rsidRDefault="00716B1E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- 3.3.90.14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ABB9" w14:textId="40C1256F" w:rsidR="00716B1E" w:rsidRPr="0077112A" w:rsidRDefault="00716B1E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Diárias - Civil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C408" w14:textId="6F82567F" w:rsidR="00716B1E" w:rsidRPr="0077112A" w:rsidRDefault="00716B1E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6B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24.628,81</w:t>
            </w:r>
          </w:p>
        </w:tc>
      </w:tr>
      <w:tr w:rsidR="00560365" w:rsidRPr="00560365" w14:paraId="03D2FA1F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D3AF5" w14:textId="77777777" w:rsidR="00560365" w:rsidRPr="00560365" w:rsidRDefault="00560365" w:rsidP="0056036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B9402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9E3C0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0365" w:rsidRPr="00560365" w14:paraId="1D60D0C2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221AC" w14:textId="70476C45" w:rsidR="00560365" w:rsidRPr="00560365" w:rsidRDefault="00560365" w:rsidP="0056036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95FB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09780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0365" w:rsidRPr="00560365" w14:paraId="6A754636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5725A" w14:textId="77777777" w:rsidR="00560365" w:rsidRPr="00560365" w:rsidRDefault="00560365" w:rsidP="0056036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B24C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F203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0365" w:rsidRPr="00560365" w14:paraId="200B8848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7FC0" w14:textId="77777777" w:rsidR="00560365" w:rsidRPr="00560365" w:rsidRDefault="00560365" w:rsidP="0056036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C56F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à Pessoa com Deficiência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279E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0365" w:rsidRPr="00560365" w14:paraId="1CE31EBC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7E840" w14:textId="77777777" w:rsidR="00560365" w:rsidRPr="00560365" w:rsidRDefault="00560365" w:rsidP="0056036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5E500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EED52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0365" w:rsidRPr="00560365" w14:paraId="4B2DE8E9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ED1C3" w14:textId="77777777" w:rsidR="00560365" w:rsidRPr="00560365" w:rsidRDefault="00560365" w:rsidP="0056036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1F9E9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Atividades </w:t>
            </w:r>
            <w:proofErr w:type="spellStart"/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Socioassistencial</w:t>
            </w:r>
            <w:proofErr w:type="spellEnd"/>
            <w:r w:rsidRPr="00560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 Pessoas Com Deficiência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D31D7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0365" w:rsidRPr="00560365" w14:paraId="745B514B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0A63" w14:textId="59E18AA3" w:rsidR="00560365" w:rsidRPr="00560365" w:rsidRDefault="00560365" w:rsidP="0056036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.660.0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4658" w14:textId="0F98DC08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Recursos do Fundo Nacional de Assistência Social - FNAS</w:t>
            </w:r>
          </w:p>
        </w:tc>
      </w:tr>
      <w:tr w:rsidR="00560365" w:rsidRPr="00560365" w14:paraId="66A7DBE6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9458" w14:textId="50B14E6D" w:rsidR="00560365" w:rsidRPr="00560365" w:rsidRDefault="00560365" w:rsidP="0056036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560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D59A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4427E" w14:textId="77777777" w:rsidR="00560365" w:rsidRPr="00560365" w:rsidRDefault="00560365" w:rsidP="00560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60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1.775,03</w:t>
            </w:r>
          </w:p>
        </w:tc>
      </w:tr>
      <w:tr w:rsidR="003E11C5" w:rsidRPr="00F67AFC" w14:paraId="73D38030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2A73" w14:textId="77777777" w:rsidR="003E11C5" w:rsidRPr="00F67AFC" w:rsidRDefault="003E11C5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86C00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3F6E4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E11C5" w:rsidRPr="00F67AFC" w14:paraId="230620B1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998D7" w14:textId="77777777" w:rsidR="003E11C5" w:rsidRPr="00F67AFC" w:rsidRDefault="003E11C5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93D10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830D5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E11C5" w:rsidRPr="00F67AFC" w14:paraId="22A8C650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DA74" w14:textId="77777777" w:rsidR="003E11C5" w:rsidRPr="00F67AFC" w:rsidRDefault="003E11C5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57CD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2E23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E11C5" w:rsidRPr="00F67AFC" w14:paraId="66E38809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CBD7C" w14:textId="77777777" w:rsidR="003E11C5" w:rsidRPr="00F67AFC" w:rsidRDefault="003E11C5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1065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Comunitária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BE11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E11C5" w:rsidRPr="00F67AFC" w14:paraId="31EFBDF8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6B6C2" w14:textId="77777777" w:rsidR="003E11C5" w:rsidRPr="00F67AFC" w:rsidRDefault="003E11C5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E031F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AA384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E11C5" w:rsidRPr="00F67AFC" w14:paraId="2750CB54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7A3B7" w14:textId="33FB789E" w:rsidR="003E11C5" w:rsidRPr="00F67AFC" w:rsidRDefault="003E11C5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2223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8E68" w14:textId="2E0B41A8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E1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do Benefício de Prestação Continuada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3E6F9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E11C5" w:rsidRPr="00F67AFC" w14:paraId="6717C896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2C6E" w14:textId="77777777" w:rsidR="003E11C5" w:rsidRPr="00F67AFC" w:rsidRDefault="003E11C5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.660.0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6CC6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F67A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Recursos do Fundo Nacional de Assistência Social - FNAS</w:t>
            </w:r>
          </w:p>
        </w:tc>
      </w:tr>
      <w:tr w:rsidR="003E11C5" w:rsidRPr="00F67AFC" w14:paraId="47FC522F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0879" w14:textId="77777777" w:rsidR="003E11C5" w:rsidRPr="00F67AFC" w:rsidRDefault="003E11C5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F67A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C599" w14:textId="77777777" w:rsidR="003E11C5" w:rsidRPr="00F67AFC" w:rsidRDefault="003E11C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7A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56EE7" w14:textId="14604B3B" w:rsidR="003E11C5" w:rsidRPr="00F67AFC" w:rsidRDefault="00762BBF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62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3.671,05</w:t>
            </w:r>
          </w:p>
        </w:tc>
      </w:tr>
      <w:tr w:rsidR="00F65CD4" w:rsidRPr="00F65CD4" w14:paraId="32262D18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AAFE1" w14:textId="77777777" w:rsidR="00F65CD4" w:rsidRPr="00F65CD4" w:rsidRDefault="00F65CD4" w:rsidP="00F65CD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4C5C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06EC4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5CD4" w:rsidRPr="00F65CD4" w14:paraId="30FB23F5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CCE07" w14:textId="192A7254" w:rsidR="00F65CD4" w:rsidRPr="00F65CD4" w:rsidRDefault="00F65CD4" w:rsidP="00F65CD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8DA5B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D999F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5CD4" w:rsidRPr="00F65CD4" w14:paraId="2E898E82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3483" w14:textId="77777777" w:rsidR="00F65CD4" w:rsidRPr="00F65CD4" w:rsidRDefault="00F65CD4" w:rsidP="00F65CD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5C82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FB5AD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5CD4" w:rsidRPr="00F65CD4" w14:paraId="1D6073F7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D0D7" w14:textId="77777777" w:rsidR="00F65CD4" w:rsidRPr="00F65CD4" w:rsidRDefault="00F65CD4" w:rsidP="00F65CD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AA1D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Comunitária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E47D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5CD4" w:rsidRPr="00F65CD4" w14:paraId="623B49CA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D9B6E" w14:textId="77777777" w:rsidR="00F65CD4" w:rsidRPr="00F65CD4" w:rsidRDefault="00F65CD4" w:rsidP="00F65CD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0967C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A16D8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5CD4" w:rsidRPr="00F65CD4" w14:paraId="3A402A22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AA4C0" w14:textId="77777777" w:rsidR="00F65CD4" w:rsidRPr="00F65CD4" w:rsidRDefault="00F65CD4" w:rsidP="00F65CD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F0F79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Gestão do Programa Bolsa Família PBF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177DD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5CD4" w:rsidRPr="00F65CD4" w14:paraId="38F9A2E5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33D1" w14:textId="173282B9" w:rsidR="00F65CD4" w:rsidRPr="00F65CD4" w:rsidRDefault="004467CF" w:rsidP="00F65CD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F65CD4"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.660.0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AE1F" w14:textId="4F038EDC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F65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Recursos do Fundo Nacional de Assistência Social - FNAS</w:t>
            </w:r>
          </w:p>
        </w:tc>
      </w:tr>
      <w:tr w:rsidR="00F65CD4" w:rsidRPr="00F65CD4" w14:paraId="71A23041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F78B" w14:textId="0C997DFE" w:rsidR="00F65CD4" w:rsidRPr="00F65CD4" w:rsidRDefault="00A82D67" w:rsidP="00F65CD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F65CD4" w:rsidRPr="00F65C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6CDB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F3D5" w14:textId="77777777" w:rsidR="00F65CD4" w:rsidRPr="00F65CD4" w:rsidRDefault="00F65CD4" w:rsidP="00F65C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5C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15.000,00</w:t>
            </w:r>
          </w:p>
        </w:tc>
      </w:tr>
      <w:tr w:rsidR="00230575" w:rsidRPr="00230575" w14:paraId="22B4944A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C5CE8" w14:textId="2535BF88" w:rsidR="00230575" w:rsidRPr="00230575" w:rsidRDefault="00230575" w:rsidP="002305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2305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FF1B" w14:textId="77777777" w:rsidR="00230575" w:rsidRPr="00230575" w:rsidRDefault="00230575" w:rsidP="002305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305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8BF2" w14:textId="77777777" w:rsidR="00230575" w:rsidRPr="00230575" w:rsidRDefault="00230575" w:rsidP="002305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05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22.952,15</w:t>
            </w:r>
          </w:p>
        </w:tc>
      </w:tr>
      <w:tr w:rsidR="00230575" w:rsidRPr="00230575" w14:paraId="0A391A36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6967" w14:textId="094A2F49" w:rsidR="00230575" w:rsidRPr="00230575" w:rsidRDefault="00230575" w:rsidP="002305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2305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- 3.3.90.14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8E08" w14:textId="77777777" w:rsidR="00230575" w:rsidRPr="00230575" w:rsidRDefault="00230575" w:rsidP="002305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305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Diárias - Civil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74E4" w14:textId="77777777" w:rsidR="00230575" w:rsidRPr="00230575" w:rsidRDefault="00230575" w:rsidP="002305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05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15.000,00</w:t>
            </w:r>
          </w:p>
        </w:tc>
      </w:tr>
      <w:tr w:rsidR="00132BDB" w:rsidRPr="0080154A" w14:paraId="6C2D3138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2E59" w14:textId="77777777" w:rsidR="00132BDB" w:rsidRPr="0080154A" w:rsidRDefault="00132BDB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01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CAE6" w14:textId="77777777" w:rsidR="00132BDB" w:rsidRPr="0080154A" w:rsidRDefault="00132BDB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A6BB" w14:textId="35696BAB" w:rsidR="00132BDB" w:rsidRPr="0080154A" w:rsidRDefault="00132BDB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32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25.000,00</w:t>
            </w:r>
          </w:p>
        </w:tc>
      </w:tr>
      <w:tr w:rsidR="00221C77" w:rsidRPr="00221C77" w14:paraId="74CF62C2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C06FA" w14:textId="77777777" w:rsidR="00221C77" w:rsidRPr="00221C77" w:rsidRDefault="00221C77" w:rsidP="00221C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49057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24C8B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21C77" w:rsidRPr="00221C77" w14:paraId="5B0ADB33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CACC1" w14:textId="47C9E3F6" w:rsidR="00221C77" w:rsidRPr="00221C77" w:rsidRDefault="00221C77" w:rsidP="00221C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C40C1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D0163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21C77" w:rsidRPr="00221C77" w14:paraId="1353B69B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8221F" w14:textId="77777777" w:rsidR="00221C77" w:rsidRPr="00221C77" w:rsidRDefault="00221C77" w:rsidP="00221C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DCFF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0564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21C77" w:rsidRPr="00221C77" w14:paraId="6B7BB404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13BB" w14:textId="77777777" w:rsidR="00221C77" w:rsidRPr="00221C77" w:rsidRDefault="00221C77" w:rsidP="00221C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EA1FC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Comunitária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90B19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21C77" w:rsidRPr="00221C77" w14:paraId="51BD2FA2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5F9EA" w14:textId="77777777" w:rsidR="00221C77" w:rsidRPr="00221C77" w:rsidRDefault="00221C77" w:rsidP="00221C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12E3E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EF1F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21C77" w:rsidRPr="00221C77" w14:paraId="5F29CE2F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93C9B" w14:textId="77777777" w:rsidR="00221C77" w:rsidRPr="00221C77" w:rsidRDefault="00221C77" w:rsidP="00221C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6EF95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Atividades de Aprimoramento da Gestão </w:t>
            </w:r>
            <w:proofErr w:type="gramStart"/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 SUAS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208D6" w14:textId="77777777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21C77" w:rsidRPr="00221C77" w14:paraId="51A336E9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D61C" w14:textId="25E3D04F" w:rsidR="00221C77" w:rsidRPr="00221C77" w:rsidRDefault="00156A30" w:rsidP="00221C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221C77"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.660.0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E5BC" w14:textId="304FE6A6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22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Recursos do Fundo Nacional de Assistência Social - FNAS</w:t>
            </w:r>
          </w:p>
        </w:tc>
      </w:tr>
      <w:tr w:rsidR="00221C77" w:rsidRPr="00221C77" w14:paraId="1BC0E13E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6BC5" w14:textId="0EA0FBE9" w:rsidR="00221C77" w:rsidRPr="00221C77" w:rsidRDefault="00156A30" w:rsidP="00156A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- 3.3.90.14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70AE" w14:textId="77A67B97" w:rsidR="00221C77" w:rsidRPr="00221C77" w:rsidRDefault="00156A30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56A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Diárias - Civil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B6AC" w14:textId="273B339A" w:rsidR="00221C77" w:rsidRPr="00221C77" w:rsidRDefault="00221C77" w:rsidP="00221C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21C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282,52</w:t>
            </w:r>
          </w:p>
        </w:tc>
      </w:tr>
      <w:tr w:rsidR="006617AD" w:rsidRPr="006617AD" w14:paraId="1C2C50F8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38296" w14:textId="77777777" w:rsidR="006617AD" w:rsidRPr="006617AD" w:rsidRDefault="006617AD" w:rsidP="006617A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85DE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D532B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617AD" w:rsidRPr="006617AD" w14:paraId="09932D2C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B0458" w14:textId="5E5B5949" w:rsidR="006617AD" w:rsidRPr="006617AD" w:rsidRDefault="006617AD" w:rsidP="006617A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2A465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99D45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617AD" w:rsidRPr="006617AD" w14:paraId="3806C83F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A0F0" w14:textId="77777777" w:rsidR="006617AD" w:rsidRPr="006617AD" w:rsidRDefault="006617AD" w:rsidP="006617A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FA9F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5ABC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617AD" w:rsidRPr="006617AD" w14:paraId="00DB98AF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EC94" w14:textId="77777777" w:rsidR="006617AD" w:rsidRPr="006617AD" w:rsidRDefault="006617AD" w:rsidP="006617A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E5D8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Comunitária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87E1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617AD" w:rsidRPr="006617AD" w14:paraId="152C2C87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D322B" w14:textId="77777777" w:rsidR="006617AD" w:rsidRPr="006617AD" w:rsidRDefault="006617AD" w:rsidP="006617A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A3EC3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6AB73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617AD" w:rsidRPr="006617AD" w14:paraId="197BF9D7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4F109" w14:textId="77777777" w:rsidR="006617AD" w:rsidRPr="006617AD" w:rsidRDefault="006617AD" w:rsidP="006617A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FD6BC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Proteção e Atendimento Integral à Família PAIF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DDCCA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617AD" w:rsidRPr="006617AD" w14:paraId="2D304CAC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7962" w14:textId="6BA6D5DF" w:rsidR="006617AD" w:rsidRPr="006617AD" w:rsidRDefault="006617AD" w:rsidP="006617A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.660.0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7AFE" w14:textId="450CDE62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661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Recursos do Fundo Nacional de Assistência Social - FNAS</w:t>
            </w:r>
          </w:p>
        </w:tc>
      </w:tr>
      <w:tr w:rsidR="006617AD" w:rsidRPr="006617AD" w14:paraId="6FDEF9EB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39A1" w14:textId="63A658DC" w:rsidR="006617AD" w:rsidRPr="006617AD" w:rsidRDefault="00AA4071" w:rsidP="006617A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XXX</w:t>
            </w:r>
            <w:r w:rsidR="006617AD" w:rsidRPr="006617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927C" w14:textId="77777777" w:rsidR="006617AD" w:rsidRPr="006617AD" w:rsidRDefault="006617AD" w:rsidP="00661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Vencimentos e Vantagens </w:t>
            </w:r>
            <w:proofErr w:type="gramStart"/>
            <w:r w:rsidRPr="006617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Fixas - Pessoal Civil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4CFB" w14:textId="77777777" w:rsidR="006617AD" w:rsidRPr="006617AD" w:rsidRDefault="006617AD" w:rsidP="006617A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17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11.760,85</w:t>
            </w:r>
          </w:p>
        </w:tc>
      </w:tr>
      <w:tr w:rsidR="00580318" w:rsidRPr="00580318" w14:paraId="266B7919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4992" w14:textId="77777777" w:rsidR="00580318" w:rsidRPr="00580318" w:rsidRDefault="00580318" w:rsidP="0058031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B402D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9EBE4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0318" w:rsidRPr="00580318" w14:paraId="6DAB15D5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183CF" w14:textId="6B091038" w:rsidR="00580318" w:rsidRPr="00580318" w:rsidRDefault="00580318" w:rsidP="0058031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A59DE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5FEE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0318" w:rsidRPr="00580318" w14:paraId="46E87525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18D8E" w14:textId="77777777" w:rsidR="00580318" w:rsidRPr="00580318" w:rsidRDefault="00580318" w:rsidP="0058031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0601F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4F71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0318" w:rsidRPr="00580318" w14:paraId="07EE78A2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F723" w14:textId="77777777" w:rsidR="00580318" w:rsidRPr="00580318" w:rsidRDefault="00580318" w:rsidP="0058031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ECBB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à Criança e ao Adolescente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94CD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0318" w:rsidRPr="00580318" w14:paraId="4FB09536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9194" w14:textId="77777777" w:rsidR="00580318" w:rsidRPr="00580318" w:rsidRDefault="00580318" w:rsidP="0058031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BB37B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151EB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0318" w:rsidRPr="00580318" w14:paraId="16D55911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92796" w14:textId="77777777" w:rsidR="00580318" w:rsidRPr="00580318" w:rsidRDefault="00580318" w:rsidP="0058031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2221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07FB5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Criança Feliz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010E7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0318" w:rsidRPr="00580318" w14:paraId="1F29913B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B147" w14:textId="532C3085" w:rsidR="00580318" w:rsidRPr="00580318" w:rsidRDefault="00580318" w:rsidP="0058031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.660.0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BAAF1" w14:textId="4A23A212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580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Recursos do Fundo Nacional de Assistência Social - FNAS</w:t>
            </w:r>
          </w:p>
        </w:tc>
      </w:tr>
      <w:tr w:rsidR="00580318" w:rsidRPr="00580318" w14:paraId="38B8F78F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4852" w14:textId="41D1070C" w:rsidR="00580318" w:rsidRPr="00580318" w:rsidRDefault="00580318" w:rsidP="0058031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5803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3AFE" w14:textId="77777777" w:rsidR="00580318" w:rsidRPr="00580318" w:rsidRDefault="00580318" w:rsidP="005803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Vencimentos e Vantagens </w:t>
            </w:r>
            <w:proofErr w:type="gramStart"/>
            <w:r w:rsidRPr="005803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Fixas - Pessoal Civil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0DDF" w14:textId="77777777" w:rsidR="00580318" w:rsidRPr="00580318" w:rsidRDefault="00580318" w:rsidP="0058031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803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24.977,01</w:t>
            </w:r>
          </w:p>
        </w:tc>
      </w:tr>
      <w:tr w:rsidR="000E5F55" w:rsidRPr="000E5F55" w14:paraId="7EC21703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33062" w14:textId="77777777" w:rsidR="000E5F55" w:rsidRPr="000E5F55" w:rsidRDefault="000E5F55" w:rsidP="000E5F5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40FC4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DCF30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E5F55" w:rsidRPr="000E5F55" w14:paraId="4721C22E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BF3B" w14:textId="34632B2E" w:rsidR="000E5F55" w:rsidRPr="000E5F55" w:rsidRDefault="000E5F55" w:rsidP="000E5F5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A1EE9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0C0CF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E5F55" w:rsidRPr="000E5F55" w14:paraId="34AEBBEC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337A6" w14:textId="77777777" w:rsidR="000E5F55" w:rsidRPr="000E5F55" w:rsidRDefault="000E5F55" w:rsidP="000E5F5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CC72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15E5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E5F55" w:rsidRPr="000E5F55" w14:paraId="2B0B38E6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1C62" w14:textId="77777777" w:rsidR="000E5F55" w:rsidRPr="000E5F55" w:rsidRDefault="000E5F55" w:rsidP="000E5F5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B8AB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Comunitária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E1C2A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E5F55" w:rsidRPr="000E5F55" w14:paraId="7CE2D6EB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28786" w14:textId="77777777" w:rsidR="000E5F55" w:rsidRPr="000E5F55" w:rsidRDefault="000E5F55" w:rsidP="000E5F5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613D1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32798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E5F55" w:rsidRPr="000E5F55" w14:paraId="76575656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BFA5F" w14:textId="77777777" w:rsidR="000E5F55" w:rsidRPr="000E5F55" w:rsidRDefault="000E5F55" w:rsidP="000E5F5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0D1DF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Proteção e Atendimento Integral à Família PAIF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03D2A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E5F55" w:rsidRPr="000E5F55" w14:paraId="504AC064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1888" w14:textId="69CB0E45" w:rsidR="000E5F55" w:rsidRPr="000E5F55" w:rsidRDefault="000E5F55" w:rsidP="000E5F5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.661.0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1D379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 de Recursos dos Fundos Estaduais de Assistência Social</w:t>
            </w:r>
          </w:p>
        </w:tc>
      </w:tr>
      <w:tr w:rsidR="000E5F55" w:rsidRPr="000E5F55" w14:paraId="4E6F99FF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AAB2" w14:textId="6D8D917F" w:rsidR="000E5F55" w:rsidRPr="000E5F55" w:rsidRDefault="000E5F55" w:rsidP="000E5F5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0E5F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5DDC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89AE" w14:textId="77777777" w:rsidR="000E5F55" w:rsidRPr="000E5F55" w:rsidRDefault="000E5F55" w:rsidP="000E5F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15.000,00</w:t>
            </w:r>
          </w:p>
        </w:tc>
      </w:tr>
      <w:tr w:rsidR="000E5F55" w:rsidRPr="000E5F55" w14:paraId="7A4EBE6B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2D49" w14:textId="77777777" w:rsidR="000E5F55" w:rsidRPr="000E5F55" w:rsidRDefault="000E5F55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0E5F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22742" w14:textId="77777777" w:rsidR="000E5F55" w:rsidRPr="000E5F55" w:rsidRDefault="000E5F5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CB5F" w14:textId="705BD84F" w:rsidR="000E5F55" w:rsidRPr="000E5F55" w:rsidRDefault="000E5F55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  <w:r w:rsidRPr="000E5F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.000,00</w:t>
            </w:r>
          </w:p>
        </w:tc>
      </w:tr>
      <w:tr w:rsidR="00F24BA2" w:rsidRPr="00230575" w14:paraId="44EC9407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EAC1" w14:textId="77777777" w:rsidR="00F24BA2" w:rsidRPr="00230575" w:rsidRDefault="00F24BA2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2305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CFBE" w14:textId="77777777" w:rsidR="00F24BA2" w:rsidRPr="00230575" w:rsidRDefault="00F24BA2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305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9FEF" w14:textId="1FB90F1A" w:rsidR="00F24BA2" w:rsidRPr="00230575" w:rsidRDefault="00F24BA2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B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7.499,61</w:t>
            </w:r>
          </w:p>
        </w:tc>
      </w:tr>
      <w:tr w:rsidR="001D6960" w:rsidRPr="000E5F55" w14:paraId="16937A74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2FB9" w14:textId="77777777" w:rsidR="001D6960" w:rsidRPr="000E5F55" w:rsidRDefault="001D6960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0E5F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824E" w14:textId="77777777" w:rsidR="001D6960" w:rsidRPr="000E5F55" w:rsidRDefault="001D6960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C9B8" w14:textId="3FD9129E" w:rsidR="001D6960" w:rsidRPr="000E5F55" w:rsidRDefault="001D6960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69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5.141,88</w:t>
            </w:r>
          </w:p>
        </w:tc>
      </w:tr>
      <w:tr w:rsidR="001D6960" w:rsidRPr="00221C77" w14:paraId="187BFF16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4A1DB" w14:textId="77777777" w:rsidR="001D6960" w:rsidRPr="00221C77" w:rsidRDefault="001D6960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- 3.3.90.14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4518" w14:textId="77777777" w:rsidR="001D6960" w:rsidRPr="00221C77" w:rsidRDefault="001D6960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56A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Diárias - Civil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9133" w14:textId="1ED45058" w:rsidR="001D6960" w:rsidRPr="00221C77" w:rsidRDefault="001D6960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69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19.415,11</w:t>
            </w:r>
          </w:p>
        </w:tc>
      </w:tr>
      <w:tr w:rsidR="00BE37C2" w:rsidRPr="000E5F55" w14:paraId="44AF9011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6366B" w14:textId="77777777" w:rsidR="00BE37C2" w:rsidRPr="000E5F55" w:rsidRDefault="00BE37C2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0E5F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25FAA" w14:textId="77777777" w:rsidR="00BE37C2" w:rsidRPr="000E5F55" w:rsidRDefault="00BE37C2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F0D3" w14:textId="5231B2C1" w:rsidR="00BE37C2" w:rsidRPr="000E5F55" w:rsidRDefault="00BE37C2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BE37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426,69</w:t>
            </w:r>
          </w:p>
        </w:tc>
      </w:tr>
      <w:tr w:rsidR="00613F11" w:rsidRPr="00613F11" w14:paraId="59964146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38331" w14:textId="77777777" w:rsidR="00613F11" w:rsidRPr="00613F11" w:rsidRDefault="00613F11" w:rsidP="00613F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E437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DDBC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13F11" w:rsidRPr="00613F11" w14:paraId="31865C02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FB4F" w14:textId="32B0C430" w:rsidR="00613F11" w:rsidRPr="00613F11" w:rsidRDefault="00613F11" w:rsidP="00613F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00095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329C5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13F11" w:rsidRPr="00613F11" w14:paraId="3D6100D7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92B8" w14:textId="77777777" w:rsidR="00613F11" w:rsidRPr="00613F11" w:rsidRDefault="00613F11" w:rsidP="00613F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5617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8182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13F11" w:rsidRPr="00613F11" w14:paraId="37AA4C39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FCD0" w14:textId="77777777" w:rsidR="00613F11" w:rsidRPr="00613F11" w:rsidRDefault="00613F11" w:rsidP="00613F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A70E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à Criança e ao Adolescente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A8B8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13F11" w:rsidRPr="00613F11" w14:paraId="0189AF51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AF516" w14:textId="77777777" w:rsidR="00613F11" w:rsidRPr="00613F11" w:rsidRDefault="00613F11" w:rsidP="00613F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90052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E0D87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13F11" w:rsidRPr="00613F11" w14:paraId="56679B50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75D8B" w14:textId="77777777" w:rsidR="00613F11" w:rsidRPr="00613F11" w:rsidRDefault="00613F11" w:rsidP="00613F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2222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C60EE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Benefícios Eventuais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F3D19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13F11" w:rsidRPr="00613F11" w14:paraId="37E0B0B4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370A" w14:textId="216C50B4" w:rsidR="00613F11" w:rsidRPr="00613F11" w:rsidRDefault="00613F11" w:rsidP="00613F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.661.0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6B07" w14:textId="40ECC5D0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E5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 de Recursos dos Fundos Estaduais de Assistência Social</w:t>
            </w:r>
          </w:p>
        </w:tc>
      </w:tr>
      <w:tr w:rsidR="00613F11" w:rsidRPr="00613F11" w14:paraId="1617AFDE" w14:textId="77777777" w:rsidTr="00E46A3E">
        <w:trPr>
          <w:gridAfter w:val="2"/>
          <w:wAfter w:w="226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B5F8" w14:textId="491842B9" w:rsidR="00613F11" w:rsidRPr="00613F11" w:rsidRDefault="00613F11" w:rsidP="00613F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613F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CB6FE" w14:textId="77777777" w:rsidR="00613F11" w:rsidRPr="00613F11" w:rsidRDefault="00613F11" w:rsidP="00613F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Material, Bem Ou Serviço Para Distribuição </w:t>
            </w:r>
            <w:proofErr w:type="gramStart"/>
            <w:r w:rsidRPr="00613F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Gratuita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2E8D" w14:textId="77777777" w:rsidR="00613F11" w:rsidRPr="00613F11" w:rsidRDefault="00613F11" w:rsidP="00613F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F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18.332,68</w:t>
            </w:r>
          </w:p>
        </w:tc>
      </w:tr>
      <w:tr w:rsidR="009D3E5C" w:rsidRPr="009D3E5C" w14:paraId="3518715F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E2E17" w14:textId="77777777" w:rsidR="009D3E5C" w:rsidRPr="009D3E5C" w:rsidRDefault="009D3E5C" w:rsidP="009D3E5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AEB6B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63127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E5C" w:rsidRPr="009D3E5C" w14:paraId="2F54B02D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218F1" w14:textId="07E4A054" w:rsidR="009D3E5C" w:rsidRPr="009D3E5C" w:rsidRDefault="009D3E5C" w:rsidP="009D3E5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37759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41BC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E5C" w:rsidRPr="009D3E5C" w14:paraId="05C723BB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787E3" w14:textId="77777777" w:rsidR="009D3E5C" w:rsidRPr="009D3E5C" w:rsidRDefault="009D3E5C" w:rsidP="009D3E5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EBA0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42FF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E5C" w:rsidRPr="009D3E5C" w14:paraId="230675A7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7069" w14:textId="77777777" w:rsidR="009D3E5C" w:rsidRPr="009D3E5C" w:rsidRDefault="009D3E5C" w:rsidP="009D3E5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3DD1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à Criança e ao Adolescente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5451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E5C" w:rsidRPr="009D3E5C" w14:paraId="7DC3CD04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C536C" w14:textId="77777777" w:rsidR="009D3E5C" w:rsidRPr="009D3E5C" w:rsidRDefault="009D3E5C" w:rsidP="009D3E5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92237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25280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E5C" w:rsidRPr="009D3E5C" w14:paraId="4CDEB76B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D0E75" w14:textId="77777777" w:rsidR="009D3E5C" w:rsidRPr="009D3E5C" w:rsidRDefault="009D3E5C" w:rsidP="009D3E5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2224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09005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Acolhimento de Crianças e Adolescentes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F0C6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E5C" w:rsidRPr="009D3E5C" w14:paraId="2A7694E9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5565" w14:textId="4CEB768C" w:rsidR="009D3E5C" w:rsidRPr="009D3E5C" w:rsidRDefault="00E673CA" w:rsidP="009D3E5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9D3E5C"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.661.0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CF26" w14:textId="77777777" w:rsidR="009D3E5C" w:rsidRPr="009D3E5C" w:rsidRDefault="009D3E5C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 de Recursos dos Fundos Estaduais de Assistência Social</w:t>
            </w:r>
          </w:p>
        </w:tc>
      </w:tr>
      <w:tr w:rsidR="00E673CA" w:rsidRPr="009D3E5C" w14:paraId="4525BDE0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B79A6" w14:textId="649EBF5B" w:rsidR="00E673CA" w:rsidRPr="009D3E5C" w:rsidRDefault="00E673CA" w:rsidP="009D3E5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- 3.3.90.14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A853" w14:textId="175606CC" w:rsidR="00E673CA" w:rsidRPr="009D3E5C" w:rsidRDefault="00E673CA" w:rsidP="009D3E5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56A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Diárias - Civil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5BE2" w14:textId="3FDA6A63" w:rsidR="00E673CA" w:rsidRPr="009D3E5C" w:rsidRDefault="00E673CA" w:rsidP="009D3E5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3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10.000,00</w:t>
            </w:r>
          </w:p>
        </w:tc>
      </w:tr>
      <w:tr w:rsidR="00E673CA" w:rsidRPr="00E673CA" w14:paraId="411F6FFE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EF9DE" w14:textId="44565CA5" w:rsidR="00E673CA" w:rsidRPr="00E673CA" w:rsidRDefault="00E673CA" w:rsidP="00E673C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XXX</w:t>
            </w:r>
            <w:r w:rsidRPr="00E673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45EBD" w14:textId="77777777" w:rsidR="00E673CA" w:rsidRPr="00E673CA" w:rsidRDefault="00E673CA" w:rsidP="00E673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3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4F21" w14:textId="77777777" w:rsidR="00E673CA" w:rsidRPr="00E673CA" w:rsidRDefault="00E673CA" w:rsidP="00E673C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3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78.597,88</w:t>
            </w:r>
          </w:p>
        </w:tc>
      </w:tr>
      <w:tr w:rsidR="00E46A3E" w:rsidRPr="00230575" w14:paraId="28C0791A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9DB0" w14:textId="77777777" w:rsidR="00E46A3E" w:rsidRPr="00230575" w:rsidRDefault="00E46A3E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2305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5ECE" w14:textId="77777777" w:rsidR="00E46A3E" w:rsidRPr="00230575" w:rsidRDefault="00E46A3E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305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ADAD" w14:textId="1E9D1D73" w:rsidR="00E46A3E" w:rsidRPr="00230575" w:rsidRDefault="00E46A3E" w:rsidP="00E46A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20.000,00</w:t>
            </w:r>
          </w:p>
        </w:tc>
      </w:tr>
      <w:tr w:rsidR="00E46A3E" w:rsidRPr="0080154A" w14:paraId="67687B7F" w14:textId="77777777" w:rsidTr="00E46A3E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848C" w14:textId="77777777" w:rsidR="00E46A3E" w:rsidRPr="0080154A" w:rsidRDefault="00E46A3E" w:rsidP="009C48C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01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ECF6" w14:textId="77777777" w:rsidR="00E46A3E" w:rsidRPr="0080154A" w:rsidRDefault="00E46A3E" w:rsidP="009C48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8E1C" w14:textId="0FBC108C" w:rsidR="00E46A3E" w:rsidRPr="0080154A" w:rsidRDefault="00E46A3E" w:rsidP="00E46A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7.570,58</w:t>
            </w:r>
          </w:p>
        </w:tc>
      </w:tr>
      <w:tr w:rsidR="00E46A3E" w:rsidRPr="00E46A3E" w14:paraId="72194CCF" w14:textId="77777777" w:rsidTr="00E46A3E">
        <w:trPr>
          <w:gridAfter w:val="1"/>
          <w:wAfter w:w="144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43EA3" w14:textId="77777777" w:rsidR="00E46A3E" w:rsidRPr="00E46A3E" w:rsidRDefault="00E46A3E" w:rsidP="00E46A3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3BCA6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8E015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46A3E" w:rsidRPr="00E46A3E" w14:paraId="634976AD" w14:textId="77777777" w:rsidTr="00E46A3E">
        <w:trPr>
          <w:gridAfter w:val="1"/>
          <w:wAfter w:w="144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49078" w14:textId="59EC5456" w:rsidR="00E46A3E" w:rsidRPr="00E46A3E" w:rsidRDefault="00E46A3E" w:rsidP="00E46A3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02.06.06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71B64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FMAS - Fundo Municipal de Assistência Social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2B653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46A3E" w:rsidRPr="00E46A3E" w14:paraId="1D4A9BAB" w14:textId="77777777" w:rsidTr="00E46A3E">
        <w:trPr>
          <w:gridAfter w:val="1"/>
          <w:wAfter w:w="144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B3AD" w14:textId="77777777" w:rsidR="00E46A3E" w:rsidRPr="00E46A3E" w:rsidRDefault="00E46A3E" w:rsidP="00E46A3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ABBE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8532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46A3E" w:rsidRPr="00E46A3E" w14:paraId="3111EFD6" w14:textId="77777777" w:rsidTr="00E46A3E">
        <w:trPr>
          <w:gridAfter w:val="1"/>
          <w:wAfter w:w="144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B40E" w14:textId="77777777" w:rsidR="00E46A3E" w:rsidRPr="00E46A3E" w:rsidRDefault="00E46A3E" w:rsidP="00E46A3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5B1E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E8C87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46A3E" w:rsidRPr="00E46A3E" w14:paraId="48591E0A" w14:textId="77777777" w:rsidTr="00E46A3E">
        <w:trPr>
          <w:gridAfter w:val="1"/>
          <w:wAfter w:w="144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AA196" w14:textId="77777777" w:rsidR="00E46A3E" w:rsidRPr="00E46A3E" w:rsidRDefault="00E46A3E" w:rsidP="00E46A3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5BDDA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11D2D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46A3E" w:rsidRPr="00E46A3E" w14:paraId="350F6163" w14:textId="77777777" w:rsidTr="00E46A3E">
        <w:trPr>
          <w:gridAfter w:val="1"/>
          <w:wAfter w:w="144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2458B" w14:textId="77777777" w:rsidR="00E46A3E" w:rsidRPr="00E46A3E" w:rsidRDefault="00E46A3E" w:rsidP="00E46A3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2AC28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Assistência Social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33905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46A3E" w:rsidRPr="00E46A3E" w14:paraId="3031C177" w14:textId="77777777" w:rsidTr="00E46A3E">
        <w:trPr>
          <w:gridAfter w:val="1"/>
          <w:wAfter w:w="144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F473" w14:textId="60DAB4AD" w:rsidR="00E46A3E" w:rsidRPr="00E46A3E" w:rsidRDefault="00E46A3E" w:rsidP="00E46A3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.500.0</w:t>
            </w:r>
          </w:p>
        </w:tc>
        <w:tc>
          <w:tcPr>
            <w:tcW w:w="7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9F50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E46A3E" w:rsidRPr="00E46A3E" w14:paraId="75276851" w14:textId="77777777" w:rsidTr="00E46A3E">
        <w:trPr>
          <w:gridAfter w:val="1"/>
          <w:wAfter w:w="144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C061" w14:textId="75A3BA9C" w:rsidR="00E46A3E" w:rsidRPr="00E46A3E" w:rsidRDefault="00E46A3E" w:rsidP="00E46A3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E46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3464" w14:textId="77777777" w:rsidR="00E46A3E" w:rsidRPr="00E46A3E" w:rsidRDefault="00E46A3E" w:rsidP="00E46A3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8A10" w14:textId="77777777" w:rsidR="00E46A3E" w:rsidRPr="00E46A3E" w:rsidRDefault="00E46A3E" w:rsidP="00E46A3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1.402,12</w:t>
            </w:r>
          </w:p>
        </w:tc>
      </w:tr>
    </w:tbl>
    <w:p w14:paraId="7040753B" w14:textId="6FC008A1" w:rsidR="00EA64E1" w:rsidRPr="00EA64E1" w:rsidRDefault="00EA64E1" w:rsidP="00EA64E1">
      <w:pPr>
        <w:widowControl w:val="0"/>
        <w:suppressAutoHyphens w:val="0"/>
        <w:spacing w:before="240"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2º</w:t>
      </w:r>
      <w:r w:rsidRPr="00EA64E1">
        <w:rPr>
          <w:rFonts w:ascii="Times New Roman" w:hAnsi="Times New Roman"/>
          <w:sz w:val="24"/>
          <w:szCs w:val="24"/>
        </w:rPr>
        <w:t xml:space="preserve"> Para cobertura do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crédito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especificado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no art. 1º serão utilizados recursos provenientes de superávit financeiro, consoante o artigo 43, §1º, I, da Lei 4.320/64, conforme especificado abaixo:</w:t>
      </w:r>
    </w:p>
    <w:p w14:paraId="329C86BE" w14:textId="77777777" w:rsidR="00EA64E1" w:rsidRPr="00C721F9" w:rsidRDefault="00EA64E1" w:rsidP="00C721F9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A64E1"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3" w:name="_Hlk95376396"/>
    </w:p>
    <w:p w14:paraId="39E9E524" w14:textId="54D63FC8" w:rsidR="00EA64E1" w:rsidRDefault="00EA64E1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E6EEA">
        <w:rPr>
          <w:rFonts w:ascii="Times New Roman" w:hAnsi="Times New Roman"/>
          <w:b/>
          <w:bCs/>
          <w:sz w:val="24"/>
          <w:szCs w:val="24"/>
        </w:rPr>
        <w:t>Saldo apurado do exercício anterior</w:t>
      </w:r>
      <w:r w:rsidR="00D118C3">
        <w:rPr>
          <w:rFonts w:ascii="Times New Roman" w:hAnsi="Times New Roman"/>
          <w:sz w:val="24"/>
          <w:szCs w:val="24"/>
        </w:rPr>
        <w:t>:</w:t>
      </w:r>
    </w:p>
    <w:p w14:paraId="7AB41E7C" w14:textId="77777777" w:rsidR="00706844" w:rsidRDefault="00706844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04343E7D" w14:textId="057D89C7" w:rsidR="001F70F9" w:rsidRPr="001F70F9" w:rsidRDefault="001F70F9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b/>
          <w:sz w:val="24"/>
          <w:szCs w:val="24"/>
        </w:rPr>
      </w:pPr>
      <w:r w:rsidRPr="001F70F9">
        <w:rPr>
          <w:rFonts w:ascii="Times New Roman" w:hAnsi="Times New Roman"/>
          <w:b/>
          <w:sz w:val="24"/>
          <w:szCs w:val="24"/>
        </w:rPr>
        <w:t>Contas FNAS - Fundo Nacional de Assistência Social</w:t>
      </w:r>
      <w:r>
        <w:rPr>
          <w:rFonts w:ascii="Times New Roman" w:hAnsi="Times New Roman"/>
          <w:b/>
          <w:sz w:val="24"/>
          <w:szCs w:val="24"/>
        </w:rPr>
        <w:t xml:space="preserve"> – Fonte: </w:t>
      </w:r>
      <w:r w:rsidR="00682CD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660</w:t>
      </w:r>
    </w:p>
    <w:bookmarkEnd w:id="3"/>
    <w:p w14:paraId="22456414" w14:textId="0472EEDF" w:rsidR="001F70F9" w:rsidRDefault="001F70F9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6B21B0">
        <w:rPr>
          <w:rFonts w:ascii="Times New Roman" w:hAnsi="Times New Roman"/>
          <w:b/>
          <w:sz w:val="24"/>
          <w:szCs w:val="24"/>
        </w:rPr>
        <w:t>AGÊNCIA:</w:t>
      </w:r>
      <w:r>
        <w:rPr>
          <w:rFonts w:ascii="Times New Roman" w:hAnsi="Times New Roman"/>
          <w:sz w:val="24"/>
          <w:szCs w:val="24"/>
        </w:rPr>
        <w:t xml:space="preserve"> 8291-0</w:t>
      </w:r>
    </w:p>
    <w:p w14:paraId="6114D2B2" w14:textId="73F2FCDC" w:rsidR="001F70F9" w:rsidRPr="002B6252" w:rsidRDefault="00D0279F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color w:val="000000"/>
          <w:shd w:val="clear" w:color="auto" w:fill="FFFFFF"/>
        </w:rPr>
      </w:pPr>
      <w:r w:rsidRPr="006B21B0">
        <w:rPr>
          <w:rFonts w:ascii="Times New Roman" w:hAnsi="Times New Roman"/>
          <w:b/>
          <w:sz w:val="24"/>
          <w:szCs w:val="24"/>
        </w:rPr>
        <w:t>CONTA:</w:t>
      </w:r>
      <w:r w:rsidRPr="00D0279F">
        <w:rPr>
          <w:color w:val="000000"/>
          <w:shd w:val="clear" w:color="auto" w:fill="FFFFFF"/>
        </w:rPr>
        <w:t xml:space="preserve"> </w:t>
      </w:r>
      <w:r w:rsidR="001F70F9" w:rsidRPr="001F70F9">
        <w:rPr>
          <w:rFonts w:ascii="Times New Roman" w:hAnsi="Times New Roman"/>
        </w:rPr>
        <w:t>9368-8 BPC-NA ESCOLA</w:t>
      </w:r>
      <w:r w:rsidR="001F70F9">
        <w:rPr>
          <w:rFonts w:ascii="Times New Roman" w:hAnsi="Times New Roman"/>
        </w:rPr>
        <w:t xml:space="preserve"> / </w:t>
      </w:r>
      <w:r w:rsidR="001F70F9" w:rsidRPr="001F70F9">
        <w:rPr>
          <w:rFonts w:ascii="Times New Roman" w:hAnsi="Times New Roman"/>
        </w:rPr>
        <w:t>9369-6 Campo Novo GBFFNAS</w:t>
      </w:r>
      <w:r w:rsidR="001F70F9">
        <w:rPr>
          <w:rFonts w:ascii="Times New Roman" w:hAnsi="Times New Roman"/>
        </w:rPr>
        <w:t xml:space="preserve"> / </w:t>
      </w:r>
      <w:r w:rsidR="001F70F9" w:rsidRPr="001F70F9">
        <w:rPr>
          <w:rFonts w:ascii="Times New Roman" w:hAnsi="Times New Roman"/>
        </w:rPr>
        <w:t xml:space="preserve">9370-X Campo Novo </w:t>
      </w:r>
      <w:proofErr w:type="gramStart"/>
      <w:r w:rsidR="001F70F9" w:rsidRPr="001F70F9">
        <w:rPr>
          <w:rFonts w:ascii="Times New Roman" w:hAnsi="Times New Roman"/>
        </w:rPr>
        <w:t>GB –SUAS</w:t>
      </w:r>
      <w:proofErr w:type="gramEnd"/>
      <w:r w:rsidR="002B6252">
        <w:rPr>
          <w:color w:val="000000"/>
          <w:shd w:val="clear" w:color="auto" w:fill="FFFFFF"/>
        </w:rPr>
        <w:t xml:space="preserve">  / </w:t>
      </w:r>
      <w:r w:rsidR="001F70F9" w:rsidRPr="001F70F9">
        <w:rPr>
          <w:rFonts w:ascii="Times New Roman" w:hAnsi="Times New Roman"/>
        </w:rPr>
        <w:t>9371-8 Campo Novo PSBFNAS</w:t>
      </w:r>
      <w:r w:rsidR="001F70F9">
        <w:rPr>
          <w:rFonts w:ascii="Times New Roman" w:hAnsi="Times New Roman"/>
        </w:rPr>
        <w:t xml:space="preserve"> / </w:t>
      </w:r>
      <w:r w:rsidR="001F70F9" w:rsidRPr="001F70F9">
        <w:rPr>
          <w:rFonts w:ascii="Times New Roman" w:hAnsi="Times New Roman"/>
        </w:rPr>
        <w:t xml:space="preserve">10992-2 Campo Novo SIGTV </w:t>
      </w:r>
      <w:proofErr w:type="spellStart"/>
      <w:r w:rsidR="001F70F9" w:rsidRPr="001F70F9">
        <w:rPr>
          <w:rFonts w:ascii="Times New Roman" w:hAnsi="Times New Roman"/>
        </w:rPr>
        <w:t>Estr</w:t>
      </w:r>
      <w:proofErr w:type="spellEnd"/>
      <w:r w:rsidR="001F70F9" w:rsidRPr="001F70F9">
        <w:rPr>
          <w:rFonts w:ascii="Times New Roman" w:hAnsi="Times New Roman"/>
        </w:rPr>
        <w:t xml:space="preserve"> 3</w:t>
      </w:r>
      <w:r w:rsidR="001F70F9">
        <w:rPr>
          <w:rFonts w:ascii="Times New Roman" w:hAnsi="Times New Roman"/>
        </w:rPr>
        <w:t xml:space="preserve"> / </w:t>
      </w:r>
      <w:r w:rsidR="001F70F9" w:rsidRPr="001F70F9">
        <w:rPr>
          <w:rFonts w:ascii="Times New Roman" w:hAnsi="Times New Roman"/>
        </w:rPr>
        <w:t>11075-2 Campo Novo IGD-PAB</w:t>
      </w:r>
      <w:r w:rsidR="001F70F9">
        <w:rPr>
          <w:rFonts w:ascii="Times New Roman" w:hAnsi="Times New Roman"/>
        </w:rPr>
        <w:t xml:space="preserve"> / </w:t>
      </w:r>
      <w:r w:rsidR="001F70F9" w:rsidRPr="001F70F9">
        <w:rPr>
          <w:rFonts w:ascii="Times New Roman" w:hAnsi="Times New Roman"/>
        </w:rPr>
        <w:t xml:space="preserve">11407-3 </w:t>
      </w:r>
      <w:proofErr w:type="spellStart"/>
      <w:r w:rsidR="001F70F9" w:rsidRPr="001F70F9">
        <w:rPr>
          <w:rFonts w:ascii="Times New Roman" w:hAnsi="Times New Roman"/>
        </w:rPr>
        <w:t>Procad</w:t>
      </w:r>
      <w:proofErr w:type="spellEnd"/>
      <w:r w:rsidR="001F70F9" w:rsidRPr="001F70F9">
        <w:rPr>
          <w:rFonts w:ascii="Times New Roman" w:hAnsi="Times New Roman"/>
        </w:rPr>
        <w:t>-SUAS</w:t>
      </w:r>
      <w:r w:rsidR="001F70F9">
        <w:rPr>
          <w:rFonts w:ascii="Times New Roman" w:hAnsi="Times New Roman"/>
        </w:rPr>
        <w:t xml:space="preserve"> / </w:t>
      </w:r>
      <w:r w:rsidR="001F70F9" w:rsidRPr="001F70F9">
        <w:rPr>
          <w:rFonts w:ascii="Times New Roman" w:hAnsi="Times New Roman"/>
        </w:rPr>
        <w:t>9937-6 Primeira Infância</w:t>
      </w:r>
      <w:r w:rsidR="001F70F9">
        <w:rPr>
          <w:rFonts w:ascii="Times New Roman" w:hAnsi="Times New Roman"/>
        </w:rPr>
        <w:t xml:space="preserve"> / </w:t>
      </w:r>
      <w:r w:rsidR="001F70F9" w:rsidRPr="001F70F9">
        <w:rPr>
          <w:rFonts w:ascii="Times New Roman" w:hAnsi="Times New Roman"/>
        </w:rPr>
        <w:t>11593-2  SIGTV GND3</w:t>
      </w:r>
      <w:r w:rsidR="001F70F9">
        <w:rPr>
          <w:rFonts w:ascii="Times New Roman" w:hAnsi="Times New Roman"/>
        </w:rPr>
        <w:t xml:space="preserve"> / </w:t>
      </w:r>
      <w:r w:rsidR="001F70F9" w:rsidRPr="001F70F9">
        <w:rPr>
          <w:rFonts w:ascii="Times New Roman" w:hAnsi="Times New Roman"/>
        </w:rPr>
        <w:t>11594-0 SIGTV GND4</w:t>
      </w:r>
      <w:r w:rsidR="001F70F9">
        <w:rPr>
          <w:rFonts w:ascii="Times New Roman" w:hAnsi="Times New Roman"/>
        </w:rPr>
        <w:t xml:space="preserve"> / </w:t>
      </w:r>
      <w:r w:rsidR="001F70F9" w:rsidRPr="001F70F9">
        <w:rPr>
          <w:rFonts w:ascii="Times New Roman" w:hAnsi="Times New Roman"/>
        </w:rPr>
        <w:t>11595-5 SIGTV GND4</w:t>
      </w:r>
      <w:r w:rsidR="001F70F9">
        <w:rPr>
          <w:rFonts w:ascii="Times New Roman" w:hAnsi="Times New Roman"/>
        </w:rPr>
        <w:t xml:space="preserve"> / </w:t>
      </w:r>
      <w:r w:rsidR="001F70F9" w:rsidRPr="001F70F9">
        <w:rPr>
          <w:rFonts w:ascii="Times New Roman" w:hAnsi="Times New Roman"/>
        </w:rPr>
        <w:t xml:space="preserve">10561-9 </w:t>
      </w:r>
      <w:proofErr w:type="spellStart"/>
      <w:r w:rsidR="001F70F9" w:rsidRPr="001F70F9">
        <w:rPr>
          <w:rFonts w:ascii="Times New Roman" w:hAnsi="Times New Roman"/>
        </w:rPr>
        <w:t>Covid</w:t>
      </w:r>
      <w:proofErr w:type="spellEnd"/>
      <w:r w:rsidR="001F70F9" w:rsidRPr="001F70F9">
        <w:rPr>
          <w:rFonts w:ascii="Times New Roman" w:hAnsi="Times New Roman"/>
        </w:rPr>
        <w:t xml:space="preserve"> –</w:t>
      </w:r>
      <w:proofErr w:type="spellStart"/>
      <w:r w:rsidR="001F70F9" w:rsidRPr="001F70F9">
        <w:rPr>
          <w:rFonts w:ascii="Times New Roman" w:hAnsi="Times New Roman"/>
        </w:rPr>
        <w:t>Epis</w:t>
      </w:r>
      <w:proofErr w:type="spellEnd"/>
    </w:p>
    <w:p w14:paraId="3E589B9F" w14:textId="77777777" w:rsidR="001F70F9" w:rsidRDefault="001F70F9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</w:p>
    <w:p w14:paraId="3C1B3FE8" w14:textId="1FDF28B8" w:rsidR="00682CD3" w:rsidRPr="00682CD3" w:rsidRDefault="00682CD3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682CD3">
        <w:rPr>
          <w:rFonts w:ascii="Times New Roman" w:hAnsi="Times New Roman"/>
          <w:b/>
          <w:sz w:val="24"/>
          <w:szCs w:val="24"/>
        </w:rPr>
        <w:t>Contas - FEAS - Fundo Estadual de Assistência Social</w:t>
      </w:r>
    </w:p>
    <w:p w14:paraId="77A42AEC" w14:textId="3F5F7602" w:rsidR="009D3335" w:rsidRDefault="009D3335" w:rsidP="001F70F9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6B21B0">
        <w:rPr>
          <w:rFonts w:ascii="Times New Roman" w:hAnsi="Times New Roman"/>
          <w:b/>
          <w:sz w:val="24"/>
          <w:szCs w:val="24"/>
        </w:rPr>
        <w:t>AGÊNCIA:</w:t>
      </w:r>
      <w:r>
        <w:rPr>
          <w:rFonts w:ascii="Times New Roman" w:hAnsi="Times New Roman"/>
          <w:sz w:val="24"/>
          <w:szCs w:val="24"/>
        </w:rPr>
        <w:t xml:space="preserve"> 8291-0</w:t>
      </w:r>
    </w:p>
    <w:p w14:paraId="6BB276CA" w14:textId="5B3F9DC9" w:rsidR="001F70F9" w:rsidRPr="009D3335" w:rsidRDefault="001F70F9" w:rsidP="001F70F9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6B21B0">
        <w:rPr>
          <w:rFonts w:ascii="Times New Roman" w:hAnsi="Times New Roman"/>
          <w:b/>
          <w:sz w:val="24"/>
          <w:szCs w:val="24"/>
        </w:rPr>
        <w:t>CONTA:</w:t>
      </w:r>
      <w:r w:rsidRPr="00D0279F">
        <w:rPr>
          <w:color w:val="000000"/>
          <w:shd w:val="clear" w:color="auto" w:fill="FFFFFF"/>
        </w:rPr>
        <w:t xml:space="preserve"> </w:t>
      </w:r>
      <w:r w:rsidR="009D3335" w:rsidRPr="009D3335">
        <w:rPr>
          <w:rFonts w:ascii="Times New Roman" w:hAnsi="Times New Roman"/>
        </w:rPr>
        <w:t>10547-3 PISO FIXO PSB / 10548-1 Programa Mamãe Cheguei / 10549-x Programa Criança Feliz + /</w:t>
      </w:r>
      <w:proofErr w:type="gramStart"/>
      <w:r w:rsidR="009D3335" w:rsidRPr="009D3335">
        <w:rPr>
          <w:rFonts w:ascii="Times New Roman" w:hAnsi="Times New Roman"/>
        </w:rPr>
        <w:t xml:space="preserve">  </w:t>
      </w:r>
      <w:proofErr w:type="gramEnd"/>
      <w:r w:rsidR="009D3335" w:rsidRPr="009D3335">
        <w:rPr>
          <w:rFonts w:ascii="Times New Roman" w:hAnsi="Times New Roman"/>
        </w:rPr>
        <w:t xml:space="preserve">10550-3 Benefícios Eventuais / 10551-1 Piso Fixo –PSE / 10552-X  Piso Variável PSE </w:t>
      </w:r>
    </w:p>
    <w:p w14:paraId="6856F99A" w14:textId="77777777" w:rsidR="001F70F9" w:rsidRDefault="001F70F9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</w:p>
    <w:p w14:paraId="55BDC1DE" w14:textId="51E2D120" w:rsidR="006B21B0" w:rsidRPr="006B21B0" w:rsidRDefault="006B21B0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6B21B0">
        <w:rPr>
          <w:rFonts w:ascii="Times New Roman" w:hAnsi="Times New Roman"/>
          <w:b/>
          <w:sz w:val="24"/>
          <w:szCs w:val="24"/>
        </w:rPr>
        <w:t>Conta Recurso Próprio-Pagamentos</w:t>
      </w:r>
      <w:r w:rsidR="00682CD3">
        <w:rPr>
          <w:rFonts w:ascii="Times New Roman" w:hAnsi="Times New Roman"/>
          <w:b/>
          <w:sz w:val="24"/>
          <w:szCs w:val="24"/>
        </w:rPr>
        <w:t xml:space="preserve"> – Fonte: 2.500</w:t>
      </w:r>
    </w:p>
    <w:p w14:paraId="259E01FF" w14:textId="7BBA7010" w:rsidR="002B6252" w:rsidRPr="006B21B0" w:rsidRDefault="002B6252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6B21B0">
        <w:rPr>
          <w:rFonts w:ascii="Times New Roman" w:hAnsi="Times New Roman"/>
          <w:b/>
          <w:sz w:val="24"/>
          <w:szCs w:val="24"/>
        </w:rPr>
        <w:t>AGÊNCIA:</w:t>
      </w:r>
      <w:r w:rsidR="006B21B0">
        <w:rPr>
          <w:rFonts w:ascii="Times New Roman" w:hAnsi="Times New Roman"/>
          <w:b/>
          <w:sz w:val="24"/>
          <w:szCs w:val="24"/>
        </w:rPr>
        <w:t xml:space="preserve"> </w:t>
      </w:r>
      <w:r w:rsidR="006B21B0" w:rsidRPr="006B21B0">
        <w:rPr>
          <w:rFonts w:ascii="Times New Roman" w:hAnsi="Times New Roman"/>
        </w:rPr>
        <w:t>2757-x</w:t>
      </w:r>
    </w:p>
    <w:p w14:paraId="0406F21A" w14:textId="277BDC43" w:rsidR="002B6252" w:rsidRPr="006B21B0" w:rsidRDefault="002B6252" w:rsidP="002B6252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b/>
          <w:color w:val="000000"/>
          <w:shd w:val="clear" w:color="auto" w:fill="FFFFFF"/>
        </w:rPr>
      </w:pPr>
      <w:r w:rsidRPr="006B21B0">
        <w:rPr>
          <w:rFonts w:ascii="Times New Roman" w:hAnsi="Times New Roman"/>
          <w:b/>
          <w:sz w:val="24"/>
          <w:szCs w:val="24"/>
        </w:rPr>
        <w:t>CONTA:</w:t>
      </w:r>
      <w:r w:rsidRPr="006B21B0">
        <w:rPr>
          <w:b/>
          <w:color w:val="000000"/>
          <w:shd w:val="clear" w:color="auto" w:fill="FFFFFF"/>
        </w:rPr>
        <w:t xml:space="preserve"> </w:t>
      </w:r>
      <w:r w:rsidR="006B21B0" w:rsidRPr="006B21B0">
        <w:rPr>
          <w:rFonts w:ascii="Times New Roman" w:hAnsi="Times New Roman"/>
        </w:rPr>
        <w:t>10669-0 Pagamentos</w:t>
      </w:r>
    </w:p>
    <w:p w14:paraId="323A5CCD" w14:textId="77777777" w:rsidR="002B6252" w:rsidRDefault="002B6252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</w:p>
    <w:p w14:paraId="1DCCD6D2" w14:textId="129DEE10" w:rsidR="00E652D9" w:rsidRDefault="00E652D9" w:rsidP="00E652D9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E11A0"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6548A" w:rsidRPr="00B6548A">
        <w:rPr>
          <w:rFonts w:ascii="Times New Roman" w:hAnsi="Times New Roman"/>
          <w:i/>
          <w:iCs/>
          <w:sz w:val="24"/>
          <w:szCs w:val="24"/>
        </w:rPr>
        <w:t>2.660.0</w:t>
      </w:r>
      <w:r w:rsidR="00B6548A" w:rsidRPr="00B6548A">
        <w:rPr>
          <w:rFonts w:ascii="Times New Roman" w:hAnsi="Times New Roman"/>
          <w:i/>
          <w:iCs/>
          <w:sz w:val="24"/>
          <w:szCs w:val="24"/>
        </w:rPr>
        <w:tab/>
      </w:r>
      <w:proofErr w:type="spellStart"/>
      <w:r w:rsidR="00B6548A" w:rsidRPr="00B6548A">
        <w:rPr>
          <w:rFonts w:ascii="Times New Roman" w:hAnsi="Times New Roman"/>
          <w:i/>
          <w:iCs/>
          <w:sz w:val="24"/>
          <w:szCs w:val="24"/>
        </w:rPr>
        <w:t>Transf</w:t>
      </w:r>
      <w:proofErr w:type="spellEnd"/>
      <w:r w:rsidR="00B6548A" w:rsidRPr="00B6548A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 w:rsidR="00B6548A" w:rsidRPr="00B6548A">
        <w:rPr>
          <w:rFonts w:ascii="Times New Roman" w:hAnsi="Times New Roman"/>
          <w:i/>
          <w:iCs/>
          <w:sz w:val="24"/>
          <w:szCs w:val="24"/>
        </w:rPr>
        <w:t>de</w:t>
      </w:r>
      <w:proofErr w:type="gramEnd"/>
      <w:r w:rsidR="00B6548A" w:rsidRPr="00B6548A">
        <w:rPr>
          <w:rFonts w:ascii="Times New Roman" w:hAnsi="Times New Roman"/>
          <w:i/>
          <w:iCs/>
          <w:sz w:val="24"/>
          <w:szCs w:val="24"/>
        </w:rPr>
        <w:t xml:space="preserve"> Recursos </w:t>
      </w:r>
      <w:r w:rsidR="00B6548A">
        <w:rPr>
          <w:rFonts w:ascii="Times New Roman" w:hAnsi="Times New Roman"/>
          <w:i/>
          <w:iCs/>
          <w:sz w:val="24"/>
          <w:szCs w:val="24"/>
        </w:rPr>
        <w:t>do Fundo Nacional de Ass.</w:t>
      </w:r>
      <w:r w:rsidR="00B6548A" w:rsidRPr="00B6548A">
        <w:rPr>
          <w:rFonts w:ascii="Times New Roman" w:hAnsi="Times New Roman"/>
          <w:i/>
          <w:iCs/>
          <w:sz w:val="24"/>
          <w:szCs w:val="24"/>
        </w:rPr>
        <w:t xml:space="preserve"> Social </w:t>
      </w:r>
      <w:r w:rsidR="00B6548A">
        <w:rPr>
          <w:rFonts w:ascii="Times New Roman" w:hAnsi="Times New Roman"/>
          <w:i/>
          <w:iCs/>
          <w:sz w:val="24"/>
          <w:szCs w:val="24"/>
        </w:rPr>
        <w:t>–</w:t>
      </w:r>
      <w:r w:rsidR="00B6548A" w:rsidRPr="00B6548A">
        <w:rPr>
          <w:rFonts w:ascii="Times New Roman" w:hAnsi="Times New Roman"/>
          <w:i/>
          <w:iCs/>
          <w:sz w:val="24"/>
          <w:szCs w:val="24"/>
        </w:rPr>
        <w:t xml:space="preserve"> FNAS</w:t>
      </w:r>
      <w:r w:rsidR="00B6548A">
        <w:rPr>
          <w:rFonts w:ascii="Times New Roman" w:hAnsi="Times New Roman"/>
          <w:i/>
          <w:iCs/>
          <w:sz w:val="24"/>
          <w:szCs w:val="24"/>
        </w:rPr>
        <w:t xml:space="preserve">                 </w:t>
      </w:r>
      <w:r w:rsidRPr="00794A4F">
        <w:rPr>
          <w:rFonts w:ascii="Times New Roman" w:hAnsi="Times New Roman"/>
          <w:b/>
          <w:bCs/>
          <w:i/>
          <w:iCs/>
          <w:sz w:val="24"/>
          <w:szCs w:val="24"/>
        </w:rPr>
        <w:t>R$</w:t>
      </w:r>
      <w:r w:rsidR="00632A27">
        <w:rPr>
          <w:rFonts w:ascii="Times New Roman" w:hAnsi="Times New Roman"/>
          <w:b/>
          <w:bCs/>
          <w:i/>
          <w:iCs/>
          <w:sz w:val="24"/>
          <w:szCs w:val="24"/>
        </w:rPr>
        <w:t>619.755,55</w:t>
      </w:r>
      <w:r w:rsidRPr="00794A4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B468DA7" w14:textId="4FC28D57" w:rsidR="00257690" w:rsidRDefault="00B6548A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11A0"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548A">
        <w:rPr>
          <w:rFonts w:ascii="Times New Roman" w:hAnsi="Times New Roman"/>
          <w:i/>
          <w:sz w:val="24"/>
          <w:szCs w:val="24"/>
        </w:rPr>
        <w:t>2.661.0</w:t>
      </w:r>
      <w:r w:rsidRPr="00B6548A">
        <w:rPr>
          <w:rFonts w:ascii="Times New Roman" w:hAnsi="Times New Roman"/>
          <w:i/>
          <w:sz w:val="24"/>
          <w:szCs w:val="24"/>
        </w:rPr>
        <w:tab/>
        <w:t>Transferência de Recursos dos Fundos Estaduais de Assistência Social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794A4F">
        <w:rPr>
          <w:rFonts w:ascii="Times New Roman" w:hAnsi="Times New Roman"/>
          <w:b/>
          <w:bCs/>
          <w:i/>
          <w:iCs/>
          <w:sz w:val="24"/>
          <w:szCs w:val="24"/>
        </w:rPr>
        <w:t xml:space="preserve">R$ </w:t>
      </w:r>
      <w:r w:rsidR="00632A27">
        <w:rPr>
          <w:rFonts w:ascii="Times New Roman" w:hAnsi="Times New Roman"/>
          <w:b/>
          <w:bCs/>
          <w:i/>
          <w:iCs/>
          <w:sz w:val="24"/>
          <w:szCs w:val="24"/>
        </w:rPr>
        <w:t>191.984,43</w:t>
      </w:r>
    </w:p>
    <w:p w14:paraId="75B52D48" w14:textId="77777777" w:rsidR="00632A27" w:rsidRDefault="00B6548A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4"/>
          <w:szCs w:val="24"/>
        </w:rPr>
      </w:pPr>
      <w:r w:rsidRPr="00CE11A0"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548A">
        <w:rPr>
          <w:rFonts w:ascii="Times New Roman" w:hAnsi="Times New Roman"/>
          <w:i/>
          <w:sz w:val="24"/>
          <w:szCs w:val="24"/>
        </w:rPr>
        <w:t>2.500.0</w:t>
      </w:r>
      <w:r w:rsidRPr="00B6548A">
        <w:rPr>
          <w:rFonts w:ascii="Times New Roman" w:hAnsi="Times New Roman"/>
          <w:i/>
          <w:sz w:val="24"/>
          <w:szCs w:val="24"/>
        </w:rPr>
        <w:tab/>
        <w:t>Recursos não Vinculados de Impostos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</w:t>
      </w:r>
    </w:p>
    <w:p w14:paraId="4790DE9A" w14:textId="4FD789F2" w:rsidR="00B6548A" w:rsidRDefault="00B6548A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4A4F">
        <w:rPr>
          <w:rFonts w:ascii="Times New Roman" w:hAnsi="Times New Roman"/>
          <w:b/>
          <w:bCs/>
          <w:i/>
          <w:iCs/>
          <w:sz w:val="24"/>
          <w:szCs w:val="24"/>
        </w:rPr>
        <w:t xml:space="preserve">R$ </w:t>
      </w:r>
      <w:r w:rsidR="00632A27">
        <w:rPr>
          <w:rFonts w:ascii="Times New Roman" w:hAnsi="Times New Roman"/>
          <w:b/>
          <w:bCs/>
          <w:i/>
          <w:iCs/>
          <w:sz w:val="24"/>
          <w:szCs w:val="24"/>
        </w:rPr>
        <w:t>1.402,12</w:t>
      </w:r>
    </w:p>
    <w:p w14:paraId="1BB88B65" w14:textId="77777777" w:rsidR="00B6548A" w:rsidRDefault="00B6548A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3C98B59" w14:textId="77777777" w:rsidR="00B6548A" w:rsidRDefault="00B6548A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4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4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3A56E2E6" w14:textId="77777777" w:rsidR="00FB70AE" w:rsidRDefault="00FB70AE" w:rsidP="00FB70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324B6001" w14:textId="77777777" w:rsidR="00FB70AE" w:rsidRDefault="00FB70AE" w:rsidP="00FB70A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10AEE706" w14:textId="77777777" w:rsidR="00FB70AE" w:rsidRDefault="00FB70AE" w:rsidP="00FB70A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20E190CC" w14:textId="77777777" w:rsidR="00FB70AE" w:rsidRDefault="00FB70AE" w:rsidP="00FB70A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087C9DC2" w14:textId="77777777" w:rsidR="00FB70AE" w:rsidRDefault="00FB70AE" w:rsidP="00FB70A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Vereadores.</w:t>
      </w:r>
    </w:p>
    <w:p w14:paraId="7B757223" w14:textId="7A9CEC17" w:rsidR="00967198" w:rsidRPr="00967198" w:rsidRDefault="00967198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67198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EB4F2" w14:textId="77777777" w:rsidR="005C788C" w:rsidRDefault="005C788C">
      <w:pPr>
        <w:spacing w:after="0" w:line="240" w:lineRule="auto"/>
      </w:pPr>
      <w:r>
        <w:separator/>
      </w:r>
    </w:p>
  </w:endnote>
  <w:endnote w:type="continuationSeparator" w:id="0">
    <w:p w14:paraId="37FB1307" w14:textId="77777777" w:rsidR="005C788C" w:rsidRDefault="005C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9C48CC" w:rsidRDefault="009C48CC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9C48CC" w:rsidRPr="00BA389C" w:rsidRDefault="009C48CC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9C48CC" w:rsidRPr="00BA389C" w:rsidRDefault="009C48CC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9C48CC" w:rsidRPr="00BA389C" w:rsidRDefault="009C48CC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9C48CC" w:rsidRPr="00BA389C" w:rsidRDefault="009C48CC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9C48CC" w:rsidRDefault="009C48CC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9C48CC" w:rsidRDefault="009C48CC" w:rsidP="004935BC">
    <w:pPr>
      <w:pStyle w:val="Rodap"/>
      <w:rPr>
        <w:sz w:val="16"/>
        <w:szCs w:val="16"/>
      </w:rPr>
    </w:pPr>
  </w:p>
  <w:p w14:paraId="698DC721" w14:textId="77777777" w:rsidR="009C48CC" w:rsidRDefault="009C48CC" w:rsidP="004935BC">
    <w:pPr>
      <w:pStyle w:val="Rodap"/>
    </w:pPr>
  </w:p>
  <w:p w14:paraId="7F1D382B" w14:textId="77777777" w:rsidR="009C48CC" w:rsidRPr="00FF2410" w:rsidRDefault="009C48CC" w:rsidP="004935BC">
    <w:pPr>
      <w:pStyle w:val="Rodap"/>
    </w:pPr>
  </w:p>
  <w:p w14:paraId="1F00BB24" w14:textId="77777777" w:rsidR="009C48CC" w:rsidRDefault="009C48CC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09768" w14:textId="77777777" w:rsidR="005C788C" w:rsidRDefault="005C788C">
      <w:pPr>
        <w:spacing w:after="0" w:line="240" w:lineRule="auto"/>
      </w:pPr>
      <w:r>
        <w:separator/>
      </w:r>
    </w:p>
  </w:footnote>
  <w:footnote w:type="continuationSeparator" w:id="0">
    <w:p w14:paraId="276D56CF" w14:textId="77777777" w:rsidR="005C788C" w:rsidRDefault="005C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9C48CC" w:rsidRDefault="009C48CC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9C48CC" w:rsidRDefault="009C48CC" w:rsidP="004935BC">
    <w:pPr>
      <w:pStyle w:val="Cabealho"/>
      <w:jc w:val="center"/>
    </w:pPr>
  </w:p>
  <w:p w14:paraId="55E5BFF7" w14:textId="77777777" w:rsidR="009C48CC" w:rsidRDefault="009C48CC" w:rsidP="004935BC">
    <w:pPr>
      <w:pStyle w:val="Cabealho"/>
      <w:jc w:val="center"/>
    </w:pPr>
  </w:p>
  <w:p w14:paraId="6A0243A4" w14:textId="77777777" w:rsidR="009C48CC" w:rsidRDefault="009C48CC" w:rsidP="004935BC">
    <w:pPr>
      <w:pStyle w:val="Cabealho"/>
      <w:jc w:val="center"/>
    </w:pPr>
  </w:p>
  <w:p w14:paraId="73E9CD68" w14:textId="77777777" w:rsidR="009C48CC" w:rsidRDefault="009C48CC" w:rsidP="004935BC">
    <w:pPr>
      <w:pStyle w:val="Cabealho"/>
      <w:jc w:val="center"/>
    </w:pPr>
  </w:p>
  <w:p w14:paraId="6B79FF06" w14:textId="399277DB" w:rsidR="009C48CC" w:rsidRPr="00E958AA" w:rsidRDefault="009C48CC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A6A80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5"/>
    <w:rsid w:val="000E5F5F"/>
    <w:rsid w:val="000F6788"/>
    <w:rsid w:val="0010292C"/>
    <w:rsid w:val="00103BED"/>
    <w:rsid w:val="001133DE"/>
    <w:rsid w:val="00113CAC"/>
    <w:rsid w:val="001151B0"/>
    <w:rsid w:val="00121D25"/>
    <w:rsid w:val="0012425D"/>
    <w:rsid w:val="00125A30"/>
    <w:rsid w:val="00131E01"/>
    <w:rsid w:val="00131E10"/>
    <w:rsid w:val="00132BDB"/>
    <w:rsid w:val="0013434D"/>
    <w:rsid w:val="0014123B"/>
    <w:rsid w:val="00146DA1"/>
    <w:rsid w:val="0014711D"/>
    <w:rsid w:val="00152FB9"/>
    <w:rsid w:val="001549A8"/>
    <w:rsid w:val="00156A06"/>
    <w:rsid w:val="00156A30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2C85"/>
    <w:rsid w:val="001D4548"/>
    <w:rsid w:val="001D6960"/>
    <w:rsid w:val="001D75FA"/>
    <w:rsid w:val="001E0033"/>
    <w:rsid w:val="001E0934"/>
    <w:rsid w:val="001E120A"/>
    <w:rsid w:val="001E3750"/>
    <w:rsid w:val="001E7156"/>
    <w:rsid w:val="001E733F"/>
    <w:rsid w:val="001F0D27"/>
    <w:rsid w:val="001F70F9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1C77"/>
    <w:rsid w:val="00223C26"/>
    <w:rsid w:val="00230575"/>
    <w:rsid w:val="0023079B"/>
    <w:rsid w:val="00231709"/>
    <w:rsid w:val="002321E2"/>
    <w:rsid w:val="002331D1"/>
    <w:rsid w:val="00233374"/>
    <w:rsid w:val="002346F9"/>
    <w:rsid w:val="00235740"/>
    <w:rsid w:val="00237505"/>
    <w:rsid w:val="00243905"/>
    <w:rsid w:val="0024545F"/>
    <w:rsid w:val="00250C04"/>
    <w:rsid w:val="00251AFD"/>
    <w:rsid w:val="00251D89"/>
    <w:rsid w:val="00255EF8"/>
    <w:rsid w:val="00256CC4"/>
    <w:rsid w:val="00257690"/>
    <w:rsid w:val="00260F71"/>
    <w:rsid w:val="00261E62"/>
    <w:rsid w:val="00263D11"/>
    <w:rsid w:val="0026707D"/>
    <w:rsid w:val="00270038"/>
    <w:rsid w:val="00275E6C"/>
    <w:rsid w:val="002773AD"/>
    <w:rsid w:val="0028143C"/>
    <w:rsid w:val="00282194"/>
    <w:rsid w:val="0028422C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252"/>
    <w:rsid w:val="002B6F64"/>
    <w:rsid w:val="002B72C0"/>
    <w:rsid w:val="002C0A65"/>
    <w:rsid w:val="002C5DD8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134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4369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1C5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467CF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71FB"/>
    <w:rsid w:val="00497671"/>
    <w:rsid w:val="00497F08"/>
    <w:rsid w:val="004A0709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039D"/>
    <w:rsid w:val="004F22E2"/>
    <w:rsid w:val="004F621A"/>
    <w:rsid w:val="00500A17"/>
    <w:rsid w:val="00505AF7"/>
    <w:rsid w:val="0050652A"/>
    <w:rsid w:val="005105E7"/>
    <w:rsid w:val="00513DB0"/>
    <w:rsid w:val="00520B70"/>
    <w:rsid w:val="0053152F"/>
    <w:rsid w:val="0053750C"/>
    <w:rsid w:val="00540791"/>
    <w:rsid w:val="005411E8"/>
    <w:rsid w:val="00541CF3"/>
    <w:rsid w:val="00550545"/>
    <w:rsid w:val="005564D5"/>
    <w:rsid w:val="00557A2A"/>
    <w:rsid w:val="00560365"/>
    <w:rsid w:val="005647AD"/>
    <w:rsid w:val="0056728D"/>
    <w:rsid w:val="005720A9"/>
    <w:rsid w:val="0057326E"/>
    <w:rsid w:val="00576648"/>
    <w:rsid w:val="00576A8C"/>
    <w:rsid w:val="005776EF"/>
    <w:rsid w:val="00580318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617F"/>
    <w:rsid w:val="005976B3"/>
    <w:rsid w:val="005A0DA1"/>
    <w:rsid w:val="005A4124"/>
    <w:rsid w:val="005A5258"/>
    <w:rsid w:val="005B05BC"/>
    <w:rsid w:val="005B4345"/>
    <w:rsid w:val="005B54DE"/>
    <w:rsid w:val="005C788C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3F11"/>
    <w:rsid w:val="006154C0"/>
    <w:rsid w:val="00616A43"/>
    <w:rsid w:val="00630182"/>
    <w:rsid w:val="00632A27"/>
    <w:rsid w:val="00633419"/>
    <w:rsid w:val="0063495B"/>
    <w:rsid w:val="006452A4"/>
    <w:rsid w:val="0064702A"/>
    <w:rsid w:val="006520E1"/>
    <w:rsid w:val="006537DD"/>
    <w:rsid w:val="00655DB8"/>
    <w:rsid w:val="00657878"/>
    <w:rsid w:val="00657E31"/>
    <w:rsid w:val="00657EAC"/>
    <w:rsid w:val="00661758"/>
    <w:rsid w:val="006617AD"/>
    <w:rsid w:val="00663893"/>
    <w:rsid w:val="00682CD3"/>
    <w:rsid w:val="0068388C"/>
    <w:rsid w:val="00684D93"/>
    <w:rsid w:val="0068734A"/>
    <w:rsid w:val="00691636"/>
    <w:rsid w:val="0069453E"/>
    <w:rsid w:val="0069468E"/>
    <w:rsid w:val="006947D4"/>
    <w:rsid w:val="006A2CA0"/>
    <w:rsid w:val="006A33E5"/>
    <w:rsid w:val="006A39C4"/>
    <w:rsid w:val="006A490A"/>
    <w:rsid w:val="006A66F7"/>
    <w:rsid w:val="006A7F77"/>
    <w:rsid w:val="006B21B0"/>
    <w:rsid w:val="006B37D5"/>
    <w:rsid w:val="006B43AF"/>
    <w:rsid w:val="006C13B1"/>
    <w:rsid w:val="006C7E81"/>
    <w:rsid w:val="006C7EF1"/>
    <w:rsid w:val="006D2A01"/>
    <w:rsid w:val="006D48C3"/>
    <w:rsid w:val="006E4A89"/>
    <w:rsid w:val="006F1398"/>
    <w:rsid w:val="006F316F"/>
    <w:rsid w:val="006F4CCF"/>
    <w:rsid w:val="006F7292"/>
    <w:rsid w:val="00700BEA"/>
    <w:rsid w:val="00700DDB"/>
    <w:rsid w:val="00701E1B"/>
    <w:rsid w:val="0070284A"/>
    <w:rsid w:val="00706844"/>
    <w:rsid w:val="00707777"/>
    <w:rsid w:val="00713B61"/>
    <w:rsid w:val="00716B1E"/>
    <w:rsid w:val="00717723"/>
    <w:rsid w:val="007208CD"/>
    <w:rsid w:val="0072379C"/>
    <w:rsid w:val="0072452A"/>
    <w:rsid w:val="0073257A"/>
    <w:rsid w:val="00733875"/>
    <w:rsid w:val="00734B37"/>
    <w:rsid w:val="00742356"/>
    <w:rsid w:val="007428DC"/>
    <w:rsid w:val="00746331"/>
    <w:rsid w:val="00750A27"/>
    <w:rsid w:val="007618E7"/>
    <w:rsid w:val="00762BBF"/>
    <w:rsid w:val="00764B91"/>
    <w:rsid w:val="00766827"/>
    <w:rsid w:val="0077112A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54A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48F9"/>
    <w:rsid w:val="008B54B9"/>
    <w:rsid w:val="008B7714"/>
    <w:rsid w:val="008C57B4"/>
    <w:rsid w:val="008C6854"/>
    <w:rsid w:val="008C7FD6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2E70"/>
    <w:rsid w:val="009A409E"/>
    <w:rsid w:val="009A4249"/>
    <w:rsid w:val="009B442E"/>
    <w:rsid w:val="009C00A0"/>
    <w:rsid w:val="009C34D6"/>
    <w:rsid w:val="009C3CB9"/>
    <w:rsid w:val="009C3F4F"/>
    <w:rsid w:val="009C48CC"/>
    <w:rsid w:val="009D08CD"/>
    <w:rsid w:val="009D2F24"/>
    <w:rsid w:val="009D2F59"/>
    <w:rsid w:val="009D3335"/>
    <w:rsid w:val="009D3E5C"/>
    <w:rsid w:val="009D4E46"/>
    <w:rsid w:val="009D5E92"/>
    <w:rsid w:val="009F17F1"/>
    <w:rsid w:val="009F263B"/>
    <w:rsid w:val="009F68A6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2D67"/>
    <w:rsid w:val="00A8397E"/>
    <w:rsid w:val="00A933ED"/>
    <w:rsid w:val="00A94ACE"/>
    <w:rsid w:val="00A956D2"/>
    <w:rsid w:val="00AA0364"/>
    <w:rsid w:val="00AA4071"/>
    <w:rsid w:val="00AA5EFE"/>
    <w:rsid w:val="00AA768D"/>
    <w:rsid w:val="00AB1114"/>
    <w:rsid w:val="00AB1DAB"/>
    <w:rsid w:val="00AB3679"/>
    <w:rsid w:val="00AB46D7"/>
    <w:rsid w:val="00AB7751"/>
    <w:rsid w:val="00AC3AF7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5309"/>
    <w:rsid w:val="00B56251"/>
    <w:rsid w:val="00B56D2B"/>
    <w:rsid w:val="00B64DCB"/>
    <w:rsid w:val="00B6548A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37C2"/>
    <w:rsid w:val="00BE60CA"/>
    <w:rsid w:val="00BE6304"/>
    <w:rsid w:val="00BF0B34"/>
    <w:rsid w:val="00BF72C6"/>
    <w:rsid w:val="00C05A6A"/>
    <w:rsid w:val="00C0756A"/>
    <w:rsid w:val="00C07A26"/>
    <w:rsid w:val="00C128C2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B47C7"/>
    <w:rsid w:val="00CC02DF"/>
    <w:rsid w:val="00CD32B5"/>
    <w:rsid w:val="00CD6C26"/>
    <w:rsid w:val="00CE0477"/>
    <w:rsid w:val="00CE04F8"/>
    <w:rsid w:val="00CE11A0"/>
    <w:rsid w:val="00CE193A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956C9"/>
    <w:rsid w:val="00DA0421"/>
    <w:rsid w:val="00DA0502"/>
    <w:rsid w:val="00DA2BE0"/>
    <w:rsid w:val="00DA48CF"/>
    <w:rsid w:val="00DA62F4"/>
    <w:rsid w:val="00DA6D40"/>
    <w:rsid w:val="00DA7723"/>
    <w:rsid w:val="00DB01E6"/>
    <w:rsid w:val="00DB150A"/>
    <w:rsid w:val="00DB2569"/>
    <w:rsid w:val="00DB6723"/>
    <w:rsid w:val="00DC01F3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3E"/>
    <w:rsid w:val="00E46ADB"/>
    <w:rsid w:val="00E51267"/>
    <w:rsid w:val="00E5127B"/>
    <w:rsid w:val="00E53C00"/>
    <w:rsid w:val="00E61124"/>
    <w:rsid w:val="00E652D9"/>
    <w:rsid w:val="00E673CA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24BA2"/>
    <w:rsid w:val="00F30028"/>
    <w:rsid w:val="00F31F2B"/>
    <w:rsid w:val="00F34E84"/>
    <w:rsid w:val="00F37DD2"/>
    <w:rsid w:val="00F433FC"/>
    <w:rsid w:val="00F44F46"/>
    <w:rsid w:val="00F453F8"/>
    <w:rsid w:val="00F55749"/>
    <w:rsid w:val="00F57196"/>
    <w:rsid w:val="00F571D2"/>
    <w:rsid w:val="00F65CD4"/>
    <w:rsid w:val="00F65E50"/>
    <w:rsid w:val="00F67AFC"/>
    <w:rsid w:val="00F7075F"/>
    <w:rsid w:val="00F738B4"/>
    <w:rsid w:val="00F81C63"/>
    <w:rsid w:val="00F82C4F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B70AE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6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6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2CEB-6005-4335-9160-07A731D4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1238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2025-04-15T13:18:00Z</dcterms:created>
  <dcterms:modified xsi:type="dcterms:W3CDTF">2025-05-20T13:16:00Z</dcterms:modified>
</cp:coreProperties>
</file>