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DDA579C" w14:textId="3CB206BF" w:rsidR="00967198" w:rsidRPr="00967198" w:rsidRDefault="00F1771F" w:rsidP="00802FA5">
      <w:pPr>
        <w:spacing w:after="0" w:line="28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LEI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Nº </w:t>
      </w:r>
      <w:r w:rsidR="008C2F06">
        <w:rPr>
          <w:rFonts w:ascii="Times New Roman" w:hAnsi="Times New Roman"/>
          <w:b/>
          <w:sz w:val="24"/>
          <w:szCs w:val="24"/>
          <w:u w:val="single"/>
        </w:rPr>
        <w:t>1.2</w:t>
      </w:r>
      <w:r w:rsidR="00DA2BED">
        <w:rPr>
          <w:rFonts w:ascii="Times New Roman" w:hAnsi="Times New Roman"/>
          <w:b/>
          <w:sz w:val="24"/>
          <w:szCs w:val="24"/>
          <w:u w:val="single"/>
        </w:rPr>
        <w:t>01</w:t>
      </w:r>
      <w:r w:rsidR="00657E31">
        <w:rPr>
          <w:rFonts w:ascii="Times New Roman" w:hAnsi="Times New Roman"/>
          <w:b/>
          <w:sz w:val="24"/>
          <w:szCs w:val="24"/>
          <w:u w:val="single"/>
        </w:rPr>
        <w:t>,</w:t>
      </w:r>
      <w:r w:rsidR="00C22E18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r w:rsidR="00DA2BED">
        <w:rPr>
          <w:rFonts w:ascii="Times New Roman" w:hAnsi="Times New Roman"/>
          <w:b/>
          <w:sz w:val="24"/>
          <w:szCs w:val="24"/>
          <w:u w:val="single"/>
        </w:rPr>
        <w:t>15</w:t>
      </w:r>
      <w:r w:rsidR="00657E3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DE </w:t>
      </w:r>
      <w:r w:rsidR="003B0FA4">
        <w:rPr>
          <w:rFonts w:ascii="Times New Roman" w:hAnsi="Times New Roman"/>
          <w:b/>
          <w:sz w:val="24"/>
          <w:szCs w:val="24"/>
          <w:u w:val="single"/>
        </w:rPr>
        <w:t>ABRIL</w:t>
      </w:r>
      <w:r w:rsidR="00C22E18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proofErr w:type="gramStart"/>
      <w:r w:rsidR="003B0FA4">
        <w:rPr>
          <w:rFonts w:ascii="Times New Roman" w:hAnsi="Times New Roman"/>
          <w:b/>
          <w:sz w:val="24"/>
          <w:szCs w:val="24"/>
          <w:u w:val="single"/>
        </w:rPr>
        <w:t>2025</w:t>
      </w:r>
      <w:proofErr w:type="gramEnd"/>
    </w:p>
    <w:p w14:paraId="6C5FE338" w14:textId="77777777" w:rsidR="00967198" w:rsidRDefault="00967198" w:rsidP="00802FA5">
      <w:pPr>
        <w:spacing w:after="0" w:line="280" w:lineRule="exact"/>
        <w:rPr>
          <w:rFonts w:ascii="Times New Roman" w:hAnsi="Times New Roman"/>
          <w:b/>
          <w:bCs/>
          <w:sz w:val="24"/>
          <w:szCs w:val="24"/>
        </w:rPr>
      </w:pPr>
    </w:p>
    <w:p w14:paraId="5DCD5989" w14:textId="5B0E1E03" w:rsidR="00F30028" w:rsidRDefault="00E0268E" w:rsidP="00802FA5">
      <w:pPr>
        <w:spacing w:after="0" w:line="280" w:lineRule="exact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 xml:space="preserve">AUTORIZA O PODER EXECUTIVO </w:t>
      </w:r>
      <w:bookmarkStart w:id="0" w:name="_GoBack"/>
      <w:bookmarkEnd w:id="0"/>
      <w:r w:rsidRPr="00967198">
        <w:rPr>
          <w:rFonts w:ascii="Times New Roman" w:hAnsi="Times New Roman"/>
          <w:b/>
          <w:bCs/>
          <w:sz w:val="24"/>
          <w:szCs w:val="24"/>
        </w:rPr>
        <w:t xml:space="preserve">MUNICIPAL </w:t>
      </w:r>
      <w:r>
        <w:rPr>
          <w:rFonts w:ascii="Times New Roman" w:hAnsi="Times New Roman"/>
          <w:b/>
          <w:bCs/>
          <w:sz w:val="24"/>
          <w:szCs w:val="24"/>
        </w:rPr>
        <w:t xml:space="preserve">ABRIR CRÉDITO </w:t>
      </w:r>
      <w:r w:rsidR="0061277F" w:rsidRPr="0061277F">
        <w:rPr>
          <w:rFonts w:ascii="Times New Roman" w:hAnsi="Times New Roman"/>
          <w:b/>
          <w:bCs/>
          <w:sz w:val="24"/>
          <w:szCs w:val="24"/>
        </w:rPr>
        <w:t>ADICIONAL</w:t>
      </w:r>
      <w:r w:rsidR="00707F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7F64">
        <w:rPr>
          <w:rFonts w:ascii="Times New Roman" w:hAnsi="Times New Roman"/>
          <w:b/>
          <w:bCs/>
          <w:sz w:val="24"/>
          <w:szCs w:val="24"/>
        </w:rPr>
        <w:tab/>
      </w:r>
      <w:r w:rsidR="00632A49">
        <w:rPr>
          <w:rFonts w:ascii="Times New Roman" w:hAnsi="Times New Roman"/>
          <w:b/>
          <w:bCs/>
          <w:sz w:val="24"/>
          <w:szCs w:val="24"/>
        </w:rPr>
        <w:t>ESPECIAL</w:t>
      </w:r>
      <w:r w:rsidR="004C64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0A1D">
        <w:rPr>
          <w:rFonts w:ascii="Times New Roman" w:hAnsi="Times New Roman"/>
          <w:b/>
          <w:bCs/>
          <w:sz w:val="24"/>
          <w:szCs w:val="24"/>
        </w:rPr>
        <w:t xml:space="preserve">POR </w:t>
      </w:r>
      <w:r w:rsidR="00F21FD1">
        <w:rPr>
          <w:rFonts w:ascii="Times New Roman" w:hAnsi="Times New Roman"/>
          <w:b/>
          <w:bCs/>
          <w:sz w:val="24"/>
          <w:szCs w:val="24"/>
        </w:rPr>
        <w:t>EXCESSO DE ARRECADAÇÃO</w:t>
      </w:r>
      <w:r w:rsidR="0061277F" w:rsidRPr="0061277F">
        <w:rPr>
          <w:rFonts w:ascii="Times New Roman" w:hAnsi="Times New Roman"/>
          <w:b/>
          <w:bCs/>
          <w:sz w:val="24"/>
          <w:szCs w:val="24"/>
        </w:rPr>
        <w:t xml:space="preserve"> NO ORÇAMENTO DO MUNICÍPIO DE CAMPO NOVO DE RONDÔNIA PARA O EXERCÍCIO DE 202</w:t>
      </w:r>
      <w:r w:rsidR="000D2E16">
        <w:rPr>
          <w:rFonts w:ascii="Times New Roman" w:hAnsi="Times New Roman"/>
          <w:b/>
          <w:bCs/>
          <w:sz w:val="24"/>
          <w:szCs w:val="24"/>
        </w:rPr>
        <w:t>5</w:t>
      </w:r>
      <w:r w:rsidR="0061277F" w:rsidRPr="0061277F">
        <w:rPr>
          <w:rFonts w:ascii="Times New Roman" w:hAnsi="Times New Roman"/>
          <w:b/>
          <w:bCs/>
          <w:sz w:val="24"/>
          <w:szCs w:val="24"/>
        </w:rPr>
        <w:t>.</w:t>
      </w:r>
    </w:p>
    <w:p w14:paraId="661CA19B" w14:textId="77777777" w:rsidR="0061277F" w:rsidRPr="00D17A3A" w:rsidRDefault="0061277F" w:rsidP="00802FA5">
      <w:pPr>
        <w:spacing w:after="0" w:line="280" w:lineRule="exact"/>
        <w:ind w:left="4536"/>
        <w:jc w:val="both"/>
        <w:rPr>
          <w:rFonts w:ascii="Times New Roman" w:hAnsi="Times New Roman"/>
          <w:b/>
          <w:sz w:val="24"/>
          <w:szCs w:val="24"/>
        </w:rPr>
      </w:pPr>
    </w:p>
    <w:p w14:paraId="29F0C7EB" w14:textId="6C2146F2" w:rsidR="00967198" w:rsidRDefault="00CD6C26" w:rsidP="00802FA5">
      <w:pPr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A5B2A">
        <w:rPr>
          <w:rFonts w:ascii="Times New Roman" w:hAnsi="Times New Roman"/>
          <w:sz w:val="24"/>
          <w:szCs w:val="24"/>
          <w:lang w:eastAsia="pt-BR"/>
        </w:rPr>
        <w:t>O</w:t>
      </w:r>
      <w:r w:rsidR="00967198" w:rsidRPr="005A5B2A">
        <w:rPr>
          <w:rFonts w:ascii="Times New Roman" w:hAnsi="Times New Roman"/>
          <w:sz w:val="24"/>
          <w:szCs w:val="24"/>
          <w:lang w:eastAsia="pt-BR"/>
        </w:rPr>
        <w:t xml:space="preserve"> PREFEIT</w:t>
      </w:r>
      <w:r w:rsidRPr="005A5B2A">
        <w:rPr>
          <w:rFonts w:ascii="Times New Roman" w:hAnsi="Times New Roman"/>
          <w:sz w:val="24"/>
          <w:szCs w:val="24"/>
          <w:lang w:eastAsia="pt-BR"/>
        </w:rPr>
        <w:t>O</w:t>
      </w:r>
      <w:r w:rsidR="00967198" w:rsidRPr="005A5B2A">
        <w:rPr>
          <w:rFonts w:ascii="Times New Roman" w:hAnsi="Times New Roman"/>
          <w:sz w:val="24"/>
          <w:szCs w:val="24"/>
          <w:lang w:eastAsia="pt-BR"/>
        </w:rPr>
        <w:t xml:space="preserve"> DO MUNICÍPIO DE CAMPO NOVO DE RONDÔNIA, no uso de suas atribuições legais, faz saber que a Câmara Municipal aprovou e eu sanciono e promulgo a seguinte Lei</w:t>
      </w:r>
      <w:r w:rsidR="00967198" w:rsidRPr="005A5B2A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0F82F221" w14:textId="2FE3409D" w:rsidR="00861DE8" w:rsidRDefault="00861DE8" w:rsidP="00AA783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01BF3DA" w14:textId="764408D0" w:rsidR="00861DE8" w:rsidRDefault="00861DE8" w:rsidP="00861DE8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C3A0D">
        <w:rPr>
          <w:rFonts w:ascii="Times New Roman" w:hAnsi="Times New Roman"/>
          <w:b/>
          <w:sz w:val="24"/>
          <w:szCs w:val="24"/>
        </w:rPr>
        <w:t>Art.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FC3A0D">
        <w:rPr>
          <w:rFonts w:ascii="Times New Roman" w:hAnsi="Times New Roman"/>
          <w:b/>
          <w:sz w:val="24"/>
          <w:szCs w:val="24"/>
        </w:rPr>
        <w:t xml:space="preserve">º </w:t>
      </w:r>
      <w:r w:rsidRPr="00A20BB7">
        <w:rPr>
          <w:rFonts w:ascii="Times New Roman" w:hAnsi="Times New Roman"/>
          <w:sz w:val="24"/>
          <w:szCs w:val="24"/>
        </w:rPr>
        <w:t xml:space="preserve">Fica o Poder Executivo Municipal autorizado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A20BB7">
        <w:rPr>
          <w:rFonts w:ascii="Times New Roman" w:hAnsi="Times New Roman"/>
          <w:sz w:val="24"/>
          <w:szCs w:val="24"/>
        </w:rPr>
        <w:t xml:space="preserve">abrir Crédito Adicional </w:t>
      </w:r>
      <w:r w:rsidR="00632A49">
        <w:rPr>
          <w:rFonts w:ascii="Times New Roman" w:hAnsi="Times New Roman"/>
          <w:sz w:val="24"/>
          <w:szCs w:val="24"/>
        </w:rPr>
        <w:t>Especial</w:t>
      </w:r>
      <w:r w:rsidR="00707F64">
        <w:rPr>
          <w:rFonts w:ascii="Times New Roman" w:hAnsi="Times New Roman"/>
          <w:sz w:val="24"/>
          <w:szCs w:val="24"/>
        </w:rPr>
        <w:t xml:space="preserve"> </w:t>
      </w:r>
      <w:r w:rsidR="00760A1D">
        <w:rPr>
          <w:rFonts w:ascii="Times New Roman" w:hAnsi="Times New Roman"/>
          <w:sz w:val="24"/>
          <w:szCs w:val="24"/>
        </w:rPr>
        <w:t>por</w:t>
      </w:r>
      <w:r>
        <w:rPr>
          <w:rFonts w:ascii="Times New Roman" w:hAnsi="Times New Roman"/>
          <w:sz w:val="24"/>
          <w:szCs w:val="24"/>
        </w:rPr>
        <w:t xml:space="preserve"> </w:t>
      </w:r>
      <w:r w:rsidR="00760A1D">
        <w:rPr>
          <w:rFonts w:ascii="Times New Roman" w:hAnsi="Times New Roman"/>
          <w:sz w:val="24"/>
          <w:szCs w:val="24"/>
        </w:rPr>
        <w:t>E</w:t>
      </w:r>
      <w:r w:rsidR="00F21FD1">
        <w:rPr>
          <w:rFonts w:ascii="Times New Roman" w:hAnsi="Times New Roman"/>
          <w:sz w:val="24"/>
          <w:szCs w:val="24"/>
        </w:rPr>
        <w:t xml:space="preserve">xcesso de </w:t>
      </w:r>
      <w:r w:rsidR="00AA7832">
        <w:rPr>
          <w:rFonts w:ascii="Times New Roman" w:hAnsi="Times New Roman"/>
          <w:sz w:val="24"/>
          <w:szCs w:val="24"/>
        </w:rPr>
        <w:t>A</w:t>
      </w:r>
      <w:r w:rsidR="00F21FD1">
        <w:rPr>
          <w:rFonts w:ascii="Times New Roman" w:hAnsi="Times New Roman"/>
          <w:sz w:val="24"/>
          <w:szCs w:val="24"/>
        </w:rPr>
        <w:t>rrecadação</w:t>
      </w:r>
      <w:r w:rsidRPr="0065718C">
        <w:rPr>
          <w:rFonts w:ascii="Times New Roman" w:hAnsi="Times New Roman"/>
          <w:sz w:val="24"/>
          <w:szCs w:val="24"/>
        </w:rPr>
        <w:t xml:space="preserve"> </w:t>
      </w:r>
      <w:r w:rsidRPr="00A20BB7">
        <w:rPr>
          <w:rFonts w:ascii="Times New Roman" w:hAnsi="Times New Roman"/>
          <w:sz w:val="24"/>
          <w:szCs w:val="24"/>
        </w:rPr>
        <w:t xml:space="preserve">no valor de </w:t>
      </w:r>
      <w:r w:rsidR="00E27474" w:rsidRPr="00E27474">
        <w:rPr>
          <w:rFonts w:ascii="Times New Roman" w:hAnsi="Times New Roman"/>
          <w:b/>
          <w:sz w:val="24"/>
          <w:szCs w:val="24"/>
        </w:rPr>
        <w:t xml:space="preserve">R$ </w:t>
      </w:r>
      <w:r w:rsidR="00BA1F66" w:rsidRPr="00BA1F66">
        <w:rPr>
          <w:rFonts w:ascii="Times New Roman" w:hAnsi="Times New Roman"/>
          <w:b/>
          <w:bCs/>
          <w:sz w:val="24"/>
          <w:szCs w:val="24"/>
        </w:rPr>
        <w:t>58.136,00 (cinquenta e oito mil, cento e trinta e seis reais)</w:t>
      </w:r>
      <w:r w:rsidR="008F7820">
        <w:rPr>
          <w:rFonts w:ascii="Times New Roman" w:hAnsi="Times New Roman"/>
          <w:sz w:val="24"/>
          <w:szCs w:val="24"/>
        </w:rPr>
        <w:t xml:space="preserve">, </w:t>
      </w:r>
      <w:r w:rsidRPr="00A20BB7">
        <w:rPr>
          <w:rFonts w:ascii="Times New Roman" w:hAnsi="Times New Roman"/>
          <w:sz w:val="24"/>
          <w:szCs w:val="24"/>
        </w:rPr>
        <w:t xml:space="preserve">para atender </w:t>
      </w:r>
      <w:r>
        <w:rPr>
          <w:rFonts w:ascii="Times New Roman" w:hAnsi="Times New Roman"/>
          <w:sz w:val="24"/>
          <w:szCs w:val="24"/>
        </w:rPr>
        <w:t>ao desdobro da despesa especificada abaixo</w:t>
      </w:r>
      <w:r w:rsidRPr="00A20BB7">
        <w:rPr>
          <w:rFonts w:ascii="Times New Roman" w:hAnsi="Times New Roman"/>
          <w:sz w:val="24"/>
          <w:szCs w:val="24"/>
        </w:rPr>
        <w:t>: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6160"/>
        <w:gridCol w:w="1599"/>
      </w:tblGrid>
      <w:tr w:rsidR="00D831B0" w:rsidRPr="00D831B0" w14:paraId="27212D94" w14:textId="77777777" w:rsidTr="00D831B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ED45B" w14:textId="77777777" w:rsidR="00D831B0" w:rsidRPr="00D831B0" w:rsidRDefault="00D831B0" w:rsidP="00D831B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83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5A77E" w14:textId="77777777" w:rsidR="00D831B0" w:rsidRPr="00D831B0" w:rsidRDefault="00D831B0" w:rsidP="00D831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83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Saúde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73D8D" w14:textId="77777777" w:rsidR="00D831B0" w:rsidRPr="00D831B0" w:rsidRDefault="00D831B0" w:rsidP="00D831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831B0" w:rsidRPr="00D831B0" w14:paraId="3BB007B3" w14:textId="77777777" w:rsidTr="00D831B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E5B0F" w14:textId="11D7EEBD" w:rsidR="00D831B0" w:rsidRPr="00D831B0" w:rsidRDefault="00D831B0" w:rsidP="00D831B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83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02.05.05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8358C" w14:textId="77777777" w:rsidR="00D831B0" w:rsidRPr="00D831B0" w:rsidRDefault="00D831B0" w:rsidP="00D831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83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Fundo Municipal de Saúde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B39AB" w14:textId="77777777" w:rsidR="00D831B0" w:rsidRPr="00D831B0" w:rsidRDefault="00D831B0" w:rsidP="00D831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831B0" w:rsidRPr="00D831B0" w14:paraId="1699AA0E" w14:textId="77777777" w:rsidTr="00D831B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428CE" w14:textId="77777777" w:rsidR="00D831B0" w:rsidRPr="00D831B0" w:rsidRDefault="00D831B0" w:rsidP="00D831B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83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E4B50" w14:textId="77777777" w:rsidR="00D831B0" w:rsidRPr="00D831B0" w:rsidRDefault="00D831B0" w:rsidP="00D831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83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C2C3B" w14:textId="77777777" w:rsidR="00D831B0" w:rsidRPr="00D831B0" w:rsidRDefault="00D831B0" w:rsidP="00D831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831B0" w:rsidRPr="00D831B0" w14:paraId="273DC1FB" w14:textId="77777777" w:rsidTr="00D831B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D8DAA" w14:textId="77777777" w:rsidR="00D831B0" w:rsidRPr="00D831B0" w:rsidRDefault="00D831B0" w:rsidP="00D831B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83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07D8A" w14:textId="77777777" w:rsidR="00D831B0" w:rsidRPr="00D831B0" w:rsidRDefault="00D831B0" w:rsidP="00D831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83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Atenção Básica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CD53F" w14:textId="77777777" w:rsidR="00D831B0" w:rsidRPr="00D831B0" w:rsidRDefault="00D831B0" w:rsidP="00D831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831B0" w:rsidRPr="00D831B0" w14:paraId="6E9F3423" w14:textId="77777777" w:rsidTr="00D831B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789D6" w14:textId="77777777" w:rsidR="00D831B0" w:rsidRPr="00D831B0" w:rsidRDefault="00D831B0" w:rsidP="00D831B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83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F8D70" w14:textId="77777777" w:rsidR="00D831B0" w:rsidRPr="00D831B0" w:rsidRDefault="00D831B0" w:rsidP="00D831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83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 para Todos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1F274" w14:textId="77777777" w:rsidR="00D831B0" w:rsidRPr="00D831B0" w:rsidRDefault="00D831B0" w:rsidP="00D831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831B0" w:rsidRPr="00D831B0" w14:paraId="1072981F" w14:textId="77777777" w:rsidTr="00D831B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02769" w14:textId="77777777" w:rsidR="00D831B0" w:rsidRPr="00D831B0" w:rsidRDefault="00D831B0" w:rsidP="00D831B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83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4DB5B" w14:textId="77777777" w:rsidR="00D831B0" w:rsidRPr="00D831B0" w:rsidRDefault="00D831B0" w:rsidP="00D831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83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da Atenção Básica PAB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027C5" w14:textId="77777777" w:rsidR="00D831B0" w:rsidRPr="00D831B0" w:rsidRDefault="00D831B0" w:rsidP="00D831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831B0" w:rsidRPr="00D831B0" w14:paraId="73D084BC" w14:textId="77777777" w:rsidTr="00D831B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91CA" w14:textId="77777777" w:rsidR="00D831B0" w:rsidRPr="00D831B0" w:rsidRDefault="00D831B0" w:rsidP="00D831B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83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1.631.0</w:t>
            </w:r>
          </w:p>
        </w:tc>
        <w:tc>
          <w:tcPr>
            <w:tcW w:w="7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FB285" w14:textId="77777777" w:rsidR="00D831B0" w:rsidRPr="00D831B0" w:rsidRDefault="00D831B0" w:rsidP="00D831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83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Transferências do Governo Federal referentes a Convênios e Instrumentos Congêneres vinculados à Saúde</w:t>
            </w:r>
          </w:p>
        </w:tc>
      </w:tr>
      <w:tr w:rsidR="00D831B0" w:rsidRPr="00D831B0" w14:paraId="01D2F6F6" w14:textId="77777777" w:rsidTr="00D831B0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11A35" w14:textId="19D5983B" w:rsidR="00D831B0" w:rsidRPr="00D831B0" w:rsidRDefault="00413939" w:rsidP="00D831B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XXX - </w:t>
            </w:r>
            <w:r w:rsidR="00D831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3.3.90.30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72B1C" w14:textId="2CD50A26" w:rsidR="00D831B0" w:rsidRPr="00D831B0" w:rsidRDefault="00D831B0" w:rsidP="00D831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DB26F" w14:textId="4584638F" w:rsidR="00D831B0" w:rsidRPr="00D831B0" w:rsidRDefault="00623269" w:rsidP="00D831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32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29.136,00</w:t>
            </w:r>
          </w:p>
        </w:tc>
      </w:tr>
      <w:tr w:rsidR="00413939" w:rsidRPr="00413939" w14:paraId="3C06B4AE" w14:textId="77777777" w:rsidTr="0041393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0920D" w14:textId="66316DCA" w:rsidR="00413939" w:rsidRPr="00413939" w:rsidRDefault="00413939" w:rsidP="0041393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4139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FA616" w14:textId="77777777" w:rsidR="00413939" w:rsidRPr="00413939" w:rsidRDefault="00413939" w:rsidP="0041393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139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357A9" w14:textId="77777777" w:rsidR="00413939" w:rsidRPr="00413939" w:rsidRDefault="00413939" w:rsidP="0041393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139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29.000,00</w:t>
            </w:r>
          </w:p>
        </w:tc>
      </w:tr>
    </w:tbl>
    <w:p w14:paraId="54BF84E4" w14:textId="77777777" w:rsidR="00275172" w:rsidRDefault="00275172" w:rsidP="00816073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CE0726" w14:textId="3567FE6E" w:rsidR="00237D82" w:rsidRPr="00816073" w:rsidRDefault="0061277F" w:rsidP="00816073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5718C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C62D02">
        <w:rPr>
          <w:rFonts w:ascii="Times New Roman" w:hAnsi="Times New Roman"/>
          <w:b/>
          <w:bCs/>
          <w:sz w:val="24"/>
          <w:szCs w:val="24"/>
        </w:rPr>
        <w:t>2</w:t>
      </w:r>
      <w:r w:rsidRPr="0065718C">
        <w:rPr>
          <w:rFonts w:ascii="Times New Roman" w:hAnsi="Times New Roman"/>
          <w:b/>
          <w:bCs/>
          <w:sz w:val="24"/>
          <w:szCs w:val="24"/>
        </w:rPr>
        <w:t>º</w:t>
      </w:r>
      <w:r w:rsidRPr="0065718C">
        <w:rPr>
          <w:rFonts w:ascii="Times New Roman" w:hAnsi="Times New Roman"/>
          <w:sz w:val="24"/>
          <w:szCs w:val="24"/>
        </w:rPr>
        <w:t xml:space="preserve"> Para cobertura do</w:t>
      </w:r>
      <w:r w:rsidR="00275172">
        <w:rPr>
          <w:rFonts w:ascii="Times New Roman" w:hAnsi="Times New Roman"/>
          <w:sz w:val="24"/>
          <w:szCs w:val="24"/>
        </w:rPr>
        <w:t>s</w:t>
      </w:r>
      <w:r w:rsidR="00DE588F"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>crédito</w:t>
      </w:r>
      <w:r w:rsidR="00275172">
        <w:rPr>
          <w:rFonts w:ascii="Times New Roman" w:hAnsi="Times New Roman"/>
          <w:sz w:val="24"/>
          <w:szCs w:val="24"/>
        </w:rPr>
        <w:t>s</w:t>
      </w:r>
      <w:r w:rsidRPr="0065718C">
        <w:rPr>
          <w:rFonts w:ascii="Times New Roman" w:hAnsi="Times New Roman"/>
          <w:sz w:val="24"/>
          <w:szCs w:val="24"/>
        </w:rPr>
        <w:t xml:space="preserve"> especificado</w:t>
      </w:r>
      <w:r w:rsidR="00275172">
        <w:rPr>
          <w:rFonts w:ascii="Times New Roman" w:hAnsi="Times New Roman"/>
          <w:sz w:val="24"/>
          <w:szCs w:val="24"/>
        </w:rPr>
        <w:t>s</w:t>
      </w:r>
      <w:r w:rsidRPr="0065718C">
        <w:rPr>
          <w:rFonts w:ascii="Times New Roman" w:hAnsi="Times New Roman"/>
          <w:sz w:val="24"/>
          <w:szCs w:val="24"/>
        </w:rPr>
        <w:t xml:space="preserve"> no art. </w:t>
      </w:r>
      <w:r w:rsidR="00C62D02">
        <w:rPr>
          <w:rFonts w:ascii="Times New Roman" w:hAnsi="Times New Roman"/>
          <w:sz w:val="24"/>
          <w:szCs w:val="24"/>
        </w:rPr>
        <w:t>1</w:t>
      </w:r>
      <w:r w:rsidRPr="0065718C">
        <w:rPr>
          <w:rFonts w:ascii="Times New Roman" w:hAnsi="Times New Roman"/>
          <w:sz w:val="24"/>
          <w:szCs w:val="24"/>
        </w:rPr>
        <w:t>º se</w:t>
      </w:r>
      <w:r>
        <w:rPr>
          <w:rFonts w:ascii="Times New Roman" w:hAnsi="Times New Roman"/>
          <w:sz w:val="24"/>
          <w:szCs w:val="24"/>
        </w:rPr>
        <w:t>r</w:t>
      </w:r>
      <w:r w:rsidR="00DE588F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</w:t>
      </w:r>
      <w:r w:rsidR="00D07B44">
        <w:rPr>
          <w:rFonts w:ascii="Times New Roman" w:hAnsi="Times New Roman"/>
          <w:sz w:val="24"/>
          <w:szCs w:val="24"/>
        </w:rPr>
        <w:t>utilizada</w:t>
      </w:r>
      <w:r w:rsidR="00470491"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>a</w:t>
      </w:r>
      <w:r w:rsidR="00163763"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 xml:space="preserve">seguinte </w:t>
      </w:r>
      <w:r w:rsidR="00D07B44">
        <w:rPr>
          <w:rFonts w:ascii="Times New Roman" w:hAnsi="Times New Roman"/>
          <w:sz w:val="24"/>
          <w:szCs w:val="24"/>
        </w:rPr>
        <w:t>fonte</w:t>
      </w:r>
      <w:r w:rsidRPr="0065718C">
        <w:rPr>
          <w:rFonts w:ascii="Times New Roman" w:hAnsi="Times New Roman"/>
          <w:sz w:val="24"/>
          <w:szCs w:val="24"/>
        </w:rPr>
        <w:t>:</w:t>
      </w:r>
    </w:p>
    <w:p w14:paraId="7C119735" w14:textId="77777777" w:rsidR="00F94F28" w:rsidRDefault="00F94F28" w:rsidP="00F94F28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Excesso de Arrecadação</w:t>
      </w:r>
      <w:r w:rsidRPr="00795192">
        <w:rPr>
          <w:rFonts w:ascii="Times New Roman" w:hAnsi="Times New Roman"/>
          <w:b/>
          <w:bCs/>
          <w:sz w:val="24"/>
          <w:szCs w:val="24"/>
        </w:rPr>
        <w:t>:</w:t>
      </w:r>
    </w:p>
    <w:p w14:paraId="5ABBC464" w14:textId="33B68EA4" w:rsidR="00275172" w:rsidRDefault="00275172" w:rsidP="001212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AG: 4002 - 9</w:t>
      </w:r>
    </w:p>
    <w:p w14:paraId="1DB15529" w14:textId="31736A02" w:rsidR="00E04442" w:rsidRDefault="00275172" w:rsidP="00275172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="00E04442" w:rsidRPr="00E04442">
        <w:rPr>
          <w:rFonts w:ascii="Times New Roman" w:hAnsi="Times New Roman"/>
          <w:b/>
          <w:bCs/>
          <w:sz w:val="24"/>
          <w:szCs w:val="24"/>
        </w:rPr>
        <w:t xml:space="preserve"> C/C:</w:t>
      </w:r>
      <w:r w:rsidR="00B324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5172">
        <w:rPr>
          <w:rFonts w:ascii="Times New Roman" w:hAnsi="Times New Roman"/>
          <w:b/>
          <w:bCs/>
          <w:sz w:val="24"/>
          <w:szCs w:val="24"/>
        </w:rPr>
        <w:t>19398-4</w:t>
      </w:r>
    </w:p>
    <w:p w14:paraId="7B192105" w14:textId="7CB29A13" w:rsidR="0045539F" w:rsidRDefault="0045539F" w:rsidP="001212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Proposta:</w:t>
      </w:r>
      <w:r w:rsidRPr="0045539F">
        <w:rPr>
          <w:color w:val="000000"/>
          <w:shd w:val="clear" w:color="auto" w:fill="FFFFFF"/>
        </w:rPr>
        <w:t xml:space="preserve"> </w:t>
      </w:r>
      <w:r w:rsidRPr="0045539F">
        <w:rPr>
          <w:rFonts w:ascii="Times New Roman" w:hAnsi="Times New Roman"/>
          <w:b/>
          <w:bCs/>
          <w:sz w:val="24"/>
          <w:szCs w:val="24"/>
        </w:rPr>
        <w:t xml:space="preserve">nº </w:t>
      </w:r>
      <w:r w:rsidR="008A58B5" w:rsidRPr="008A58B5">
        <w:rPr>
          <w:rFonts w:ascii="Times New Roman" w:hAnsi="Times New Roman"/>
          <w:b/>
          <w:bCs/>
          <w:sz w:val="24"/>
          <w:szCs w:val="24"/>
        </w:rPr>
        <w:t>36000631994202400</w:t>
      </w:r>
    </w:p>
    <w:p w14:paraId="19F05722" w14:textId="3D6C8EF0" w:rsidR="00EC075A" w:rsidRDefault="00185526" w:rsidP="001212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Emenda: </w:t>
      </w:r>
      <w:proofErr w:type="gramStart"/>
      <w:r w:rsidR="008A58B5" w:rsidRPr="008A58B5">
        <w:rPr>
          <w:rFonts w:ascii="Times New Roman" w:hAnsi="Times New Roman"/>
          <w:b/>
          <w:bCs/>
          <w:sz w:val="24"/>
          <w:szCs w:val="24"/>
        </w:rPr>
        <w:t>39450004</w:t>
      </w:r>
      <w:r w:rsidR="008A58B5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8A58B5" w:rsidRPr="008A58B5">
        <w:rPr>
          <w:rFonts w:ascii="Times New Roman" w:hAnsi="Times New Roman"/>
          <w:b/>
          <w:bCs/>
          <w:sz w:val="24"/>
          <w:szCs w:val="24"/>
        </w:rPr>
        <w:t>Deputado</w:t>
      </w:r>
      <w:proofErr w:type="gramEnd"/>
      <w:r w:rsidR="008A58B5" w:rsidRPr="008A58B5">
        <w:rPr>
          <w:rFonts w:ascii="Times New Roman" w:hAnsi="Times New Roman"/>
          <w:b/>
          <w:bCs/>
          <w:sz w:val="24"/>
          <w:szCs w:val="24"/>
        </w:rPr>
        <w:t xml:space="preserve"> Federal Coronel </w:t>
      </w:r>
      <w:proofErr w:type="spellStart"/>
      <w:r w:rsidR="008A58B5" w:rsidRPr="008A58B5">
        <w:rPr>
          <w:rFonts w:ascii="Times New Roman" w:hAnsi="Times New Roman"/>
          <w:b/>
          <w:bCs/>
          <w:sz w:val="24"/>
          <w:szCs w:val="24"/>
        </w:rPr>
        <w:t>Chrisóstomo</w:t>
      </w:r>
      <w:proofErr w:type="spellEnd"/>
    </w:p>
    <w:p w14:paraId="161143DA" w14:textId="1E0C1429" w:rsidR="00185526" w:rsidRDefault="008A58B5" w:rsidP="0012124D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Objeto: </w:t>
      </w:r>
      <w:r w:rsidRPr="008A58B5">
        <w:rPr>
          <w:rFonts w:ascii="Times New Roman" w:hAnsi="Times New Roman"/>
          <w:b/>
          <w:bCs/>
          <w:sz w:val="24"/>
          <w:szCs w:val="24"/>
        </w:rPr>
        <w:t>CUSTEIO AO PISO DA ATENÇÃO PRIMÁRIA</w:t>
      </w:r>
    </w:p>
    <w:tbl>
      <w:tblPr>
        <w:tblW w:w="9215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7755"/>
      </w:tblGrid>
      <w:tr w:rsidR="00486ED4" w:rsidRPr="00C109F9" w14:paraId="4DB62A40" w14:textId="77777777" w:rsidTr="007D3E37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FC369" w14:textId="77777777" w:rsidR="00486ED4" w:rsidRPr="006B42C9" w:rsidRDefault="00486ED4" w:rsidP="00486ED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84BF1" w14:textId="77777777" w:rsidR="00486ED4" w:rsidRPr="006B42C9" w:rsidRDefault="00486ED4" w:rsidP="00486ED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  <w:tr w:rsidR="003359A6" w:rsidRPr="0012124D" w14:paraId="2897DD20" w14:textId="77777777" w:rsidTr="007D3E37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D4AE8" w14:textId="4CCB7CF7" w:rsidR="003359A6" w:rsidRPr="0012124D" w:rsidRDefault="003359A6" w:rsidP="003359A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359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FR:</w:t>
            </w:r>
            <w:proofErr w:type="gramEnd"/>
            <w:r w:rsidRPr="001212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1.6</w:t>
            </w:r>
            <w:r w:rsidR="005D6F2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31</w:t>
            </w:r>
            <w:r w:rsidRPr="001212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.</w:t>
            </w:r>
            <w:r w:rsidR="00D2542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xxx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FA19C" w14:textId="158BE614" w:rsidR="003359A6" w:rsidRPr="0012124D" w:rsidRDefault="00D2542E" w:rsidP="003359A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D2542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Transferências do Governo Federal referentes a Convênios e Instrumentos Congêneres vinculados à Saúde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                                                  </w:t>
            </w:r>
            <w:r w:rsidR="0018552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R</w:t>
            </w:r>
            <w:r w:rsidR="003359A6" w:rsidRPr="003359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$ </w:t>
            </w:r>
            <w:r w:rsidR="00061DA9" w:rsidRPr="00061D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58.136,00</w:t>
            </w:r>
          </w:p>
        </w:tc>
      </w:tr>
    </w:tbl>
    <w:p w14:paraId="1C0BFEEA" w14:textId="77777777" w:rsidR="003359A6" w:rsidRDefault="003359A6" w:rsidP="004407D4">
      <w:pPr>
        <w:spacing w:after="0" w:line="280" w:lineRule="exact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14:paraId="06AA6DBF" w14:textId="133F0DA2" w:rsidR="00FB3779" w:rsidRDefault="008C6854" w:rsidP="004407D4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</w:t>
      </w:r>
      <w:r w:rsidR="0028056F">
        <w:rPr>
          <w:rFonts w:ascii="Times New Roman" w:hAnsi="Times New Roman"/>
          <w:b/>
          <w:sz w:val="24"/>
          <w:szCs w:val="24"/>
        </w:rPr>
        <w:t>3</w:t>
      </w:r>
      <w:r w:rsidR="00F30028">
        <w:rPr>
          <w:rFonts w:ascii="Times New Roman" w:hAnsi="Times New Roman"/>
          <w:b/>
          <w:sz w:val="24"/>
          <w:szCs w:val="24"/>
        </w:rPr>
        <w:t xml:space="preserve">º </w:t>
      </w:r>
      <w:r w:rsidR="00F30028">
        <w:rPr>
          <w:rFonts w:ascii="Times New Roman" w:hAnsi="Times New Roman"/>
          <w:sz w:val="24"/>
          <w:szCs w:val="24"/>
        </w:rPr>
        <w:t>Esta Lei entrará em vigor na data de sua publicação</w:t>
      </w:r>
      <w:r w:rsidR="00CD6C26">
        <w:rPr>
          <w:rFonts w:ascii="Times New Roman" w:hAnsi="Times New Roman"/>
          <w:sz w:val="24"/>
          <w:szCs w:val="24"/>
        </w:rPr>
        <w:t>.</w:t>
      </w:r>
    </w:p>
    <w:p w14:paraId="2F864F63" w14:textId="4EA04D39" w:rsidR="008C037C" w:rsidRDefault="008C037C" w:rsidP="004407D4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6BF6FC0" w14:textId="77777777" w:rsidR="008C037C" w:rsidRDefault="008C037C" w:rsidP="004407D4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B985AFF" w14:textId="77777777" w:rsidR="00DA2BED" w:rsidRDefault="00DA2BED" w:rsidP="00DA2B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[Documento Assinado Eletronicamente</w:t>
      </w:r>
      <w:proofErr w:type="gramStart"/>
      <w:r>
        <w:rPr>
          <w:rFonts w:ascii="Times New Roman" w:hAnsi="Times New Roman"/>
          <w:sz w:val="20"/>
          <w:szCs w:val="20"/>
        </w:rPr>
        <w:t>]</w:t>
      </w:r>
      <w:proofErr w:type="gramEnd"/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4"/>
          <w:szCs w:val="24"/>
        </w:rPr>
        <w:t>ALEXANDRE JOSÉ SILVESTRE DIAS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Prefeito</w:t>
      </w:r>
    </w:p>
    <w:p w14:paraId="3EE7B5E3" w14:textId="77777777" w:rsidR="00DA2BED" w:rsidRDefault="00DA2BED" w:rsidP="00DA2BED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Publicado no Mural de Editais no </w:t>
      </w:r>
      <w:r>
        <w:rPr>
          <w:rFonts w:ascii="Times New Roman" w:hAnsi="Times New Roman"/>
          <w:sz w:val="18"/>
          <w:szCs w:val="18"/>
        </w:rPr>
        <w:tab/>
        <w:t>Publicado no Mural de Editais no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br/>
        <w:t xml:space="preserve">Átrio da Prefeitura Municipal no dia </w:t>
      </w:r>
      <w:r>
        <w:rPr>
          <w:rFonts w:ascii="Times New Roman" w:hAnsi="Times New Roman"/>
          <w:sz w:val="18"/>
          <w:szCs w:val="18"/>
        </w:rPr>
        <w:tab/>
        <w:t>Átrio da Câmara Municipal no dia</w:t>
      </w:r>
    </w:p>
    <w:p w14:paraId="5A39A9B8" w14:textId="77777777" w:rsidR="00DA2BED" w:rsidRDefault="00DA2BED" w:rsidP="00DA2BED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tab/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br/>
        <w:t xml:space="preserve">Conforme Art. 88 da Lei Orgânica </w:t>
      </w:r>
      <w:r>
        <w:rPr>
          <w:rFonts w:ascii="Times New Roman" w:hAnsi="Times New Roman"/>
          <w:sz w:val="18"/>
          <w:szCs w:val="18"/>
        </w:rPr>
        <w:tab/>
        <w:t>Conforme Art. 88 da Lei Orgânica</w:t>
      </w:r>
    </w:p>
    <w:p w14:paraId="7130D307" w14:textId="77777777" w:rsidR="00DA2BED" w:rsidRDefault="00DA2BED" w:rsidP="00DA2BED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[Documento Assinado Eletronicamente]</w:t>
      </w:r>
      <w:proofErr w:type="gramStart"/>
      <w:r>
        <w:rPr>
          <w:rFonts w:ascii="Times New Roman" w:hAnsi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z w:val="16"/>
          <w:szCs w:val="16"/>
        </w:rPr>
        <w:tab/>
        <w:t>[Documento Assinado Eletronicamente]</w:t>
      </w:r>
      <w:r>
        <w:rPr>
          <w:rFonts w:ascii="Times New Roman" w:hAnsi="Times New Roman"/>
          <w:sz w:val="16"/>
          <w:szCs w:val="16"/>
        </w:rPr>
        <w:br/>
        <w:t>Marcio da Costa Murata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Sidney Alves Vieira</w:t>
      </w:r>
    </w:p>
    <w:p w14:paraId="791CB5EA" w14:textId="77777777" w:rsidR="00DA2BED" w:rsidRDefault="00DA2BED" w:rsidP="00DA2BED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Depto</w:t>
      </w:r>
      <w:proofErr w:type="spellEnd"/>
      <w:r>
        <w:rPr>
          <w:rFonts w:ascii="Times New Roman" w:hAnsi="Times New Roman"/>
          <w:sz w:val="18"/>
          <w:szCs w:val="18"/>
        </w:rPr>
        <w:t xml:space="preserve"> de Apoio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ao</w:t>
      </w:r>
      <w:proofErr w:type="gramEnd"/>
      <w:r>
        <w:rPr>
          <w:rFonts w:ascii="Times New Roman" w:hAnsi="Times New Roman"/>
          <w:sz w:val="18"/>
          <w:szCs w:val="18"/>
        </w:rPr>
        <w:t xml:space="preserve"> Prefeito </w:t>
      </w:r>
      <w:r>
        <w:rPr>
          <w:rFonts w:ascii="Times New Roman" w:hAnsi="Times New Roman"/>
          <w:sz w:val="18"/>
          <w:szCs w:val="18"/>
        </w:rPr>
        <w:tab/>
        <w:t xml:space="preserve">Aux.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da</w:t>
      </w:r>
      <w:proofErr w:type="gramEnd"/>
      <w:r>
        <w:rPr>
          <w:rFonts w:ascii="Times New Roman" w:hAnsi="Times New Roman"/>
          <w:sz w:val="18"/>
          <w:szCs w:val="18"/>
        </w:rPr>
        <w:t xml:space="preserve"> Câmara Municipal de Vereadores.</w:t>
      </w:r>
    </w:p>
    <w:p w14:paraId="7E16B10E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47936CCF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7DC20B73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183E3B35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2672209F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035A285E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34CB3EE5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74389920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3A575AD5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4444811C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1319DFF3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62B11969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3F28AA76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16203820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6D15F37F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7E2B4119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5C6D66EC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6C125BE6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175C838A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532EF7B5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4BE1CBE5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3057F4AC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39523437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21A9F1A2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0FA78A8D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297B0DA1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70C69B1F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0E39F8F7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6110C337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5B1E0A9E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2A8A2FFC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125F8F32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770530ED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1D32E40B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44633BDC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2DFC33CD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3F5C00E3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479ACDE5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18D9A455" w14:textId="77777777" w:rsidR="002B038A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5A88AE93" w14:textId="77777777" w:rsidR="002B038A" w:rsidRPr="00373758" w:rsidRDefault="002B038A" w:rsidP="00802FA5">
      <w:pPr>
        <w:tabs>
          <w:tab w:val="left" w:pos="709"/>
        </w:tabs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161804D2" w14:textId="77777777" w:rsidR="0055572C" w:rsidRDefault="0055572C" w:rsidP="009C34D6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p w14:paraId="33728728" w14:textId="77777777" w:rsidR="003B0FA4" w:rsidRDefault="003B0FA4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B7DD9A" w14:textId="77777777" w:rsidR="003B0FA4" w:rsidRDefault="003B0FA4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BD2F24" w14:textId="77777777" w:rsidR="003B0FA4" w:rsidRDefault="003B0FA4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C65BE2" w14:textId="77777777" w:rsidR="003B0FA4" w:rsidRDefault="003B0FA4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BFC4D7" w14:textId="77777777" w:rsidR="003B0FA4" w:rsidRDefault="003B0FA4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EF60D7" w14:textId="77777777" w:rsidR="003B0FA4" w:rsidRDefault="003B0FA4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631828" w14:textId="77777777" w:rsidR="003B0FA4" w:rsidRDefault="003B0FA4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EF7DAD" w14:textId="77777777" w:rsidR="003B0FA4" w:rsidRDefault="003B0FA4" w:rsidP="003B0FA4">
      <w:pPr>
        <w:pStyle w:val="Ttulo2"/>
        <w:spacing w:after="120"/>
        <w:jc w:val="center"/>
        <w:rPr>
          <w:spacing w:val="60"/>
          <w:sz w:val="24"/>
          <w:szCs w:val="24"/>
        </w:rPr>
      </w:pPr>
    </w:p>
    <w:p w14:paraId="21FC01FE" w14:textId="77777777" w:rsidR="003B0FA4" w:rsidRPr="00967198" w:rsidRDefault="003B0FA4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3B0FA4" w:rsidRPr="00967198" w:rsidSect="00F1771F">
      <w:headerReference w:type="default" r:id="rId9"/>
      <w:footerReference w:type="default" r:id="rId10"/>
      <w:pgSz w:w="11906" w:h="16838"/>
      <w:pgMar w:top="2694" w:right="1134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607B4" w14:textId="77777777" w:rsidR="00902D2F" w:rsidRDefault="00902D2F">
      <w:pPr>
        <w:spacing w:after="0" w:line="240" w:lineRule="auto"/>
      </w:pPr>
      <w:r>
        <w:separator/>
      </w:r>
    </w:p>
  </w:endnote>
  <w:endnote w:type="continuationSeparator" w:id="0">
    <w:p w14:paraId="0BCA5BEE" w14:textId="77777777" w:rsidR="00902D2F" w:rsidRDefault="00902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7EE31" w14:textId="081FE99F" w:rsidR="003B0FA4" w:rsidRDefault="003B0FA4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4580505A" wp14:editId="01006B45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3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976D6D" wp14:editId="47643E59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516EE" w14:textId="77777777" w:rsidR="003B0FA4" w:rsidRPr="00BA389C" w:rsidRDefault="003B0FA4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 xml:space="preserve">Av. Tancredo Neves, 2250 – Setor </w:t>
                          </w:r>
                          <w:proofErr w:type="gramStart"/>
                          <w:r w:rsidRPr="00BA389C">
                            <w:rPr>
                              <w:sz w:val="16"/>
                              <w:szCs w:val="16"/>
                            </w:rPr>
                            <w:t>02</w:t>
                          </w:r>
                          <w:proofErr w:type="gramEnd"/>
                        </w:p>
                        <w:p w14:paraId="1B9D897F" w14:textId="77777777" w:rsidR="003B0FA4" w:rsidRPr="00BA389C" w:rsidRDefault="003B0FA4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05B0893C" w14:textId="77777777" w:rsidR="003B0FA4" w:rsidRPr="00BA389C" w:rsidRDefault="003B0FA4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608D69D5" w14:textId="77777777" w:rsidR="003B0FA4" w:rsidRPr="00BA389C" w:rsidRDefault="003B0FA4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2C220292" w14:textId="77777777" w:rsidR="003B0FA4" w:rsidRDefault="003B0FA4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" filled="f" stroked="f">
              <v:textbox>
                <w:txbxContent>
                  <w:p w14:paraId="3D9516EE" w14:textId="77777777" w:rsidR="00275172" w:rsidRPr="00BA389C" w:rsidRDefault="00275172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 xml:space="preserve">Av. Tancredo Neves, 2250 – Setor </w:t>
                    </w:r>
                    <w:proofErr w:type="gramStart"/>
                    <w:r w:rsidRPr="00BA389C">
                      <w:rPr>
                        <w:sz w:val="16"/>
                        <w:szCs w:val="16"/>
                      </w:rPr>
                      <w:t>02</w:t>
                    </w:r>
                    <w:proofErr w:type="gramEnd"/>
                  </w:p>
                  <w:p w14:paraId="1B9D897F" w14:textId="77777777" w:rsidR="00275172" w:rsidRPr="00BA389C" w:rsidRDefault="00275172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05B0893C" w14:textId="77777777" w:rsidR="00275172" w:rsidRPr="00BA389C" w:rsidRDefault="00275172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608D69D5" w14:textId="77777777" w:rsidR="00275172" w:rsidRPr="00BA389C" w:rsidRDefault="00275172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2C220292" w14:textId="77777777" w:rsidR="00275172" w:rsidRDefault="00275172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A4DDB8B" wp14:editId="7CDA366F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30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98D1D" w14:textId="72BE5C4E" w:rsidR="003B0FA4" w:rsidRDefault="003B0FA4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800" behindDoc="1" locked="0" layoutInCell="1" allowOverlap="1" wp14:anchorId="77EC4161" wp14:editId="706BCDAD">
          <wp:simplePos x="0" y="0"/>
          <wp:positionH relativeFrom="column">
            <wp:posOffset>4479925</wp:posOffset>
          </wp:positionH>
          <wp:positionV relativeFrom="paragraph">
            <wp:posOffset>47625</wp:posOffset>
          </wp:positionV>
          <wp:extent cx="1503680" cy="790575"/>
          <wp:effectExtent l="0" t="0" r="0" b="0"/>
          <wp:wrapNone/>
          <wp:docPr id="30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377E08" w14:textId="77777777" w:rsidR="003B0FA4" w:rsidRDefault="003B0FA4" w:rsidP="004935BC">
    <w:pPr>
      <w:pStyle w:val="Rodap"/>
    </w:pPr>
  </w:p>
  <w:p w14:paraId="14EAD359" w14:textId="77777777" w:rsidR="003B0FA4" w:rsidRPr="00FF2410" w:rsidRDefault="003B0FA4" w:rsidP="004935BC">
    <w:pPr>
      <w:pStyle w:val="Rodap"/>
    </w:pPr>
  </w:p>
  <w:p w14:paraId="0FBABA07" w14:textId="77777777" w:rsidR="003B0FA4" w:rsidRDefault="003B0FA4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193D6" w14:textId="77777777" w:rsidR="00902D2F" w:rsidRDefault="00902D2F">
      <w:pPr>
        <w:spacing w:after="0" w:line="240" w:lineRule="auto"/>
      </w:pPr>
      <w:r>
        <w:separator/>
      </w:r>
    </w:p>
  </w:footnote>
  <w:footnote w:type="continuationSeparator" w:id="0">
    <w:p w14:paraId="221EE873" w14:textId="77777777" w:rsidR="00902D2F" w:rsidRDefault="00902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C1CBB" w14:textId="59DE29E4" w:rsidR="003B0FA4" w:rsidRDefault="003B0FA4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033BF096" wp14:editId="54BFB70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30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7184A" w14:textId="77777777" w:rsidR="003B0FA4" w:rsidRDefault="003B0FA4" w:rsidP="004935BC">
    <w:pPr>
      <w:pStyle w:val="Cabealho"/>
      <w:jc w:val="center"/>
    </w:pPr>
  </w:p>
  <w:p w14:paraId="567B8727" w14:textId="77777777" w:rsidR="003B0FA4" w:rsidRDefault="003B0FA4" w:rsidP="004935BC">
    <w:pPr>
      <w:pStyle w:val="Cabealho"/>
      <w:jc w:val="center"/>
    </w:pPr>
  </w:p>
  <w:p w14:paraId="5BFCCCD1" w14:textId="77777777" w:rsidR="003B0FA4" w:rsidRDefault="003B0FA4" w:rsidP="004935BC">
    <w:pPr>
      <w:pStyle w:val="Cabealho"/>
      <w:jc w:val="center"/>
    </w:pPr>
  </w:p>
  <w:p w14:paraId="0C4A4C1D" w14:textId="77777777" w:rsidR="003B0FA4" w:rsidRDefault="003B0FA4" w:rsidP="004935BC">
    <w:pPr>
      <w:pStyle w:val="Cabealho"/>
      <w:jc w:val="center"/>
    </w:pPr>
  </w:p>
  <w:p w14:paraId="1956B460" w14:textId="29B69545" w:rsidR="003B0FA4" w:rsidRPr="00E958AA" w:rsidRDefault="003B0FA4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896B28" wp14:editId="6B6F5902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75451D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E0AE03" wp14:editId="3E10CBD4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7F52A414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Pr="00254DE7">
      <w:rPr>
        <w:rFonts w:eastAsia="Arial Unicode MS" w:cs="Arial Unicode MS"/>
        <w:b/>
      </w:rPr>
      <w:t>PO</w:t>
    </w:r>
    <w:r w:rsidRPr="00254DE7">
      <w:rPr>
        <w:rFonts w:eastAsia="Arial Unicode MS" w:cs="Aharoni"/>
        <w:b/>
      </w:rPr>
      <w:t>DER EXECUTIVO</w:t>
    </w:r>
    <w:r w:rsidRPr="00E958AA">
      <w:rPr>
        <w:rFonts w:ascii="Corbel" w:eastAsia="Arial Unicode MS" w:hAnsi="Corbel" w:cs="Aharoni"/>
        <w:b/>
      </w:rPr>
      <w:br/>
    </w:r>
    <w:r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C7464"/>
    <w:multiLevelType w:val="multilevel"/>
    <w:tmpl w:val="BF7E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20AC9"/>
    <w:multiLevelType w:val="multilevel"/>
    <w:tmpl w:val="0236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2D28"/>
    <w:rsid w:val="00003F86"/>
    <w:rsid w:val="00006812"/>
    <w:rsid w:val="00013CFA"/>
    <w:rsid w:val="0001736B"/>
    <w:rsid w:val="00017F27"/>
    <w:rsid w:val="00020703"/>
    <w:rsid w:val="0002287C"/>
    <w:rsid w:val="00027B8A"/>
    <w:rsid w:val="0003191D"/>
    <w:rsid w:val="00033573"/>
    <w:rsid w:val="00034D82"/>
    <w:rsid w:val="000377B4"/>
    <w:rsid w:val="000379B3"/>
    <w:rsid w:val="00042D25"/>
    <w:rsid w:val="0004553D"/>
    <w:rsid w:val="00047F94"/>
    <w:rsid w:val="00051A67"/>
    <w:rsid w:val="00057F83"/>
    <w:rsid w:val="00060FD5"/>
    <w:rsid w:val="00061DA9"/>
    <w:rsid w:val="00062B17"/>
    <w:rsid w:val="00065B7C"/>
    <w:rsid w:val="0007227F"/>
    <w:rsid w:val="0007276E"/>
    <w:rsid w:val="00073B8C"/>
    <w:rsid w:val="00076FD8"/>
    <w:rsid w:val="000777F5"/>
    <w:rsid w:val="00082297"/>
    <w:rsid w:val="000924EC"/>
    <w:rsid w:val="00095CD0"/>
    <w:rsid w:val="000A00D5"/>
    <w:rsid w:val="000B43D5"/>
    <w:rsid w:val="000B4D46"/>
    <w:rsid w:val="000B62E2"/>
    <w:rsid w:val="000C2102"/>
    <w:rsid w:val="000C373D"/>
    <w:rsid w:val="000C4543"/>
    <w:rsid w:val="000C5B86"/>
    <w:rsid w:val="000C5D1D"/>
    <w:rsid w:val="000D127E"/>
    <w:rsid w:val="000D2E16"/>
    <w:rsid w:val="000D3DDC"/>
    <w:rsid w:val="000D3F57"/>
    <w:rsid w:val="000D4C49"/>
    <w:rsid w:val="000D52B9"/>
    <w:rsid w:val="000E5F5F"/>
    <w:rsid w:val="000F484B"/>
    <w:rsid w:val="000F4ABA"/>
    <w:rsid w:val="000F5870"/>
    <w:rsid w:val="000F6788"/>
    <w:rsid w:val="000F6B58"/>
    <w:rsid w:val="0010292C"/>
    <w:rsid w:val="00105A82"/>
    <w:rsid w:val="001125F9"/>
    <w:rsid w:val="0012124D"/>
    <w:rsid w:val="0012425D"/>
    <w:rsid w:val="00131E01"/>
    <w:rsid w:val="00131E10"/>
    <w:rsid w:val="0014123B"/>
    <w:rsid w:val="00146DA1"/>
    <w:rsid w:val="00146F40"/>
    <w:rsid w:val="0014711D"/>
    <w:rsid w:val="0015157A"/>
    <w:rsid w:val="00152226"/>
    <w:rsid w:val="00152FB9"/>
    <w:rsid w:val="001549A8"/>
    <w:rsid w:val="00163763"/>
    <w:rsid w:val="00167E56"/>
    <w:rsid w:val="00176AB6"/>
    <w:rsid w:val="001820B6"/>
    <w:rsid w:val="0018311F"/>
    <w:rsid w:val="00183F78"/>
    <w:rsid w:val="0018473A"/>
    <w:rsid w:val="001853DE"/>
    <w:rsid w:val="00185526"/>
    <w:rsid w:val="00187003"/>
    <w:rsid w:val="001901CB"/>
    <w:rsid w:val="00191CD9"/>
    <w:rsid w:val="00194CC6"/>
    <w:rsid w:val="00195951"/>
    <w:rsid w:val="001A1199"/>
    <w:rsid w:val="001A253E"/>
    <w:rsid w:val="001A5920"/>
    <w:rsid w:val="001B0CD9"/>
    <w:rsid w:val="001B1962"/>
    <w:rsid w:val="001B1B88"/>
    <w:rsid w:val="001B4092"/>
    <w:rsid w:val="001B68B0"/>
    <w:rsid w:val="001B7D12"/>
    <w:rsid w:val="001C049F"/>
    <w:rsid w:val="001D75FA"/>
    <w:rsid w:val="001E0033"/>
    <w:rsid w:val="001E0934"/>
    <w:rsid w:val="001E09C6"/>
    <w:rsid w:val="001E3750"/>
    <w:rsid w:val="001E733F"/>
    <w:rsid w:val="001F4E4F"/>
    <w:rsid w:val="001F7D1F"/>
    <w:rsid w:val="00200940"/>
    <w:rsid w:val="00201280"/>
    <w:rsid w:val="00204473"/>
    <w:rsid w:val="00204E3B"/>
    <w:rsid w:val="00205394"/>
    <w:rsid w:val="00215989"/>
    <w:rsid w:val="002173BE"/>
    <w:rsid w:val="00223C26"/>
    <w:rsid w:val="00223C95"/>
    <w:rsid w:val="00231709"/>
    <w:rsid w:val="00231763"/>
    <w:rsid w:val="002321E2"/>
    <w:rsid w:val="00232D0F"/>
    <w:rsid w:val="00233374"/>
    <w:rsid w:val="00235740"/>
    <w:rsid w:val="00236DFB"/>
    <w:rsid w:val="00237AEF"/>
    <w:rsid w:val="00237D82"/>
    <w:rsid w:val="002469C5"/>
    <w:rsid w:val="00251AFD"/>
    <w:rsid w:val="00251D89"/>
    <w:rsid w:val="00253966"/>
    <w:rsid w:val="002564FF"/>
    <w:rsid w:val="00260505"/>
    <w:rsid w:val="0026378D"/>
    <w:rsid w:val="00271A0B"/>
    <w:rsid w:val="00275172"/>
    <w:rsid w:val="00275E6C"/>
    <w:rsid w:val="0027626B"/>
    <w:rsid w:val="00277F85"/>
    <w:rsid w:val="0028056F"/>
    <w:rsid w:val="0028143C"/>
    <w:rsid w:val="00281701"/>
    <w:rsid w:val="00282194"/>
    <w:rsid w:val="00285583"/>
    <w:rsid w:val="0028714F"/>
    <w:rsid w:val="002873F9"/>
    <w:rsid w:val="002926B9"/>
    <w:rsid w:val="00293C3F"/>
    <w:rsid w:val="00296D7B"/>
    <w:rsid w:val="002A0754"/>
    <w:rsid w:val="002A11B7"/>
    <w:rsid w:val="002A21A6"/>
    <w:rsid w:val="002A4439"/>
    <w:rsid w:val="002A4C2A"/>
    <w:rsid w:val="002B038A"/>
    <w:rsid w:val="002B119D"/>
    <w:rsid w:val="002B56EA"/>
    <w:rsid w:val="002C3376"/>
    <w:rsid w:val="002D26DA"/>
    <w:rsid w:val="002F1CC0"/>
    <w:rsid w:val="002F228A"/>
    <w:rsid w:val="00304515"/>
    <w:rsid w:val="00320612"/>
    <w:rsid w:val="00321141"/>
    <w:rsid w:val="0032232A"/>
    <w:rsid w:val="00322AD0"/>
    <w:rsid w:val="00332576"/>
    <w:rsid w:val="00332A7A"/>
    <w:rsid w:val="003359A6"/>
    <w:rsid w:val="00343032"/>
    <w:rsid w:val="003434A1"/>
    <w:rsid w:val="00347233"/>
    <w:rsid w:val="00347CFA"/>
    <w:rsid w:val="003607C5"/>
    <w:rsid w:val="00361ED2"/>
    <w:rsid w:val="00365A2A"/>
    <w:rsid w:val="00366073"/>
    <w:rsid w:val="003707EC"/>
    <w:rsid w:val="00372B21"/>
    <w:rsid w:val="00372F85"/>
    <w:rsid w:val="00373758"/>
    <w:rsid w:val="003855BB"/>
    <w:rsid w:val="00390C4F"/>
    <w:rsid w:val="003958D8"/>
    <w:rsid w:val="003A0827"/>
    <w:rsid w:val="003A0854"/>
    <w:rsid w:val="003B0469"/>
    <w:rsid w:val="003B0FA4"/>
    <w:rsid w:val="003B269F"/>
    <w:rsid w:val="003B28B1"/>
    <w:rsid w:val="003B38E7"/>
    <w:rsid w:val="003C0543"/>
    <w:rsid w:val="003C254A"/>
    <w:rsid w:val="003C52A8"/>
    <w:rsid w:val="003C5B4F"/>
    <w:rsid w:val="003D36EB"/>
    <w:rsid w:val="003D724C"/>
    <w:rsid w:val="003D72E5"/>
    <w:rsid w:val="003E1484"/>
    <w:rsid w:val="003E1DEA"/>
    <w:rsid w:val="003E7884"/>
    <w:rsid w:val="00413939"/>
    <w:rsid w:val="00413EBD"/>
    <w:rsid w:val="0041690B"/>
    <w:rsid w:val="00417038"/>
    <w:rsid w:val="004174F4"/>
    <w:rsid w:val="00421292"/>
    <w:rsid w:val="00421F9C"/>
    <w:rsid w:val="00425449"/>
    <w:rsid w:val="00425938"/>
    <w:rsid w:val="0042602C"/>
    <w:rsid w:val="00431B1D"/>
    <w:rsid w:val="0044065B"/>
    <w:rsid w:val="004407D4"/>
    <w:rsid w:val="004500FA"/>
    <w:rsid w:val="00451CFB"/>
    <w:rsid w:val="00454BF8"/>
    <w:rsid w:val="0045539F"/>
    <w:rsid w:val="004564C8"/>
    <w:rsid w:val="0046241B"/>
    <w:rsid w:val="00467D6B"/>
    <w:rsid w:val="00470291"/>
    <w:rsid w:val="00470491"/>
    <w:rsid w:val="004748BA"/>
    <w:rsid w:val="00483726"/>
    <w:rsid w:val="0048394C"/>
    <w:rsid w:val="00483D74"/>
    <w:rsid w:val="00486D28"/>
    <w:rsid w:val="00486ED4"/>
    <w:rsid w:val="00490CCE"/>
    <w:rsid w:val="004935BC"/>
    <w:rsid w:val="004971FB"/>
    <w:rsid w:val="004A1A2C"/>
    <w:rsid w:val="004A363B"/>
    <w:rsid w:val="004A6D6A"/>
    <w:rsid w:val="004B0A15"/>
    <w:rsid w:val="004B6B6E"/>
    <w:rsid w:val="004C2214"/>
    <w:rsid w:val="004C28FB"/>
    <w:rsid w:val="004C3184"/>
    <w:rsid w:val="004C415E"/>
    <w:rsid w:val="004C456E"/>
    <w:rsid w:val="004C64BA"/>
    <w:rsid w:val="004D1AF6"/>
    <w:rsid w:val="004D5D30"/>
    <w:rsid w:val="004E030D"/>
    <w:rsid w:val="004E39FB"/>
    <w:rsid w:val="004E6628"/>
    <w:rsid w:val="004E766F"/>
    <w:rsid w:val="004F22E2"/>
    <w:rsid w:val="004F621A"/>
    <w:rsid w:val="00500A17"/>
    <w:rsid w:val="00502829"/>
    <w:rsid w:val="00505AF7"/>
    <w:rsid w:val="005067EB"/>
    <w:rsid w:val="005148A4"/>
    <w:rsid w:val="005261E2"/>
    <w:rsid w:val="0053152F"/>
    <w:rsid w:val="00534C27"/>
    <w:rsid w:val="0053750C"/>
    <w:rsid w:val="00540D48"/>
    <w:rsid w:val="005411E8"/>
    <w:rsid w:val="00550545"/>
    <w:rsid w:val="0055572C"/>
    <w:rsid w:val="005564D5"/>
    <w:rsid w:val="00557A2A"/>
    <w:rsid w:val="005647AD"/>
    <w:rsid w:val="00570F6C"/>
    <w:rsid w:val="00580962"/>
    <w:rsid w:val="00581E26"/>
    <w:rsid w:val="00585790"/>
    <w:rsid w:val="0058704C"/>
    <w:rsid w:val="00591E98"/>
    <w:rsid w:val="005920F1"/>
    <w:rsid w:val="005934CA"/>
    <w:rsid w:val="00594F02"/>
    <w:rsid w:val="005951B4"/>
    <w:rsid w:val="005976B3"/>
    <w:rsid w:val="005A3A22"/>
    <w:rsid w:val="005A4124"/>
    <w:rsid w:val="005A4CDF"/>
    <w:rsid w:val="005A5258"/>
    <w:rsid w:val="005A5B2A"/>
    <w:rsid w:val="005B12A2"/>
    <w:rsid w:val="005B3360"/>
    <w:rsid w:val="005B48DB"/>
    <w:rsid w:val="005C41D7"/>
    <w:rsid w:val="005D21BF"/>
    <w:rsid w:val="005D2B54"/>
    <w:rsid w:val="005D3D45"/>
    <w:rsid w:val="005D52BA"/>
    <w:rsid w:val="005D6F21"/>
    <w:rsid w:val="005E0659"/>
    <w:rsid w:val="005E28F0"/>
    <w:rsid w:val="005E7A45"/>
    <w:rsid w:val="005F63C7"/>
    <w:rsid w:val="00603642"/>
    <w:rsid w:val="00603CD6"/>
    <w:rsid w:val="00606D79"/>
    <w:rsid w:val="00610A32"/>
    <w:rsid w:val="006118AC"/>
    <w:rsid w:val="0061277F"/>
    <w:rsid w:val="006154C0"/>
    <w:rsid w:val="00616A05"/>
    <w:rsid w:val="00616A43"/>
    <w:rsid w:val="00621663"/>
    <w:rsid w:val="00623269"/>
    <w:rsid w:val="00632A49"/>
    <w:rsid w:val="0065030A"/>
    <w:rsid w:val="006544C6"/>
    <w:rsid w:val="00654FA7"/>
    <w:rsid w:val="00657B48"/>
    <w:rsid w:val="00657E31"/>
    <w:rsid w:val="0067182D"/>
    <w:rsid w:val="00674B10"/>
    <w:rsid w:val="0069468E"/>
    <w:rsid w:val="006947D4"/>
    <w:rsid w:val="006A360B"/>
    <w:rsid w:val="006A39C4"/>
    <w:rsid w:val="006A490A"/>
    <w:rsid w:val="006A66F7"/>
    <w:rsid w:val="006A7F77"/>
    <w:rsid w:val="006B1709"/>
    <w:rsid w:val="006B42C9"/>
    <w:rsid w:val="006B56B1"/>
    <w:rsid w:val="006B6008"/>
    <w:rsid w:val="006C13B1"/>
    <w:rsid w:val="006C580B"/>
    <w:rsid w:val="006C5B47"/>
    <w:rsid w:val="006C5F34"/>
    <w:rsid w:val="006D05F0"/>
    <w:rsid w:val="006D2804"/>
    <w:rsid w:val="006D2A01"/>
    <w:rsid w:val="006D48C3"/>
    <w:rsid w:val="006E4A89"/>
    <w:rsid w:val="006E7C79"/>
    <w:rsid w:val="006F07C7"/>
    <w:rsid w:val="006F1398"/>
    <w:rsid w:val="006F48D8"/>
    <w:rsid w:val="006F7292"/>
    <w:rsid w:val="007013E2"/>
    <w:rsid w:val="00701E1B"/>
    <w:rsid w:val="00705606"/>
    <w:rsid w:val="00707777"/>
    <w:rsid w:val="00707F64"/>
    <w:rsid w:val="00717723"/>
    <w:rsid w:val="007208CD"/>
    <w:rsid w:val="0072379C"/>
    <w:rsid w:val="0072452A"/>
    <w:rsid w:val="00734B37"/>
    <w:rsid w:val="007428DC"/>
    <w:rsid w:val="00746331"/>
    <w:rsid w:val="0075368A"/>
    <w:rsid w:val="00760A1D"/>
    <w:rsid w:val="00775066"/>
    <w:rsid w:val="00780F7B"/>
    <w:rsid w:val="007844CF"/>
    <w:rsid w:val="00794F7A"/>
    <w:rsid w:val="00797FF9"/>
    <w:rsid w:val="007A1A0E"/>
    <w:rsid w:val="007B0540"/>
    <w:rsid w:val="007B0FC9"/>
    <w:rsid w:val="007B45DA"/>
    <w:rsid w:val="007B5082"/>
    <w:rsid w:val="007B6EBF"/>
    <w:rsid w:val="007B77E3"/>
    <w:rsid w:val="007B7F37"/>
    <w:rsid w:val="007C5E5F"/>
    <w:rsid w:val="007C6F66"/>
    <w:rsid w:val="007C71DC"/>
    <w:rsid w:val="007D3E37"/>
    <w:rsid w:val="007D6282"/>
    <w:rsid w:val="007E1AA0"/>
    <w:rsid w:val="007E3CD3"/>
    <w:rsid w:val="007E6AB3"/>
    <w:rsid w:val="007E79C5"/>
    <w:rsid w:val="007E7C8E"/>
    <w:rsid w:val="007F35F6"/>
    <w:rsid w:val="007F7B34"/>
    <w:rsid w:val="00801ABE"/>
    <w:rsid w:val="00802C39"/>
    <w:rsid w:val="00802FA5"/>
    <w:rsid w:val="008065DC"/>
    <w:rsid w:val="0080703F"/>
    <w:rsid w:val="00810496"/>
    <w:rsid w:val="00812BD0"/>
    <w:rsid w:val="00815A5E"/>
    <w:rsid w:val="00815CD5"/>
    <w:rsid w:val="00816073"/>
    <w:rsid w:val="00822792"/>
    <w:rsid w:val="00823955"/>
    <w:rsid w:val="008273AA"/>
    <w:rsid w:val="00827F11"/>
    <w:rsid w:val="0083450C"/>
    <w:rsid w:val="00836155"/>
    <w:rsid w:val="00844C0A"/>
    <w:rsid w:val="00846101"/>
    <w:rsid w:val="00850715"/>
    <w:rsid w:val="00850E6E"/>
    <w:rsid w:val="00851C7A"/>
    <w:rsid w:val="00854890"/>
    <w:rsid w:val="00861DE8"/>
    <w:rsid w:val="008628BC"/>
    <w:rsid w:val="00863FBC"/>
    <w:rsid w:val="00864411"/>
    <w:rsid w:val="00866B2D"/>
    <w:rsid w:val="008713FD"/>
    <w:rsid w:val="008743B5"/>
    <w:rsid w:val="00875F78"/>
    <w:rsid w:val="00881537"/>
    <w:rsid w:val="00887235"/>
    <w:rsid w:val="008901F2"/>
    <w:rsid w:val="008A22F6"/>
    <w:rsid w:val="008A58B5"/>
    <w:rsid w:val="008A7084"/>
    <w:rsid w:val="008B210C"/>
    <w:rsid w:val="008B48F9"/>
    <w:rsid w:val="008B54B9"/>
    <w:rsid w:val="008C037C"/>
    <w:rsid w:val="008C208B"/>
    <w:rsid w:val="008C2F06"/>
    <w:rsid w:val="008C6854"/>
    <w:rsid w:val="008D226C"/>
    <w:rsid w:val="008D7BEC"/>
    <w:rsid w:val="008E579A"/>
    <w:rsid w:val="008F00FA"/>
    <w:rsid w:val="008F1DF4"/>
    <w:rsid w:val="008F3E2C"/>
    <w:rsid w:val="008F768E"/>
    <w:rsid w:val="008F7820"/>
    <w:rsid w:val="00902D2F"/>
    <w:rsid w:val="0091067D"/>
    <w:rsid w:val="00914BE0"/>
    <w:rsid w:val="009161B2"/>
    <w:rsid w:val="00917E04"/>
    <w:rsid w:val="009204E4"/>
    <w:rsid w:val="00920734"/>
    <w:rsid w:val="00922469"/>
    <w:rsid w:val="00922DA1"/>
    <w:rsid w:val="00926191"/>
    <w:rsid w:val="00937E90"/>
    <w:rsid w:val="00940410"/>
    <w:rsid w:val="0094054E"/>
    <w:rsid w:val="00941E0F"/>
    <w:rsid w:val="00943937"/>
    <w:rsid w:val="009462AA"/>
    <w:rsid w:val="009473E7"/>
    <w:rsid w:val="00947B52"/>
    <w:rsid w:val="009525EB"/>
    <w:rsid w:val="009529A9"/>
    <w:rsid w:val="009559C8"/>
    <w:rsid w:val="0095779E"/>
    <w:rsid w:val="00960049"/>
    <w:rsid w:val="00960E82"/>
    <w:rsid w:val="0096203D"/>
    <w:rsid w:val="00967198"/>
    <w:rsid w:val="0096754A"/>
    <w:rsid w:val="00976A34"/>
    <w:rsid w:val="009853A2"/>
    <w:rsid w:val="00990DFE"/>
    <w:rsid w:val="00990EC4"/>
    <w:rsid w:val="00991C63"/>
    <w:rsid w:val="009959C8"/>
    <w:rsid w:val="009A409E"/>
    <w:rsid w:val="009A4249"/>
    <w:rsid w:val="009B442E"/>
    <w:rsid w:val="009B579B"/>
    <w:rsid w:val="009B73A2"/>
    <w:rsid w:val="009C00A0"/>
    <w:rsid w:val="009C2E53"/>
    <w:rsid w:val="009C34D6"/>
    <w:rsid w:val="009C52A9"/>
    <w:rsid w:val="009D08CD"/>
    <w:rsid w:val="009D2F24"/>
    <w:rsid w:val="009D4E46"/>
    <w:rsid w:val="009D5F97"/>
    <w:rsid w:val="009E1450"/>
    <w:rsid w:val="009F23D9"/>
    <w:rsid w:val="009F68A6"/>
    <w:rsid w:val="00A01197"/>
    <w:rsid w:val="00A11289"/>
    <w:rsid w:val="00A1261F"/>
    <w:rsid w:val="00A13CED"/>
    <w:rsid w:val="00A24520"/>
    <w:rsid w:val="00A246AF"/>
    <w:rsid w:val="00A25C96"/>
    <w:rsid w:val="00A25D84"/>
    <w:rsid w:val="00A26F7A"/>
    <w:rsid w:val="00A3645C"/>
    <w:rsid w:val="00A40E31"/>
    <w:rsid w:val="00A425A0"/>
    <w:rsid w:val="00A43E36"/>
    <w:rsid w:val="00A44FEF"/>
    <w:rsid w:val="00A46555"/>
    <w:rsid w:val="00A47218"/>
    <w:rsid w:val="00A47A41"/>
    <w:rsid w:val="00A51411"/>
    <w:rsid w:val="00A572E1"/>
    <w:rsid w:val="00A57F96"/>
    <w:rsid w:val="00A61481"/>
    <w:rsid w:val="00A62D3A"/>
    <w:rsid w:val="00A635A0"/>
    <w:rsid w:val="00A6368D"/>
    <w:rsid w:val="00A63CE0"/>
    <w:rsid w:val="00A65AE8"/>
    <w:rsid w:val="00A679FD"/>
    <w:rsid w:val="00A70FAA"/>
    <w:rsid w:val="00A7636B"/>
    <w:rsid w:val="00A767D2"/>
    <w:rsid w:val="00A8397E"/>
    <w:rsid w:val="00A871C2"/>
    <w:rsid w:val="00A87688"/>
    <w:rsid w:val="00A9044E"/>
    <w:rsid w:val="00A94ACE"/>
    <w:rsid w:val="00AA2B67"/>
    <w:rsid w:val="00AA356D"/>
    <w:rsid w:val="00AA3A86"/>
    <w:rsid w:val="00AA5EFE"/>
    <w:rsid w:val="00AA7832"/>
    <w:rsid w:val="00AB1114"/>
    <w:rsid w:val="00AB1DAB"/>
    <w:rsid w:val="00AB7751"/>
    <w:rsid w:val="00AE1975"/>
    <w:rsid w:val="00AE3754"/>
    <w:rsid w:val="00AE6821"/>
    <w:rsid w:val="00AE7791"/>
    <w:rsid w:val="00AF3A64"/>
    <w:rsid w:val="00AF5AEC"/>
    <w:rsid w:val="00AF705A"/>
    <w:rsid w:val="00B021CA"/>
    <w:rsid w:val="00B10FFF"/>
    <w:rsid w:val="00B12ABD"/>
    <w:rsid w:val="00B1584A"/>
    <w:rsid w:val="00B25C5C"/>
    <w:rsid w:val="00B310E1"/>
    <w:rsid w:val="00B313CF"/>
    <w:rsid w:val="00B3170F"/>
    <w:rsid w:val="00B31A21"/>
    <w:rsid w:val="00B324C5"/>
    <w:rsid w:val="00B35341"/>
    <w:rsid w:val="00B406AC"/>
    <w:rsid w:val="00B408F4"/>
    <w:rsid w:val="00B45798"/>
    <w:rsid w:val="00B45F09"/>
    <w:rsid w:val="00B56D2B"/>
    <w:rsid w:val="00B6224D"/>
    <w:rsid w:val="00B63810"/>
    <w:rsid w:val="00B64DCB"/>
    <w:rsid w:val="00B654F5"/>
    <w:rsid w:val="00B66776"/>
    <w:rsid w:val="00B81831"/>
    <w:rsid w:val="00B81DDC"/>
    <w:rsid w:val="00B831B0"/>
    <w:rsid w:val="00B842CD"/>
    <w:rsid w:val="00B85964"/>
    <w:rsid w:val="00B90299"/>
    <w:rsid w:val="00B931E2"/>
    <w:rsid w:val="00B94BC4"/>
    <w:rsid w:val="00BA1F66"/>
    <w:rsid w:val="00BA4748"/>
    <w:rsid w:val="00BA57D4"/>
    <w:rsid w:val="00BA7334"/>
    <w:rsid w:val="00BB0EC4"/>
    <w:rsid w:val="00BB4E92"/>
    <w:rsid w:val="00BB6822"/>
    <w:rsid w:val="00BD190C"/>
    <w:rsid w:val="00BD4811"/>
    <w:rsid w:val="00BE60CA"/>
    <w:rsid w:val="00BE681A"/>
    <w:rsid w:val="00BF0B34"/>
    <w:rsid w:val="00BF26E8"/>
    <w:rsid w:val="00BF4641"/>
    <w:rsid w:val="00C05A6A"/>
    <w:rsid w:val="00C0756A"/>
    <w:rsid w:val="00C07989"/>
    <w:rsid w:val="00C07A26"/>
    <w:rsid w:val="00C109F9"/>
    <w:rsid w:val="00C12865"/>
    <w:rsid w:val="00C128C2"/>
    <w:rsid w:val="00C22E18"/>
    <w:rsid w:val="00C23A01"/>
    <w:rsid w:val="00C23D64"/>
    <w:rsid w:val="00C34425"/>
    <w:rsid w:val="00C43CF4"/>
    <w:rsid w:val="00C448C5"/>
    <w:rsid w:val="00C44BB6"/>
    <w:rsid w:val="00C455D1"/>
    <w:rsid w:val="00C45C9A"/>
    <w:rsid w:val="00C57065"/>
    <w:rsid w:val="00C62D02"/>
    <w:rsid w:val="00C67EE0"/>
    <w:rsid w:val="00C71AEE"/>
    <w:rsid w:val="00C81856"/>
    <w:rsid w:val="00C85A51"/>
    <w:rsid w:val="00C94EB4"/>
    <w:rsid w:val="00C94F7C"/>
    <w:rsid w:val="00CA0180"/>
    <w:rsid w:val="00CA1867"/>
    <w:rsid w:val="00CA1CE0"/>
    <w:rsid w:val="00CA5C5B"/>
    <w:rsid w:val="00CB31B5"/>
    <w:rsid w:val="00CB5FE0"/>
    <w:rsid w:val="00CC29B6"/>
    <w:rsid w:val="00CC79DE"/>
    <w:rsid w:val="00CD022E"/>
    <w:rsid w:val="00CD6C26"/>
    <w:rsid w:val="00CE04F8"/>
    <w:rsid w:val="00CE2024"/>
    <w:rsid w:val="00CE6F0C"/>
    <w:rsid w:val="00CF17D5"/>
    <w:rsid w:val="00CF5E2D"/>
    <w:rsid w:val="00D00F39"/>
    <w:rsid w:val="00D04AD2"/>
    <w:rsid w:val="00D0756F"/>
    <w:rsid w:val="00D07B44"/>
    <w:rsid w:val="00D130AE"/>
    <w:rsid w:val="00D1471E"/>
    <w:rsid w:val="00D14C37"/>
    <w:rsid w:val="00D170EA"/>
    <w:rsid w:val="00D203A3"/>
    <w:rsid w:val="00D2542E"/>
    <w:rsid w:val="00D26081"/>
    <w:rsid w:val="00D276CE"/>
    <w:rsid w:val="00D3226B"/>
    <w:rsid w:val="00D3376D"/>
    <w:rsid w:val="00D3581A"/>
    <w:rsid w:val="00D44AAA"/>
    <w:rsid w:val="00D52629"/>
    <w:rsid w:val="00D527EA"/>
    <w:rsid w:val="00D545BB"/>
    <w:rsid w:val="00D5736E"/>
    <w:rsid w:val="00D61BDA"/>
    <w:rsid w:val="00D63BF9"/>
    <w:rsid w:val="00D758CD"/>
    <w:rsid w:val="00D76209"/>
    <w:rsid w:val="00D8221B"/>
    <w:rsid w:val="00D831B0"/>
    <w:rsid w:val="00D923BF"/>
    <w:rsid w:val="00D94AA7"/>
    <w:rsid w:val="00DA2BED"/>
    <w:rsid w:val="00DA62F4"/>
    <w:rsid w:val="00DA6367"/>
    <w:rsid w:val="00DA6D40"/>
    <w:rsid w:val="00DB150A"/>
    <w:rsid w:val="00DC2D96"/>
    <w:rsid w:val="00DC2ED2"/>
    <w:rsid w:val="00DC41AB"/>
    <w:rsid w:val="00DC722E"/>
    <w:rsid w:val="00DD01BD"/>
    <w:rsid w:val="00DD7914"/>
    <w:rsid w:val="00DE588F"/>
    <w:rsid w:val="00DF18A0"/>
    <w:rsid w:val="00DF6BC1"/>
    <w:rsid w:val="00E0268E"/>
    <w:rsid w:val="00E04442"/>
    <w:rsid w:val="00E07F8F"/>
    <w:rsid w:val="00E12455"/>
    <w:rsid w:val="00E1385B"/>
    <w:rsid w:val="00E14C4E"/>
    <w:rsid w:val="00E14E89"/>
    <w:rsid w:val="00E21297"/>
    <w:rsid w:val="00E214DD"/>
    <w:rsid w:val="00E22334"/>
    <w:rsid w:val="00E22678"/>
    <w:rsid w:val="00E27474"/>
    <w:rsid w:val="00E318AB"/>
    <w:rsid w:val="00E3348B"/>
    <w:rsid w:val="00E33F5F"/>
    <w:rsid w:val="00E43787"/>
    <w:rsid w:val="00E46818"/>
    <w:rsid w:val="00E46994"/>
    <w:rsid w:val="00E51267"/>
    <w:rsid w:val="00E5127B"/>
    <w:rsid w:val="00E53C00"/>
    <w:rsid w:val="00E5549F"/>
    <w:rsid w:val="00E61124"/>
    <w:rsid w:val="00E6206E"/>
    <w:rsid w:val="00E62F27"/>
    <w:rsid w:val="00E71A15"/>
    <w:rsid w:val="00E775C1"/>
    <w:rsid w:val="00E83B2E"/>
    <w:rsid w:val="00E87BA8"/>
    <w:rsid w:val="00E91670"/>
    <w:rsid w:val="00E91E8D"/>
    <w:rsid w:val="00EA2AEF"/>
    <w:rsid w:val="00EA2BA4"/>
    <w:rsid w:val="00EB45BA"/>
    <w:rsid w:val="00EB4C5C"/>
    <w:rsid w:val="00EB5F8E"/>
    <w:rsid w:val="00EB62F1"/>
    <w:rsid w:val="00EC075A"/>
    <w:rsid w:val="00EC2F6F"/>
    <w:rsid w:val="00ED3335"/>
    <w:rsid w:val="00ED6A4C"/>
    <w:rsid w:val="00EE1A34"/>
    <w:rsid w:val="00EE1F36"/>
    <w:rsid w:val="00EE398D"/>
    <w:rsid w:val="00EF4E75"/>
    <w:rsid w:val="00F00455"/>
    <w:rsid w:val="00F0289D"/>
    <w:rsid w:val="00F074D6"/>
    <w:rsid w:val="00F0773D"/>
    <w:rsid w:val="00F11829"/>
    <w:rsid w:val="00F124B8"/>
    <w:rsid w:val="00F14F7D"/>
    <w:rsid w:val="00F1771F"/>
    <w:rsid w:val="00F200BE"/>
    <w:rsid w:val="00F21465"/>
    <w:rsid w:val="00F21FD1"/>
    <w:rsid w:val="00F2451A"/>
    <w:rsid w:val="00F24799"/>
    <w:rsid w:val="00F30028"/>
    <w:rsid w:val="00F31F2B"/>
    <w:rsid w:val="00F37DD2"/>
    <w:rsid w:val="00F433FC"/>
    <w:rsid w:val="00F55749"/>
    <w:rsid w:val="00F57196"/>
    <w:rsid w:val="00F67ADB"/>
    <w:rsid w:val="00F738B4"/>
    <w:rsid w:val="00F81C63"/>
    <w:rsid w:val="00F831E7"/>
    <w:rsid w:val="00F94369"/>
    <w:rsid w:val="00F94F28"/>
    <w:rsid w:val="00FA0840"/>
    <w:rsid w:val="00FA4E9B"/>
    <w:rsid w:val="00FA6E5A"/>
    <w:rsid w:val="00FB01B6"/>
    <w:rsid w:val="00FB0E66"/>
    <w:rsid w:val="00FB196F"/>
    <w:rsid w:val="00FB3779"/>
    <w:rsid w:val="00FB64DC"/>
    <w:rsid w:val="00FC3A0D"/>
    <w:rsid w:val="00FD0401"/>
    <w:rsid w:val="00FD2E1D"/>
    <w:rsid w:val="00FE1CBC"/>
    <w:rsid w:val="00FE24B8"/>
    <w:rsid w:val="00FE3414"/>
    <w:rsid w:val="00FE3637"/>
    <w:rsid w:val="00FF0E1D"/>
    <w:rsid w:val="00FF46BD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7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A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0F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onomouswatcherelementswithfontfamilyorfacenotsupportedforus">
    <w:name w:val="autonomouswatcher_elementswithfontfamilyorfacenotsupportedforus"/>
    <w:rsid w:val="00FB01B6"/>
  </w:style>
  <w:style w:type="character" w:customStyle="1" w:styleId="autonomouswatcherchestplateblocker">
    <w:name w:val="autonomouswatcher_chestplateblocker"/>
    <w:rsid w:val="00B6224D"/>
  </w:style>
  <w:style w:type="character" w:customStyle="1" w:styleId="awcpb">
    <w:name w:val="aw_cpb"/>
    <w:basedOn w:val="Fontepargpadro"/>
    <w:rsid w:val="00CB5FE0"/>
  </w:style>
  <w:style w:type="character" w:customStyle="1" w:styleId="UnresolvedMention">
    <w:name w:val="Unresolved Mention"/>
    <w:basedOn w:val="Fontepargpadro"/>
    <w:uiPriority w:val="99"/>
    <w:semiHidden/>
    <w:unhideWhenUsed/>
    <w:rsid w:val="00347CFA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0FA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A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0F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onomouswatcherelementswithfontfamilyorfacenotsupportedforus">
    <w:name w:val="autonomouswatcher_elementswithfontfamilyorfacenotsupportedforus"/>
    <w:rsid w:val="00FB01B6"/>
  </w:style>
  <w:style w:type="character" w:customStyle="1" w:styleId="autonomouswatcherchestplateblocker">
    <w:name w:val="autonomouswatcher_chestplateblocker"/>
    <w:rsid w:val="00B6224D"/>
  </w:style>
  <w:style w:type="character" w:customStyle="1" w:styleId="awcpb">
    <w:name w:val="aw_cpb"/>
    <w:basedOn w:val="Fontepargpadro"/>
    <w:rsid w:val="00CB5FE0"/>
  </w:style>
  <w:style w:type="character" w:customStyle="1" w:styleId="UnresolvedMention">
    <w:name w:val="Unresolved Mention"/>
    <w:basedOn w:val="Fontepargpadro"/>
    <w:uiPriority w:val="99"/>
    <w:semiHidden/>
    <w:unhideWhenUsed/>
    <w:rsid w:val="00347CFA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0FA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37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32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72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464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825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942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A17EF-7EF9-4649-8CD4-A7F7CD8A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1</TotalTime>
  <Pages>1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2020-07-23T12:44:00Z</cp:lastPrinted>
  <dcterms:created xsi:type="dcterms:W3CDTF">2025-04-15T13:35:00Z</dcterms:created>
  <dcterms:modified xsi:type="dcterms:W3CDTF">2025-05-20T13:16:00Z</dcterms:modified>
</cp:coreProperties>
</file>