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8CA7C7" w14:textId="630E2D2D" w:rsidR="004A35F1" w:rsidRPr="00967198" w:rsidRDefault="004A35F1" w:rsidP="004A35F1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CB33BB">
        <w:rPr>
          <w:rFonts w:ascii="Times New Roman" w:hAnsi="Times New Roman"/>
          <w:b/>
          <w:sz w:val="24"/>
          <w:szCs w:val="24"/>
          <w:u w:val="single"/>
        </w:rPr>
        <w:t>1.2</w:t>
      </w:r>
      <w:r w:rsidR="00F61BB7">
        <w:rPr>
          <w:rFonts w:ascii="Times New Roman" w:hAnsi="Times New Roman"/>
          <w:b/>
          <w:sz w:val="24"/>
          <w:szCs w:val="24"/>
          <w:u w:val="single"/>
        </w:rPr>
        <w:t>02, DE 15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C37ECA">
        <w:rPr>
          <w:rFonts w:ascii="Times New Roman" w:hAnsi="Times New Roman"/>
          <w:b/>
          <w:sz w:val="24"/>
          <w:szCs w:val="24"/>
          <w:u w:val="single"/>
        </w:rPr>
        <w:t xml:space="preserve">ABRIL DE </w:t>
      </w:r>
      <w:proofErr w:type="gramStart"/>
      <w:r w:rsidR="00C37ECA">
        <w:rPr>
          <w:rFonts w:ascii="Times New Roman" w:hAnsi="Times New Roman"/>
          <w:b/>
          <w:sz w:val="24"/>
          <w:szCs w:val="24"/>
          <w:u w:val="single"/>
        </w:rPr>
        <w:t>2025</w:t>
      </w:r>
      <w:proofErr w:type="gramEnd"/>
    </w:p>
    <w:p w14:paraId="690D26BA" w14:textId="45647486" w:rsidR="004A35F1" w:rsidRDefault="00C67DF9" w:rsidP="00C67DF9">
      <w:pPr>
        <w:tabs>
          <w:tab w:val="left" w:pos="1650"/>
        </w:tabs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939892" w14:textId="77777777" w:rsidR="004A35F1" w:rsidRDefault="004A35F1" w:rsidP="004A35F1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bookmarkStart w:id="0" w:name="_GoBack"/>
      <w:bookmarkEnd w:id="0"/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POR ANULAÇÃO DE DOTAÇÃO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1150F235" w14:textId="77777777" w:rsidR="004A35F1" w:rsidRPr="00D17A3A" w:rsidRDefault="004A35F1" w:rsidP="004A35F1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69689492" w14:textId="77777777" w:rsidR="004A35F1" w:rsidRDefault="004A35F1" w:rsidP="004A35F1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6C18A384" w14:textId="77777777" w:rsidR="004A35F1" w:rsidRDefault="004A35F1" w:rsidP="004A35F1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0845F02C" w14:textId="042CF0C5" w:rsidR="004A35F1" w:rsidRDefault="004A35F1" w:rsidP="004A35F1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20BB7">
        <w:rPr>
          <w:rFonts w:ascii="Times New Roman" w:hAnsi="Times New Roman"/>
          <w:sz w:val="24"/>
          <w:szCs w:val="24"/>
        </w:rPr>
        <w:t>abrir Crédito Adicional</w:t>
      </w:r>
      <w:r>
        <w:rPr>
          <w:rFonts w:ascii="Times New Roman" w:hAnsi="Times New Roman"/>
          <w:sz w:val="24"/>
          <w:szCs w:val="24"/>
        </w:rPr>
        <w:t xml:space="preserve"> Especial por Anulação de Dotação </w:t>
      </w:r>
      <w:r w:rsidRPr="00A20BB7">
        <w:rPr>
          <w:rFonts w:ascii="Times New Roman" w:hAnsi="Times New Roman"/>
          <w:sz w:val="24"/>
          <w:szCs w:val="24"/>
        </w:rPr>
        <w:t xml:space="preserve">no valor de </w:t>
      </w:r>
      <w:bookmarkStart w:id="1" w:name="_Hlk124840183"/>
      <w:bookmarkStart w:id="2" w:name="_Hlk159312161"/>
      <w:r>
        <w:rPr>
          <w:rFonts w:ascii="Times New Roman" w:hAnsi="Times New Roman"/>
          <w:b/>
          <w:sz w:val="24"/>
          <w:szCs w:val="24"/>
        </w:rPr>
        <w:t>R</w:t>
      </w:r>
      <w:bookmarkEnd w:id="1"/>
      <w:bookmarkEnd w:id="2"/>
      <w:r>
        <w:rPr>
          <w:rFonts w:ascii="Times New Roman" w:hAnsi="Times New Roman"/>
          <w:b/>
          <w:sz w:val="24"/>
          <w:szCs w:val="24"/>
        </w:rPr>
        <w:t>$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B27E6E" w:rsidRPr="00B27E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18.978,63(dezoito mil, novecentos e setenta e oito reais e sessenta e três centavos)</w:t>
      </w:r>
      <w:r w:rsidRPr="00A20BB7">
        <w:rPr>
          <w:rFonts w:ascii="Times New Roman" w:hAnsi="Times New Roman"/>
          <w:sz w:val="24"/>
          <w:szCs w:val="24"/>
        </w:rPr>
        <w:t xml:space="preserve">, para atender </w:t>
      </w:r>
      <w:r>
        <w:rPr>
          <w:rFonts w:ascii="Times New Roman" w:hAnsi="Times New Roman"/>
          <w:sz w:val="24"/>
          <w:szCs w:val="24"/>
        </w:rPr>
        <w:t>ao desdobro da despesa especificada abaixo</w:t>
      </w:r>
      <w:r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599"/>
      </w:tblGrid>
      <w:tr w:rsidR="002B62C8" w:rsidRPr="002B62C8" w14:paraId="1EDD3487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35B14" w14:textId="77777777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9C796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A9D9C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B62C8" w:rsidRPr="002B62C8" w14:paraId="2559DFDA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E421" w14:textId="77777777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02.06.13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8B99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Assistência Social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83C9C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B62C8" w:rsidRPr="002B62C8" w14:paraId="139136AF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6400" w14:textId="77777777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0826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Social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83D4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B62C8" w:rsidRPr="002B62C8" w14:paraId="0055A48E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82CF" w14:textId="77777777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119F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à Pessoa com Deficiência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D31B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B62C8" w:rsidRPr="002B62C8" w14:paraId="0E17321B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84B8" w14:textId="77777777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7C55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Comunidade Solidária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A9E8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B62C8" w:rsidRPr="002B62C8" w14:paraId="7AAED05D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DCD9" w14:textId="77777777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A3CA8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Atividades </w:t>
            </w:r>
            <w:proofErr w:type="spellStart"/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Socioassistencial</w:t>
            </w:r>
            <w:proofErr w:type="spellEnd"/>
            <w:r w:rsidRPr="002B6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Pessoas Com Deficiência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5F257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B62C8" w:rsidRPr="002B62C8" w14:paraId="79B1669A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7B0B" w14:textId="628A2DA2" w:rsidR="002B62C8" w:rsidRPr="002B62C8" w:rsidRDefault="002B62C8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2732" w14:textId="740DF3F0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2B62C8" w:rsidRPr="002B62C8" w14:paraId="7CBD3A8D" w14:textId="77777777" w:rsidTr="002B62C8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200D" w14:textId="01177D30" w:rsidR="002B62C8" w:rsidRPr="002B62C8" w:rsidRDefault="00006455" w:rsidP="002B62C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2B62C8" w:rsidRPr="002B6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612C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B5A5" w14:textId="77777777" w:rsidR="002B62C8" w:rsidRPr="002B62C8" w:rsidRDefault="002B62C8" w:rsidP="002B62C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B6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18.978,63</w:t>
            </w:r>
          </w:p>
        </w:tc>
      </w:tr>
    </w:tbl>
    <w:p w14:paraId="29D1CE0F" w14:textId="77777777" w:rsidR="00C82644" w:rsidRDefault="004A35F1" w:rsidP="004A35F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14:paraId="7569E200" w14:textId="57AE06DE" w:rsidR="004A35F1" w:rsidRPr="009A04CB" w:rsidRDefault="00C82644" w:rsidP="004A35F1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4A35F1"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4A35F1">
        <w:rPr>
          <w:rFonts w:ascii="Times New Roman" w:hAnsi="Times New Roman"/>
          <w:b/>
          <w:bCs/>
          <w:sz w:val="24"/>
          <w:szCs w:val="24"/>
        </w:rPr>
        <w:t>2</w:t>
      </w:r>
      <w:r w:rsidR="004A35F1" w:rsidRPr="0065718C">
        <w:rPr>
          <w:rFonts w:ascii="Times New Roman" w:hAnsi="Times New Roman"/>
          <w:b/>
          <w:bCs/>
          <w:sz w:val="24"/>
          <w:szCs w:val="24"/>
        </w:rPr>
        <w:t>º</w:t>
      </w:r>
      <w:r w:rsidR="004A35F1"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4A35F1">
        <w:rPr>
          <w:rFonts w:ascii="Times New Roman" w:hAnsi="Times New Roman"/>
          <w:sz w:val="24"/>
          <w:szCs w:val="24"/>
        </w:rPr>
        <w:t xml:space="preserve"> </w:t>
      </w:r>
      <w:r w:rsidR="004A35F1" w:rsidRPr="0065718C">
        <w:rPr>
          <w:rFonts w:ascii="Times New Roman" w:hAnsi="Times New Roman"/>
          <w:sz w:val="24"/>
          <w:szCs w:val="24"/>
        </w:rPr>
        <w:t xml:space="preserve">crédito especificado no art. </w:t>
      </w:r>
      <w:r w:rsidR="004A35F1">
        <w:rPr>
          <w:rFonts w:ascii="Times New Roman" w:hAnsi="Times New Roman"/>
          <w:sz w:val="24"/>
          <w:szCs w:val="24"/>
        </w:rPr>
        <w:t>1</w:t>
      </w:r>
      <w:r w:rsidR="004A35F1" w:rsidRPr="0065718C">
        <w:rPr>
          <w:rFonts w:ascii="Times New Roman" w:hAnsi="Times New Roman"/>
          <w:sz w:val="24"/>
          <w:szCs w:val="24"/>
        </w:rPr>
        <w:t>º</w:t>
      </w:r>
      <w:r w:rsidR="004A35F1">
        <w:rPr>
          <w:rFonts w:ascii="Times New Roman" w:hAnsi="Times New Roman"/>
          <w:sz w:val="24"/>
          <w:szCs w:val="24"/>
        </w:rPr>
        <w:t xml:space="preserve"> </w:t>
      </w:r>
      <w:r w:rsidR="004A35F1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</w:t>
      </w:r>
      <w:r w:rsidR="006137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rá</w:t>
      </w:r>
      <w:r w:rsidR="004A35F1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anulada a seguinte dota</w:t>
      </w:r>
      <w:r w:rsidR="006137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ção</w:t>
      </w:r>
      <w:r w:rsidR="004A35F1" w:rsidRPr="009A04C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</w:p>
    <w:p w14:paraId="7A10199A" w14:textId="77777777" w:rsidR="004A35F1" w:rsidRDefault="004A35F1" w:rsidP="004A35F1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Anulação de Dotação:</w:t>
      </w:r>
    </w:p>
    <w:tbl>
      <w:tblPr>
        <w:tblW w:w="92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160"/>
        <w:gridCol w:w="1234"/>
      </w:tblGrid>
      <w:tr w:rsidR="00507775" w:rsidRPr="00507775" w14:paraId="2510566C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A39F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0D49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9366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07775" w:rsidRPr="00507775" w14:paraId="67CE0F27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20B5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02.03.03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3B7CB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E99C7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07775" w:rsidRPr="00507775" w14:paraId="7C1B0655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3D48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E580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1A05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07775" w:rsidRPr="00507775" w14:paraId="74C4198B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E6E3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5D9F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575A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07775" w:rsidRPr="00507775" w14:paraId="5D2E97AE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E175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A1801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9152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07775" w:rsidRPr="00507775" w14:paraId="170F0537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E473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F261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Secretaria de Administração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C74F0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07775" w:rsidRPr="00507775" w14:paraId="7854926C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C35B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1.500.0</w:t>
            </w:r>
          </w:p>
        </w:tc>
        <w:tc>
          <w:tcPr>
            <w:tcW w:w="7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529F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507775" w:rsidRPr="00507775" w14:paraId="4028D19E" w14:textId="77777777" w:rsidTr="00507775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3264" w14:textId="77777777" w:rsidR="00507775" w:rsidRPr="00507775" w:rsidRDefault="00507775" w:rsidP="0050777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31 - 3.3.91.39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1B98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077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53F7" w14:textId="77777777" w:rsidR="00507775" w:rsidRPr="00507775" w:rsidRDefault="00507775" w:rsidP="0050777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077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18.978,63</w:t>
            </w:r>
          </w:p>
        </w:tc>
      </w:tr>
    </w:tbl>
    <w:p w14:paraId="7567954B" w14:textId="77777777" w:rsidR="004A35F1" w:rsidRDefault="004A35F1" w:rsidP="004A35F1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21D748DF" w14:textId="77777777" w:rsidR="004A35F1" w:rsidRPr="00EA64E1" w:rsidRDefault="004A35F1" w:rsidP="004A35F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>Art. 3º</w:t>
      </w:r>
      <w:r w:rsidRPr="00EA64E1"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5B1358C5" w14:textId="77777777" w:rsidR="004A35F1" w:rsidRPr="00EA64E1" w:rsidRDefault="004A35F1" w:rsidP="004A35F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0415B88" w14:textId="77777777" w:rsidR="004A35F1" w:rsidRPr="00EA64E1" w:rsidRDefault="004A35F1" w:rsidP="004A35F1">
      <w:pPr>
        <w:suppressAutoHyphens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EA64E1">
        <w:rPr>
          <w:rFonts w:ascii="Times New Roman" w:hAnsi="Times New Roman"/>
          <w:b/>
          <w:sz w:val="24"/>
          <w:szCs w:val="24"/>
        </w:rPr>
        <w:t xml:space="preserve">Art. 4º </w:t>
      </w:r>
      <w:r w:rsidRPr="00EA64E1"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 xml:space="preserve">a Lei </w:t>
      </w:r>
      <w:r w:rsidRPr="00EA64E1">
        <w:rPr>
          <w:rFonts w:ascii="Times New Roman" w:hAnsi="Times New Roman"/>
          <w:sz w:val="24"/>
          <w:szCs w:val="24"/>
        </w:rPr>
        <w:t>entrará em vigor na data de sua publicação</w:t>
      </w:r>
      <w:bookmarkStart w:id="3" w:name="_Hlk119307840"/>
      <w:r>
        <w:rPr>
          <w:rFonts w:ascii="Times New Roman" w:hAnsi="Times New Roman"/>
          <w:sz w:val="24"/>
          <w:szCs w:val="24"/>
        </w:rPr>
        <w:t>.</w:t>
      </w:r>
    </w:p>
    <w:bookmarkEnd w:id="3"/>
    <w:p w14:paraId="36611B57" w14:textId="77777777" w:rsidR="004A35F1" w:rsidRDefault="004A35F1" w:rsidP="004A35F1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3A303A71" w14:textId="77777777" w:rsidR="00F61BB7" w:rsidRDefault="00F61BB7" w:rsidP="00F61B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673EC89B" w14:textId="77777777" w:rsidR="00F61BB7" w:rsidRDefault="00F61BB7" w:rsidP="00F61BB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EA2CE0E" w14:textId="77777777" w:rsidR="00F61BB7" w:rsidRDefault="00F61BB7" w:rsidP="00F61BB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76C7D091" w14:textId="77777777" w:rsidR="00F61BB7" w:rsidRDefault="00F61BB7" w:rsidP="00F61BB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6A9930A7" w14:textId="77777777" w:rsidR="00F61BB7" w:rsidRDefault="00F61BB7" w:rsidP="00F61BB7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1392915F" w14:textId="7E52666C" w:rsidR="00C37ECA" w:rsidRPr="00DB6297" w:rsidRDefault="00F61BB7" w:rsidP="00F61BB7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DB6297">
        <w:rPr>
          <w:rFonts w:ascii="Times New Roman" w:hAnsi="Times New Roman"/>
          <w:sz w:val="24"/>
          <w:szCs w:val="24"/>
        </w:rPr>
        <w:t xml:space="preserve"> </w:t>
      </w:r>
    </w:p>
    <w:p w14:paraId="3E8FAA72" w14:textId="77777777" w:rsidR="00C37ECA" w:rsidRPr="004A35F1" w:rsidRDefault="00C37ECA" w:rsidP="004A35F1">
      <w:pPr>
        <w:jc w:val="center"/>
      </w:pPr>
    </w:p>
    <w:sectPr w:rsidR="00C37ECA" w:rsidRPr="004A35F1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D9AD4" w14:textId="77777777" w:rsidR="00825590" w:rsidRDefault="00825590">
      <w:pPr>
        <w:spacing w:after="0" w:line="240" w:lineRule="auto"/>
      </w:pPr>
      <w:r>
        <w:separator/>
      </w:r>
    </w:p>
  </w:endnote>
  <w:endnote w:type="continuationSeparator" w:id="0">
    <w:p w14:paraId="0730B71D" w14:textId="77777777" w:rsidR="00825590" w:rsidRDefault="0082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593B0D" w:rsidRDefault="00593B0D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593B0D" w:rsidRPr="00BA389C" w:rsidRDefault="00593B0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21F55A44" w14:textId="77777777" w:rsidR="00593B0D" w:rsidRPr="00BA389C" w:rsidRDefault="00593B0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593B0D" w:rsidRPr="00BA389C" w:rsidRDefault="00593B0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593B0D" w:rsidRPr="00BA389C" w:rsidRDefault="00593B0D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593B0D" w:rsidRDefault="00593B0D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593B0D" w:rsidRPr="00BA389C" w:rsidRDefault="00593B0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593B0D" w:rsidRPr="00BA389C" w:rsidRDefault="00593B0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593B0D" w:rsidRPr="00BA389C" w:rsidRDefault="00593B0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593B0D" w:rsidRPr="00BA389C" w:rsidRDefault="00593B0D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593B0D" w:rsidRDefault="00593B0D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593B0D" w:rsidRDefault="00593B0D" w:rsidP="004935BC">
    <w:pPr>
      <w:pStyle w:val="Rodap"/>
      <w:rPr>
        <w:sz w:val="16"/>
        <w:szCs w:val="16"/>
      </w:rPr>
    </w:pPr>
  </w:p>
  <w:p w14:paraId="698DC721" w14:textId="77777777" w:rsidR="00593B0D" w:rsidRDefault="00593B0D" w:rsidP="004935BC">
    <w:pPr>
      <w:pStyle w:val="Rodap"/>
    </w:pPr>
  </w:p>
  <w:p w14:paraId="7F1D382B" w14:textId="77777777" w:rsidR="00593B0D" w:rsidRPr="00FF2410" w:rsidRDefault="00593B0D" w:rsidP="004935BC">
    <w:pPr>
      <w:pStyle w:val="Rodap"/>
    </w:pPr>
  </w:p>
  <w:p w14:paraId="1F00BB24" w14:textId="77777777" w:rsidR="00593B0D" w:rsidRDefault="00593B0D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F02BC" w14:textId="77777777" w:rsidR="00825590" w:rsidRDefault="00825590">
      <w:pPr>
        <w:spacing w:after="0" w:line="240" w:lineRule="auto"/>
      </w:pPr>
      <w:r>
        <w:separator/>
      </w:r>
    </w:p>
  </w:footnote>
  <w:footnote w:type="continuationSeparator" w:id="0">
    <w:p w14:paraId="26250D9A" w14:textId="77777777" w:rsidR="00825590" w:rsidRDefault="0082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593B0D" w:rsidRDefault="00593B0D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593B0D" w:rsidRDefault="00593B0D" w:rsidP="004935BC">
    <w:pPr>
      <w:pStyle w:val="Cabealho"/>
      <w:jc w:val="center"/>
    </w:pPr>
  </w:p>
  <w:p w14:paraId="55E5BFF7" w14:textId="77777777" w:rsidR="00593B0D" w:rsidRDefault="00593B0D" w:rsidP="004935BC">
    <w:pPr>
      <w:pStyle w:val="Cabealho"/>
      <w:jc w:val="center"/>
    </w:pPr>
  </w:p>
  <w:p w14:paraId="6A0243A4" w14:textId="77777777" w:rsidR="00593B0D" w:rsidRDefault="00593B0D" w:rsidP="004935BC">
    <w:pPr>
      <w:pStyle w:val="Cabealho"/>
      <w:jc w:val="center"/>
    </w:pPr>
  </w:p>
  <w:p w14:paraId="73E9CD68" w14:textId="77777777" w:rsidR="00593B0D" w:rsidRDefault="00593B0D" w:rsidP="004935BC">
    <w:pPr>
      <w:pStyle w:val="Cabealho"/>
      <w:jc w:val="center"/>
    </w:pPr>
  </w:p>
  <w:p w14:paraId="6B79FF06" w14:textId="399277DB" w:rsidR="00593B0D" w:rsidRPr="00E958AA" w:rsidRDefault="00593B0D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455"/>
    <w:rsid w:val="00006812"/>
    <w:rsid w:val="00011198"/>
    <w:rsid w:val="00013CFA"/>
    <w:rsid w:val="000143F7"/>
    <w:rsid w:val="0001736B"/>
    <w:rsid w:val="00020703"/>
    <w:rsid w:val="00027B8A"/>
    <w:rsid w:val="0003191D"/>
    <w:rsid w:val="000379B3"/>
    <w:rsid w:val="00037ACE"/>
    <w:rsid w:val="0004123B"/>
    <w:rsid w:val="00042D25"/>
    <w:rsid w:val="000458A3"/>
    <w:rsid w:val="0004743C"/>
    <w:rsid w:val="00047F94"/>
    <w:rsid w:val="00050983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6458"/>
    <w:rsid w:val="000D7B31"/>
    <w:rsid w:val="000E2813"/>
    <w:rsid w:val="000E3BA8"/>
    <w:rsid w:val="000E5F5F"/>
    <w:rsid w:val="000F6788"/>
    <w:rsid w:val="0010292C"/>
    <w:rsid w:val="00103BED"/>
    <w:rsid w:val="001133DE"/>
    <w:rsid w:val="00113CAC"/>
    <w:rsid w:val="001151B0"/>
    <w:rsid w:val="0012425D"/>
    <w:rsid w:val="00125A30"/>
    <w:rsid w:val="00131E01"/>
    <w:rsid w:val="00131E10"/>
    <w:rsid w:val="0013434D"/>
    <w:rsid w:val="0014123B"/>
    <w:rsid w:val="00146DA1"/>
    <w:rsid w:val="0014711D"/>
    <w:rsid w:val="00152FB9"/>
    <w:rsid w:val="001549A8"/>
    <w:rsid w:val="00156A06"/>
    <w:rsid w:val="00175150"/>
    <w:rsid w:val="001772B7"/>
    <w:rsid w:val="001820B6"/>
    <w:rsid w:val="0018311F"/>
    <w:rsid w:val="0018412B"/>
    <w:rsid w:val="001843E4"/>
    <w:rsid w:val="0018473A"/>
    <w:rsid w:val="001853DE"/>
    <w:rsid w:val="00187EDA"/>
    <w:rsid w:val="001901CB"/>
    <w:rsid w:val="00190FE3"/>
    <w:rsid w:val="00192DFA"/>
    <w:rsid w:val="00196D16"/>
    <w:rsid w:val="001A1199"/>
    <w:rsid w:val="001A253E"/>
    <w:rsid w:val="001A455B"/>
    <w:rsid w:val="001A5920"/>
    <w:rsid w:val="001A66E4"/>
    <w:rsid w:val="001B0CD9"/>
    <w:rsid w:val="001B1962"/>
    <w:rsid w:val="001B5836"/>
    <w:rsid w:val="001B7D12"/>
    <w:rsid w:val="001C049F"/>
    <w:rsid w:val="001C213C"/>
    <w:rsid w:val="001C47BB"/>
    <w:rsid w:val="001D0D3F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6CC4"/>
    <w:rsid w:val="00257690"/>
    <w:rsid w:val="00260F71"/>
    <w:rsid w:val="00261E62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2C8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5E68"/>
    <w:rsid w:val="00320612"/>
    <w:rsid w:val="00321141"/>
    <w:rsid w:val="0032232A"/>
    <w:rsid w:val="00322AD0"/>
    <w:rsid w:val="00323B9C"/>
    <w:rsid w:val="00326F46"/>
    <w:rsid w:val="00330308"/>
    <w:rsid w:val="0033517B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6073"/>
    <w:rsid w:val="00367716"/>
    <w:rsid w:val="00372B21"/>
    <w:rsid w:val="00372F85"/>
    <w:rsid w:val="00373758"/>
    <w:rsid w:val="00374D20"/>
    <w:rsid w:val="003771A5"/>
    <w:rsid w:val="00377244"/>
    <w:rsid w:val="00380DB5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74D3"/>
    <w:rsid w:val="004020BA"/>
    <w:rsid w:val="00403912"/>
    <w:rsid w:val="00411373"/>
    <w:rsid w:val="00421F9C"/>
    <w:rsid w:val="00423AA1"/>
    <w:rsid w:val="00425449"/>
    <w:rsid w:val="0042602C"/>
    <w:rsid w:val="004270FF"/>
    <w:rsid w:val="00431B1D"/>
    <w:rsid w:val="0044065B"/>
    <w:rsid w:val="004407D4"/>
    <w:rsid w:val="00443786"/>
    <w:rsid w:val="00445875"/>
    <w:rsid w:val="00451CFB"/>
    <w:rsid w:val="0046241B"/>
    <w:rsid w:val="00467AB1"/>
    <w:rsid w:val="00467D6B"/>
    <w:rsid w:val="00470291"/>
    <w:rsid w:val="004748BA"/>
    <w:rsid w:val="00477C83"/>
    <w:rsid w:val="0048151F"/>
    <w:rsid w:val="0048573F"/>
    <w:rsid w:val="00490CCE"/>
    <w:rsid w:val="004913C7"/>
    <w:rsid w:val="004935BC"/>
    <w:rsid w:val="00495C2E"/>
    <w:rsid w:val="004971FB"/>
    <w:rsid w:val="00497671"/>
    <w:rsid w:val="00497F08"/>
    <w:rsid w:val="004A1A2C"/>
    <w:rsid w:val="004A2DDA"/>
    <w:rsid w:val="004A35F1"/>
    <w:rsid w:val="004A3F86"/>
    <w:rsid w:val="004A6B6D"/>
    <w:rsid w:val="004A6FFA"/>
    <w:rsid w:val="004B402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5D30"/>
    <w:rsid w:val="004E030D"/>
    <w:rsid w:val="004E6EEA"/>
    <w:rsid w:val="004E766F"/>
    <w:rsid w:val="004E7AE1"/>
    <w:rsid w:val="004F22E2"/>
    <w:rsid w:val="004F621A"/>
    <w:rsid w:val="00500A17"/>
    <w:rsid w:val="00505AF7"/>
    <w:rsid w:val="00507775"/>
    <w:rsid w:val="005105E7"/>
    <w:rsid w:val="00513DB0"/>
    <w:rsid w:val="00520B70"/>
    <w:rsid w:val="00524186"/>
    <w:rsid w:val="0053152F"/>
    <w:rsid w:val="0053750C"/>
    <w:rsid w:val="00540791"/>
    <w:rsid w:val="005411E8"/>
    <w:rsid w:val="00541CF3"/>
    <w:rsid w:val="00550545"/>
    <w:rsid w:val="005564D5"/>
    <w:rsid w:val="00557A2A"/>
    <w:rsid w:val="00563DC0"/>
    <w:rsid w:val="005647AD"/>
    <w:rsid w:val="0056728D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3B0D"/>
    <w:rsid w:val="00594F02"/>
    <w:rsid w:val="00595E96"/>
    <w:rsid w:val="005976B3"/>
    <w:rsid w:val="005A4124"/>
    <w:rsid w:val="005A5258"/>
    <w:rsid w:val="005B05BC"/>
    <w:rsid w:val="005B4345"/>
    <w:rsid w:val="005B54DE"/>
    <w:rsid w:val="005D1633"/>
    <w:rsid w:val="005D21BF"/>
    <w:rsid w:val="005D2B54"/>
    <w:rsid w:val="005D3D45"/>
    <w:rsid w:val="005D753D"/>
    <w:rsid w:val="005E0659"/>
    <w:rsid w:val="005E28F0"/>
    <w:rsid w:val="005E4AC5"/>
    <w:rsid w:val="00603642"/>
    <w:rsid w:val="0060467C"/>
    <w:rsid w:val="00606D79"/>
    <w:rsid w:val="00613788"/>
    <w:rsid w:val="006154C0"/>
    <w:rsid w:val="00616A43"/>
    <w:rsid w:val="00616E1D"/>
    <w:rsid w:val="00630182"/>
    <w:rsid w:val="00633419"/>
    <w:rsid w:val="0063495B"/>
    <w:rsid w:val="006452A4"/>
    <w:rsid w:val="0064702A"/>
    <w:rsid w:val="00651144"/>
    <w:rsid w:val="006520E1"/>
    <w:rsid w:val="006537DD"/>
    <w:rsid w:val="00655DB8"/>
    <w:rsid w:val="00657878"/>
    <w:rsid w:val="00657E31"/>
    <w:rsid w:val="00657EAC"/>
    <w:rsid w:val="00663893"/>
    <w:rsid w:val="0068388C"/>
    <w:rsid w:val="00684D93"/>
    <w:rsid w:val="0068734A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7F77"/>
    <w:rsid w:val="006B43AF"/>
    <w:rsid w:val="006C13B1"/>
    <w:rsid w:val="006C7E81"/>
    <w:rsid w:val="006C7EF1"/>
    <w:rsid w:val="006D2A01"/>
    <w:rsid w:val="006D48C3"/>
    <w:rsid w:val="006E4A89"/>
    <w:rsid w:val="006E549F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07B98"/>
    <w:rsid w:val="00713B61"/>
    <w:rsid w:val="00717723"/>
    <w:rsid w:val="007208CD"/>
    <w:rsid w:val="0072379C"/>
    <w:rsid w:val="0072452A"/>
    <w:rsid w:val="00733875"/>
    <w:rsid w:val="00734B37"/>
    <w:rsid w:val="00742356"/>
    <w:rsid w:val="007428DC"/>
    <w:rsid w:val="00746331"/>
    <w:rsid w:val="00750A27"/>
    <w:rsid w:val="0075250D"/>
    <w:rsid w:val="007618E7"/>
    <w:rsid w:val="00764B91"/>
    <w:rsid w:val="00766827"/>
    <w:rsid w:val="00775066"/>
    <w:rsid w:val="00775D4D"/>
    <w:rsid w:val="00780F7B"/>
    <w:rsid w:val="00781487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41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6CF6"/>
    <w:rsid w:val="007E750F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A5E"/>
    <w:rsid w:val="00825590"/>
    <w:rsid w:val="00825734"/>
    <w:rsid w:val="00825C2C"/>
    <w:rsid w:val="008273AA"/>
    <w:rsid w:val="00827F11"/>
    <w:rsid w:val="0083450C"/>
    <w:rsid w:val="00836155"/>
    <w:rsid w:val="00843D51"/>
    <w:rsid w:val="00844C0A"/>
    <w:rsid w:val="00846101"/>
    <w:rsid w:val="00851C7A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7924"/>
    <w:rsid w:val="00892B37"/>
    <w:rsid w:val="008A22F6"/>
    <w:rsid w:val="008A6377"/>
    <w:rsid w:val="008A7084"/>
    <w:rsid w:val="008A7863"/>
    <w:rsid w:val="008B210C"/>
    <w:rsid w:val="008B48F9"/>
    <w:rsid w:val="008B54B9"/>
    <w:rsid w:val="008B7714"/>
    <w:rsid w:val="008C2BE9"/>
    <w:rsid w:val="008C6854"/>
    <w:rsid w:val="008D4792"/>
    <w:rsid w:val="008D7BEC"/>
    <w:rsid w:val="008E5059"/>
    <w:rsid w:val="008E579A"/>
    <w:rsid w:val="008E5A49"/>
    <w:rsid w:val="008F06A7"/>
    <w:rsid w:val="008F1DF4"/>
    <w:rsid w:val="008F3E2C"/>
    <w:rsid w:val="008F69E8"/>
    <w:rsid w:val="00900782"/>
    <w:rsid w:val="0090378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738B"/>
    <w:rsid w:val="00927D83"/>
    <w:rsid w:val="00940410"/>
    <w:rsid w:val="0094054E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0D75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E4BF5"/>
    <w:rsid w:val="009F17F1"/>
    <w:rsid w:val="009F263B"/>
    <w:rsid w:val="009F68A6"/>
    <w:rsid w:val="00A02998"/>
    <w:rsid w:val="00A02FFD"/>
    <w:rsid w:val="00A05B0B"/>
    <w:rsid w:val="00A064B2"/>
    <w:rsid w:val="00A1261F"/>
    <w:rsid w:val="00A12B90"/>
    <w:rsid w:val="00A24520"/>
    <w:rsid w:val="00A246AF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048B"/>
    <w:rsid w:val="00A8397E"/>
    <w:rsid w:val="00A90959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27E6E"/>
    <w:rsid w:val="00B3136D"/>
    <w:rsid w:val="00B3170F"/>
    <w:rsid w:val="00B31A21"/>
    <w:rsid w:val="00B32C84"/>
    <w:rsid w:val="00B408F4"/>
    <w:rsid w:val="00B41139"/>
    <w:rsid w:val="00B4345D"/>
    <w:rsid w:val="00B56251"/>
    <w:rsid w:val="00B56D2B"/>
    <w:rsid w:val="00B64DCB"/>
    <w:rsid w:val="00B66776"/>
    <w:rsid w:val="00B76573"/>
    <w:rsid w:val="00B76B11"/>
    <w:rsid w:val="00B81831"/>
    <w:rsid w:val="00B81DDC"/>
    <w:rsid w:val="00B82563"/>
    <w:rsid w:val="00B82F0A"/>
    <w:rsid w:val="00B85081"/>
    <w:rsid w:val="00B85465"/>
    <w:rsid w:val="00B879AC"/>
    <w:rsid w:val="00B9025F"/>
    <w:rsid w:val="00B90299"/>
    <w:rsid w:val="00B9310F"/>
    <w:rsid w:val="00B93DF5"/>
    <w:rsid w:val="00B94BC4"/>
    <w:rsid w:val="00B95696"/>
    <w:rsid w:val="00B95791"/>
    <w:rsid w:val="00BA34E2"/>
    <w:rsid w:val="00BA3CCD"/>
    <w:rsid w:val="00BA57D4"/>
    <w:rsid w:val="00BA7334"/>
    <w:rsid w:val="00BB0EC4"/>
    <w:rsid w:val="00BB4785"/>
    <w:rsid w:val="00BB4E92"/>
    <w:rsid w:val="00BB50DC"/>
    <w:rsid w:val="00BC5905"/>
    <w:rsid w:val="00BD0C45"/>
    <w:rsid w:val="00BD190C"/>
    <w:rsid w:val="00BD4811"/>
    <w:rsid w:val="00BE60CA"/>
    <w:rsid w:val="00BE6304"/>
    <w:rsid w:val="00BF0B34"/>
    <w:rsid w:val="00BF72C6"/>
    <w:rsid w:val="00C05A6A"/>
    <w:rsid w:val="00C0756A"/>
    <w:rsid w:val="00C07A26"/>
    <w:rsid w:val="00C12865"/>
    <w:rsid w:val="00C128C2"/>
    <w:rsid w:val="00C22E18"/>
    <w:rsid w:val="00C23A01"/>
    <w:rsid w:val="00C23D64"/>
    <w:rsid w:val="00C26A06"/>
    <w:rsid w:val="00C2759D"/>
    <w:rsid w:val="00C33196"/>
    <w:rsid w:val="00C34425"/>
    <w:rsid w:val="00C3746C"/>
    <w:rsid w:val="00C37ECA"/>
    <w:rsid w:val="00C407ED"/>
    <w:rsid w:val="00C43CF4"/>
    <w:rsid w:val="00C448C5"/>
    <w:rsid w:val="00C44BB6"/>
    <w:rsid w:val="00C45CF9"/>
    <w:rsid w:val="00C51548"/>
    <w:rsid w:val="00C57065"/>
    <w:rsid w:val="00C6527C"/>
    <w:rsid w:val="00C66369"/>
    <w:rsid w:val="00C67DF9"/>
    <w:rsid w:val="00C67EE0"/>
    <w:rsid w:val="00C721F9"/>
    <w:rsid w:val="00C738EB"/>
    <w:rsid w:val="00C81856"/>
    <w:rsid w:val="00C82644"/>
    <w:rsid w:val="00C847E8"/>
    <w:rsid w:val="00C8625A"/>
    <w:rsid w:val="00C94F7C"/>
    <w:rsid w:val="00CA04A7"/>
    <w:rsid w:val="00CA1867"/>
    <w:rsid w:val="00CA36AD"/>
    <w:rsid w:val="00CA40E9"/>
    <w:rsid w:val="00CB33BB"/>
    <w:rsid w:val="00CB47C7"/>
    <w:rsid w:val="00CC02DF"/>
    <w:rsid w:val="00CD32B5"/>
    <w:rsid w:val="00CD6C26"/>
    <w:rsid w:val="00CE0477"/>
    <w:rsid w:val="00CE04F8"/>
    <w:rsid w:val="00CE11A0"/>
    <w:rsid w:val="00CE2024"/>
    <w:rsid w:val="00CE59D1"/>
    <w:rsid w:val="00CF4DA4"/>
    <w:rsid w:val="00CF7C1D"/>
    <w:rsid w:val="00CF7E0B"/>
    <w:rsid w:val="00D0279F"/>
    <w:rsid w:val="00D04AD2"/>
    <w:rsid w:val="00D0756F"/>
    <w:rsid w:val="00D118C3"/>
    <w:rsid w:val="00D1471E"/>
    <w:rsid w:val="00D15D82"/>
    <w:rsid w:val="00D16164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736E"/>
    <w:rsid w:val="00D57978"/>
    <w:rsid w:val="00D617BF"/>
    <w:rsid w:val="00D65D2C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E229E"/>
    <w:rsid w:val="00DE7387"/>
    <w:rsid w:val="00DF0CEE"/>
    <w:rsid w:val="00DF18A0"/>
    <w:rsid w:val="00E02C01"/>
    <w:rsid w:val="00E03512"/>
    <w:rsid w:val="00E03B64"/>
    <w:rsid w:val="00E0642E"/>
    <w:rsid w:val="00E12455"/>
    <w:rsid w:val="00E1385B"/>
    <w:rsid w:val="00E17314"/>
    <w:rsid w:val="00E21080"/>
    <w:rsid w:val="00E22678"/>
    <w:rsid w:val="00E25456"/>
    <w:rsid w:val="00E256F1"/>
    <w:rsid w:val="00E25A21"/>
    <w:rsid w:val="00E30BC4"/>
    <w:rsid w:val="00E318AB"/>
    <w:rsid w:val="00E31F84"/>
    <w:rsid w:val="00E40550"/>
    <w:rsid w:val="00E42CA8"/>
    <w:rsid w:val="00E43787"/>
    <w:rsid w:val="00E44F75"/>
    <w:rsid w:val="00E46818"/>
    <w:rsid w:val="00E46994"/>
    <w:rsid w:val="00E46ADB"/>
    <w:rsid w:val="00E475ED"/>
    <w:rsid w:val="00E51267"/>
    <w:rsid w:val="00E5127B"/>
    <w:rsid w:val="00E53C00"/>
    <w:rsid w:val="00E61124"/>
    <w:rsid w:val="00E652D9"/>
    <w:rsid w:val="00E7216D"/>
    <w:rsid w:val="00E747A8"/>
    <w:rsid w:val="00E76289"/>
    <w:rsid w:val="00E83B2E"/>
    <w:rsid w:val="00E91670"/>
    <w:rsid w:val="00E94FFD"/>
    <w:rsid w:val="00E95A6A"/>
    <w:rsid w:val="00EA1C24"/>
    <w:rsid w:val="00EA2AEF"/>
    <w:rsid w:val="00EA2BA4"/>
    <w:rsid w:val="00EA64E1"/>
    <w:rsid w:val="00EA65D2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4CFA"/>
    <w:rsid w:val="00F00455"/>
    <w:rsid w:val="00F074D6"/>
    <w:rsid w:val="00F0773D"/>
    <w:rsid w:val="00F12437"/>
    <w:rsid w:val="00F14F7D"/>
    <w:rsid w:val="00F15C45"/>
    <w:rsid w:val="00F168C2"/>
    <w:rsid w:val="00F1758D"/>
    <w:rsid w:val="00F1771F"/>
    <w:rsid w:val="00F21ABD"/>
    <w:rsid w:val="00F2451A"/>
    <w:rsid w:val="00F30028"/>
    <w:rsid w:val="00F31F2B"/>
    <w:rsid w:val="00F37DD2"/>
    <w:rsid w:val="00F433FC"/>
    <w:rsid w:val="00F453F8"/>
    <w:rsid w:val="00F55749"/>
    <w:rsid w:val="00F57196"/>
    <w:rsid w:val="00F571D2"/>
    <w:rsid w:val="00F61BB7"/>
    <w:rsid w:val="00F65E50"/>
    <w:rsid w:val="00F738B4"/>
    <w:rsid w:val="00F81C63"/>
    <w:rsid w:val="00F82C4F"/>
    <w:rsid w:val="00F91970"/>
    <w:rsid w:val="00F925D7"/>
    <w:rsid w:val="00F94369"/>
    <w:rsid w:val="00F95C01"/>
    <w:rsid w:val="00F961B6"/>
    <w:rsid w:val="00F97A86"/>
    <w:rsid w:val="00FA0840"/>
    <w:rsid w:val="00FA4CFB"/>
    <w:rsid w:val="00FA4E9B"/>
    <w:rsid w:val="00FA6E5A"/>
    <w:rsid w:val="00FA7601"/>
    <w:rsid w:val="00FA7E2E"/>
    <w:rsid w:val="00FB0DA1"/>
    <w:rsid w:val="00FB0E66"/>
    <w:rsid w:val="00FB196F"/>
    <w:rsid w:val="00FB3779"/>
    <w:rsid w:val="00FB4666"/>
    <w:rsid w:val="00FC0774"/>
    <w:rsid w:val="00FC3A0D"/>
    <w:rsid w:val="00FD0401"/>
    <w:rsid w:val="00FE1CBC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E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7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7E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E536-F891-45BE-8D1A-4678AD35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2020-07-23T12:44:00Z</cp:lastPrinted>
  <dcterms:created xsi:type="dcterms:W3CDTF">2025-04-15T13:47:00Z</dcterms:created>
  <dcterms:modified xsi:type="dcterms:W3CDTF">2025-05-20T13:16:00Z</dcterms:modified>
</cp:coreProperties>
</file>