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00A96F0" w14:textId="77777777" w:rsidR="00437FD0" w:rsidRDefault="00437FD0" w:rsidP="00437FD0">
      <w:pPr>
        <w:spacing w:after="0" w:line="280" w:lineRule="exact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FC0234F" w14:textId="44EF1E69" w:rsidR="00437FD0" w:rsidRDefault="00536B38" w:rsidP="00437FD0">
      <w:pPr>
        <w:spacing w:after="0" w:line="280" w:lineRule="exact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LEI Nº 1.2</w:t>
      </w:r>
      <w:bookmarkStart w:id="0" w:name="_GoBack"/>
      <w:bookmarkEnd w:id="0"/>
      <w:r w:rsidR="006A1D91">
        <w:rPr>
          <w:rFonts w:ascii="Times New Roman" w:hAnsi="Times New Roman"/>
          <w:b/>
          <w:sz w:val="24"/>
          <w:szCs w:val="24"/>
          <w:u w:val="single"/>
        </w:rPr>
        <w:t>03, DE 15</w:t>
      </w:r>
      <w:r w:rsidR="00437FD0">
        <w:rPr>
          <w:rFonts w:ascii="Times New Roman" w:hAnsi="Times New Roman"/>
          <w:b/>
          <w:sz w:val="24"/>
          <w:szCs w:val="24"/>
          <w:u w:val="single"/>
        </w:rPr>
        <w:t xml:space="preserve"> DE ABRIL DE 2025.</w:t>
      </w:r>
    </w:p>
    <w:p w14:paraId="796D8AC6" w14:textId="77777777" w:rsidR="00967198" w:rsidRDefault="00967198" w:rsidP="00DA0502">
      <w:pPr>
        <w:spacing w:after="0" w:line="280" w:lineRule="exact"/>
        <w:ind w:right="-1"/>
        <w:rPr>
          <w:rFonts w:ascii="Times New Roman" w:hAnsi="Times New Roman"/>
          <w:b/>
          <w:bCs/>
          <w:sz w:val="24"/>
          <w:szCs w:val="24"/>
        </w:rPr>
      </w:pPr>
    </w:p>
    <w:p w14:paraId="32521864" w14:textId="30874558" w:rsidR="00E46ADB" w:rsidRDefault="00E46ADB" w:rsidP="00E46ADB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 xml:space="preserve">ABRIR CRÉDITO </w:t>
      </w:r>
      <w:r w:rsidRPr="0061277F">
        <w:rPr>
          <w:rFonts w:ascii="Times New Roman" w:hAnsi="Times New Roman"/>
          <w:b/>
          <w:bCs/>
          <w:sz w:val="24"/>
          <w:szCs w:val="24"/>
        </w:rPr>
        <w:t>ADICIONAL ESPECIAL</w:t>
      </w:r>
      <w:r w:rsidR="006070F8">
        <w:rPr>
          <w:rFonts w:ascii="Times New Roman" w:hAnsi="Times New Roman"/>
          <w:b/>
          <w:bCs/>
          <w:sz w:val="24"/>
          <w:szCs w:val="24"/>
        </w:rPr>
        <w:t xml:space="preserve"> E SUPLEMENTAR</w:t>
      </w:r>
      <w:r>
        <w:rPr>
          <w:rFonts w:ascii="Times New Roman" w:hAnsi="Times New Roman"/>
          <w:b/>
          <w:bCs/>
          <w:sz w:val="24"/>
          <w:szCs w:val="24"/>
        </w:rPr>
        <w:t xml:space="preserve"> POR</w:t>
      </w:r>
      <w:r w:rsidR="00D15D82">
        <w:rPr>
          <w:rFonts w:ascii="Times New Roman" w:hAnsi="Times New Roman"/>
          <w:b/>
          <w:bCs/>
          <w:sz w:val="24"/>
          <w:szCs w:val="24"/>
        </w:rPr>
        <w:t xml:space="preserve"> ANULAÇÃO DE DOTAÇÃO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1277F">
        <w:rPr>
          <w:rFonts w:ascii="Times New Roman" w:hAnsi="Times New Roman"/>
          <w:b/>
          <w:bCs/>
          <w:sz w:val="24"/>
          <w:szCs w:val="24"/>
        </w:rPr>
        <w:t>NO ORÇAMENTO DO MUNICÍPIO DE CAMPO NOVO DE RONDÔNIA PARA O EXERCÍCIO DE 202</w:t>
      </w:r>
      <w:r w:rsidR="00F168C2">
        <w:rPr>
          <w:rFonts w:ascii="Times New Roman" w:hAnsi="Times New Roman"/>
          <w:b/>
          <w:bCs/>
          <w:sz w:val="24"/>
          <w:szCs w:val="24"/>
        </w:rPr>
        <w:t>5</w:t>
      </w:r>
      <w:r w:rsidRPr="0061277F">
        <w:rPr>
          <w:rFonts w:ascii="Times New Roman" w:hAnsi="Times New Roman"/>
          <w:b/>
          <w:bCs/>
          <w:sz w:val="24"/>
          <w:szCs w:val="24"/>
        </w:rPr>
        <w:t>.</w:t>
      </w:r>
    </w:p>
    <w:p w14:paraId="7B70BAEC" w14:textId="70169A76" w:rsidR="00F30028" w:rsidRPr="00D17A3A" w:rsidRDefault="00F30028" w:rsidP="00DA0502">
      <w:pPr>
        <w:spacing w:after="0" w:line="280" w:lineRule="exact"/>
        <w:ind w:left="4536" w:right="-1"/>
        <w:jc w:val="both"/>
        <w:rPr>
          <w:rFonts w:ascii="Times New Roman" w:hAnsi="Times New Roman"/>
          <w:b/>
          <w:sz w:val="24"/>
          <w:szCs w:val="24"/>
        </w:rPr>
      </w:pPr>
    </w:p>
    <w:p w14:paraId="0733A862" w14:textId="1A047E0E" w:rsidR="005105E7" w:rsidRDefault="005105E7" w:rsidP="00DA0502">
      <w:pPr>
        <w:autoSpaceDE w:val="0"/>
        <w:autoSpaceDN w:val="0"/>
        <w:adjustRightInd w:val="0"/>
        <w:spacing w:after="0" w:line="280" w:lineRule="exact"/>
        <w:ind w:right="-1"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 PREFEITO DO MUNICÍPIO DE CAMPO NOVO DE RONDÔNIA, no uso de suas atribuições legais, faz saber que a Câmara Municipal aprovou e eu sanciono e promulgo a seguinte Lei</w:t>
      </w:r>
      <w:r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068DCC0" w14:textId="77777777" w:rsidR="0004123B" w:rsidRDefault="0004123B" w:rsidP="00DA0502">
      <w:pPr>
        <w:spacing w:after="0" w:line="280" w:lineRule="exact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6124872E" w14:textId="2479F091" w:rsidR="00976A34" w:rsidRDefault="003E1DEA" w:rsidP="00DA0502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 w:rsidR="00CA36AD">
        <w:rPr>
          <w:rFonts w:ascii="Times New Roman" w:hAnsi="Times New Roman"/>
          <w:b/>
          <w:sz w:val="24"/>
          <w:szCs w:val="24"/>
        </w:rPr>
        <w:t xml:space="preserve"> </w:t>
      </w:r>
      <w:r w:rsidR="00825734">
        <w:rPr>
          <w:rFonts w:ascii="Times New Roman" w:hAnsi="Times New Roman"/>
          <w:b/>
          <w:sz w:val="24"/>
          <w:szCs w:val="24"/>
        </w:rPr>
        <w:t>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="00976A34" w:rsidRPr="00A20BB7">
        <w:rPr>
          <w:rFonts w:ascii="Times New Roman" w:hAnsi="Times New Roman"/>
          <w:sz w:val="24"/>
          <w:szCs w:val="24"/>
        </w:rPr>
        <w:t xml:space="preserve">Fica o Poder Executivo Municipal autorizado </w:t>
      </w:r>
      <w:r w:rsidR="00976A34">
        <w:rPr>
          <w:rFonts w:ascii="Times New Roman" w:hAnsi="Times New Roman"/>
          <w:sz w:val="24"/>
          <w:szCs w:val="24"/>
        </w:rPr>
        <w:t xml:space="preserve">a </w:t>
      </w:r>
      <w:r w:rsidR="00976A34" w:rsidRPr="00A20BB7">
        <w:rPr>
          <w:rFonts w:ascii="Times New Roman" w:hAnsi="Times New Roman"/>
          <w:sz w:val="24"/>
          <w:szCs w:val="24"/>
        </w:rPr>
        <w:t>abrir Crédito Adicional</w:t>
      </w:r>
      <w:r w:rsidR="00D15D82">
        <w:rPr>
          <w:rFonts w:ascii="Times New Roman" w:hAnsi="Times New Roman"/>
          <w:sz w:val="24"/>
          <w:szCs w:val="24"/>
        </w:rPr>
        <w:t xml:space="preserve"> Especial</w:t>
      </w:r>
      <w:r w:rsidR="006070F8">
        <w:rPr>
          <w:rFonts w:ascii="Times New Roman" w:hAnsi="Times New Roman"/>
          <w:sz w:val="24"/>
          <w:szCs w:val="24"/>
        </w:rPr>
        <w:t xml:space="preserve"> e Suplementar</w:t>
      </w:r>
      <w:r w:rsidR="00D15D82">
        <w:rPr>
          <w:rFonts w:ascii="Times New Roman" w:hAnsi="Times New Roman"/>
          <w:sz w:val="24"/>
          <w:szCs w:val="24"/>
        </w:rPr>
        <w:t xml:space="preserve"> por Anulação de Dotação</w:t>
      </w:r>
      <w:r w:rsidR="0092738B">
        <w:rPr>
          <w:rFonts w:ascii="Times New Roman" w:hAnsi="Times New Roman"/>
          <w:sz w:val="24"/>
          <w:szCs w:val="24"/>
        </w:rPr>
        <w:t xml:space="preserve"> </w:t>
      </w:r>
      <w:r w:rsidR="00976A34" w:rsidRPr="00A20BB7">
        <w:rPr>
          <w:rFonts w:ascii="Times New Roman" w:hAnsi="Times New Roman"/>
          <w:sz w:val="24"/>
          <w:szCs w:val="24"/>
        </w:rPr>
        <w:t xml:space="preserve">no valor de </w:t>
      </w:r>
      <w:bookmarkStart w:id="1" w:name="_Hlk124840183"/>
      <w:bookmarkStart w:id="2" w:name="_Hlk159312161"/>
      <w:r w:rsidR="00EA64E1">
        <w:rPr>
          <w:rFonts w:ascii="Times New Roman" w:hAnsi="Times New Roman"/>
          <w:b/>
          <w:sz w:val="24"/>
          <w:szCs w:val="24"/>
        </w:rPr>
        <w:t>R</w:t>
      </w:r>
      <w:bookmarkEnd w:id="1"/>
      <w:bookmarkEnd w:id="2"/>
      <w:r w:rsidR="00794A4F">
        <w:rPr>
          <w:rFonts w:ascii="Times New Roman" w:hAnsi="Times New Roman"/>
          <w:b/>
          <w:sz w:val="24"/>
          <w:szCs w:val="24"/>
        </w:rPr>
        <w:t>$</w:t>
      </w:r>
      <w:r w:rsidR="00794A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E66E53" w:rsidRPr="00E66E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1.105.353,51 (um milhão cento e cinco mil trezentos e cinquenta e três reais e cinquenta e um centavos)</w:t>
      </w:r>
      <w:r w:rsidR="00976A34" w:rsidRPr="00A20BB7">
        <w:rPr>
          <w:rFonts w:ascii="Times New Roman" w:hAnsi="Times New Roman"/>
          <w:sz w:val="24"/>
          <w:szCs w:val="24"/>
        </w:rPr>
        <w:t xml:space="preserve">, para atender </w:t>
      </w:r>
      <w:r w:rsidR="00976A34">
        <w:rPr>
          <w:rFonts w:ascii="Times New Roman" w:hAnsi="Times New Roman"/>
          <w:sz w:val="24"/>
          <w:szCs w:val="24"/>
        </w:rPr>
        <w:t xml:space="preserve">ao desdobro da despesa </w:t>
      </w:r>
      <w:r w:rsidR="00F82C4F">
        <w:rPr>
          <w:rFonts w:ascii="Times New Roman" w:hAnsi="Times New Roman"/>
          <w:sz w:val="24"/>
          <w:szCs w:val="24"/>
        </w:rPr>
        <w:t>especificada abaixo</w:t>
      </w:r>
      <w:r w:rsidR="00976A34" w:rsidRPr="00A20BB7">
        <w:rPr>
          <w:rFonts w:ascii="Times New Roman" w:hAnsi="Times New Roman"/>
          <w:sz w:val="24"/>
          <w:szCs w:val="24"/>
        </w:rPr>
        <w:t>:</w:t>
      </w:r>
    </w:p>
    <w:tbl>
      <w:tblPr>
        <w:tblW w:w="94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"/>
        <w:gridCol w:w="6144"/>
        <w:gridCol w:w="1316"/>
        <w:gridCol w:w="84"/>
      </w:tblGrid>
      <w:tr w:rsidR="006070F8" w:rsidRPr="006070F8" w14:paraId="32684EEC" w14:textId="77777777" w:rsidTr="006070F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AA205" w14:textId="77777777" w:rsidR="006070F8" w:rsidRPr="006070F8" w:rsidRDefault="006070F8" w:rsidP="006070F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07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02.07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658D5" w14:textId="77777777" w:rsidR="006070F8" w:rsidRPr="006070F8" w:rsidRDefault="006070F8" w:rsidP="006070F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07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AB401" w14:textId="77777777" w:rsidR="006070F8" w:rsidRPr="006070F8" w:rsidRDefault="006070F8" w:rsidP="006070F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070F8" w:rsidRPr="006070F8" w14:paraId="6DF01C5B" w14:textId="77777777" w:rsidTr="006070F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8954A" w14:textId="312C04A6" w:rsidR="006070F8" w:rsidRPr="006070F8" w:rsidRDefault="006070F8" w:rsidP="006070F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07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02.07.07 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424C0" w14:textId="77777777" w:rsidR="006070F8" w:rsidRPr="006070F8" w:rsidRDefault="006070F8" w:rsidP="006070F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07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2D708" w14:textId="77777777" w:rsidR="006070F8" w:rsidRPr="006070F8" w:rsidRDefault="006070F8" w:rsidP="006070F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070F8" w:rsidRPr="006070F8" w14:paraId="5142BA8B" w14:textId="77777777" w:rsidTr="006070F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CAFB8" w14:textId="77777777" w:rsidR="006070F8" w:rsidRPr="006070F8" w:rsidRDefault="006070F8" w:rsidP="006070F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07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DE575" w14:textId="77777777" w:rsidR="006070F8" w:rsidRPr="006070F8" w:rsidRDefault="006070F8" w:rsidP="006070F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07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89B82" w14:textId="77777777" w:rsidR="006070F8" w:rsidRPr="006070F8" w:rsidRDefault="006070F8" w:rsidP="006070F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070F8" w:rsidRPr="006070F8" w14:paraId="2EDB7A47" w14:textId="77777777" w:rsidTr="006070F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B4B0E" w14:textId="77777777" w:rsidR="006070F8" w:rsidRPr="006070F8" w:rsidRDefault="006070F8" w:rsidP="006070F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07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B026B" w14:textId="77777777" w:rsidR="006070F8" w:rsidRPr="006070F8" w:rsidRDefault="006070F8" w:rsidP="006070F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07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Transporte Rodoviário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8B4C3" w14:textId="77777777" w:rsidR="006070F8" w:rsidRPr="006070F8" w:rsidRDefault="006070F8" w:rsidP="006070F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070F8" w:rsidRPr="006070F8" w14:paraId="69289676" w14:textId="77777777" w:rsidTr="006070F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EBCAD" w14:textId="77777777" w:rsidR="006070F8" w:rsidRPr="006070F8" w:rsidRDefault="006070F8" w:rsidP="006070F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07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90C3E" w14:textId="77777777" w:rsidR="006070F8" w:rsidRPr="006070F8" w:rsidRDefault="006070F8" w:rsidP="006070F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07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Caminhos do Desenvolvimento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786BB" w14:textId="77777777" w:rsidR="006070F8" w:rsidRPr="006070F8" w:rsidRDefault="006070F8" w:rsidP="006070F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070F8" w:rsidRPr="006070F8" w14:paraId="781C4E26" w14:textId="77777777" w:rsidTr="006070F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12799" w14:textId="77777777" w:rsidR="006070F8" w:rsidRPr="006070F8" w:rsidRDefault="006070F8" w:rsidP="006070F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07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1034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906A6" w14:textId="77777777" w:rsidR="006070F8" w:rsidRPr="006070F8" w:rsidRDefault="006070F8" w:rsidP="006070F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07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Construção de Pontes e Bueiros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107FD" w14:textId="77777777" w:rsidR="006070F8" w:rsidRPr="006070F8" w:rsidRDefault="006070F8" w:rsidP="006070F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070F8" w:rsidRPr="006070F8" w14:paraId="1A1E43CE" w14:textId="77777777" w:rsidTr="006070F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EE74" w14:textId="77777777" w:rsidR="006070F8" w:rsidRPr="006070F8" w:rsidRDefault="006070F8" w:rsidP="006070F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07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1.701.0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ED280" w14:textId="1BA35A59" w:rsidR="006070F8" w:rsidRPr="006070F8" w:rsidRDefault="006070F8" w:rsidP="006070F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Outras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</w:t>
            </w:r>
            <w:r w:rsidRPr="00607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de Convênios ou Instrumentos Congêneres dos Estados</w:t>
            </w:r>
          </w:p>
        </w:tc>
      </w:tr>
      <w:tr w:rsidR="006070F8" w:rsidRPr="006070F8" w14:paraId="3EB35324" w14:textId="77777777" w:rsidTr="006070F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BFE5F" w14:textId="0137F0A6" w:rsidR="006070F8" w:rsidRPr="006070F8" w:rsidRDefault="006070F8" w:rsidP="006070F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529</w:t>
            </w:r>
            <w:r w:rsidRPr="006070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- 4.4.90.39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A2F65" w14:textId="1C435308" w:rsidR="006070F8" w:rsidRPr="006070F8" w:rsidRDefault="006070F8" w:rsidP="006070F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Outros Serv.</w:t>
            </w:r>
            <w:r w:rsidRPr="006070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de Terceiros - Pessoa Jurídica</w:t>
            </w:r>
            <w:proofErr w:type="gram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907F6" w14:textId="77777777" w:rsidR="006070F8" w:rsidRPr="006070F8" w:rsidRDefault="006070F8" w:rsidP="006070F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70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1.000.000,00</w:t>
            </w:r>
          </w:p>
        </w:tc>
      </w:tr>
      <w:tr w:rsidR="006070F8" w:rsidRPr="006070F8" w14:paraId="1636614C" w14:textId="77777777" w:rsidTr="006070F8">
        <w:trPr>
          <w:gridAfter w:val="1"/>
          <w:wAfter w:w="84" w:type="dxa"/>
          <w:trHeight w:val="315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A1AD" w14:textId="77777777" w:rsidR="006070F8" w:rsidRPr="006070F8" w:rsidRDefault="006070F8" w:rsidP="006070F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07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1.500.0</w:t>
            </w:r>
          </w:p>
        </w:tc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75A77" w14:textId="77777777" w:rsidR="006070F8" w:rsidRPr="006070F8" w:rsidRDefault="006070F8" w:rsidP="006070F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070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</w:p>
        </w:tc>
      </w:tr>
      <w:tr w:rsidR="006070F8" w:rsidRPr="006070F8" w14:paraId="12EA5294" w14:textId="77777777" w:rsidTr="006070F8">
        <w:trPr>
          <w:gridAfter w:val="1"/>
          <w:wAfter w:w="84" w:type="dxa"/>
          <w:trHeight w:val="315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F60D3" w14:textId="6C298905" w:rsidR="006070F8" w:rsidRPr="006070F8" w:rsidRDefault="006070F8" w:rsidP="006070F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 - 4.4.90.39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24BAD" w14:textId="79B03ED2" w:rsidR="006070F8" w:rsidRPr="006070F8" w:rsidRDefault="006070F8" w:rsidP="006070F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070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Outros Serv. de Terceiros - Pessoa Jurídica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E2190" w14:textId="426EB342" w:rsidR="006070F8" w:rsidRPr="006070F8" w:rsidRDefault="006070F8" w:rsidP="006070F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6070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105.353,51</w:t>
            </w:r>
          </w:p>
        </w:tc>
      </w:tr>
    </w:tbl>
    <w:p w14:paraId="5CC483D0" w14:textId="77777777" w:rsidR="00E066AE" w:rsidRDefault="00E066AE" w:rsidP="00495C2E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9EA7B9" w14:textId="4979B967" w:rsidR="00F168C2" w:rsidRPr="009A04CB" w:rsidRDefault="00707B98" w:rsidP="00F168C2">
      <w:p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="00495C2E" w:rsidRPr="0065718C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495C2E">
        <w:rPr>
          <w:rFonts w:ascii="Times New Roman" w:hAnsi="Times New Roman"/>
          <w:b/>
          <w:bCs/>
          <w:sz w:val="24"/>
          <w:szCs w:val="24"/>
        </w:rPr>
        <w:t>2</w:t>
      </w:r>
      <w:r w:rsidR="00495C2E" w:rsidRPr="0065718C">
        <w:rPr>
          <w:rFonts w:ascii="Times New Roman" w:hAnsi="Times New Roman"/>
          <w:b/>
          <w:bCs/>
          <w:sz w:val="24"/>
          <w:szCs w:val="24"/>
        </w:rPr>
        <w:t>º</w:t>
      </w:r>
      <w:r w:rsidR="00495C2E" w:rsidRPr="0065718C">
        <w:rPr>
          <w:rFonts w:ascii="Times New Roman" w:hAnsi="Times New Roman"/>
          <w:sz w:val="24"/>
          <w:szCs w:val="24"/>
        </w:rPr>
        <w:t xml:space="preserve"> Para cobertura do</w:t>
      </w:r>
      <w:r w:rsidR="00DD2B3D">
        <w:rPr>
          <w:rFonts w:ascii="Times New Roman" w:hAnsi="Times New Roman"/>
          <w:sz w:val="24"/>
          <w:szCs w:val="24"/>
        </w:rPr>
        <w:t>s</w:t>
      </w:r>
      <w:r w:rsidR="00495C2E">
        <w:rPr>
          <w:rFonts w:ascii="Times New Roman" w:hAnsi="Times New Roman"/>
          <w:sz w:val="24"/>
          <w:szCs w:val="24"/>
        </w:rPr>
        <w:t xml:space="preserve"> </w:t>
      </w:r>
      <w:r w:rsidR="00495C2E" w:rsidRPr="0065718C">
        <w:rPr>
          <w:rFonts w:ascii="Times New Roman" w:hAnsi="Times New Roman"/>
          <w:sz w:val="24"/>
          <w:szCs w:val="24"/>
        </w:rPr>
        <w:t>crédito</w:t>
      </w:r>
      <w:r w:rsidR="00DD2B3D">
        <w:rPr>
          <w:rFonts w:ascii="Times New Roman" w:hAnsi="Times New Roman"/>
          <w:sz w:val="24"/>
          <w:szCs w:val="24"/>
        </w:rPr>
        <w:t>s</w:t>
      </w:r>
      <w:r w:rsidR="00495C2E" w:rsidRPr="0065718C">
        <w:rPr>
          <w:rFonts w:ascii="Times New Roman" w:hAnsi="Times New Roman"/>
          <w:sz w:val="24"/>
          <w:szCs w:val="24"/>
        </w:rPr>
        <w:t xml:space="preserve"> especificado</w:t>
      </w:r>
      <w:r w:rsidR="00DD2B3D">
        <w:rPr>
          <w:rFonts w:ascii="Times New Roman" w:hAnsi="Times New Roman"/>
          <w:sz w:val="24"/>
          <w:szCs w:val="24"/>
        </w:rPr>
        <w:t>s</w:t>
      </w:r>
      <w:r w:rsidR="00495C2E" w:rsidRPr="0065718C">
        <w:rPr>
          <w:rFonts w:ascii="Times New Roman" w:hAnsi="Times New Roman"/>
          <w:sz w:val="24"/>
          <w:szCs w:val="24"/>
        </w:rPr>
        <w:t xml:space="preserve"> no art. </w:t>
      </w:r>
      <w:r w:rsidR="00495C2E">
        <w:rPr>
          <w:rFonts w:ascii="Times New Roman" w:hAnsi="Times New Roman"/>
          <w:sz w:val="24"/>
          <w:szCs w:val="24"/>
        </w:rPr>
        <w:t>1</w:t>
      </w:r>
      <w:r w:rsidR="00495C2E" w:rsidRPr="0065718C">
        <w:rPr>
          <w:rFonts w:ascii="Times New Roman" w:hAnsi="Times New Roman"/>
          <w:sz w:val="24"/>
          <w:szCs w:val="24"/>
        </w:rPr>
        <w:t>º</w:t>
      </w:r>
      <w:r w:rsidR="00495C2E">
        <w:rPr>
          <w:rFonts w:ascii="Times New Roman" w:hAnsi="Times New Roman"/>
          <w:sz w:val="24"/>
          <w:szCs w:val="24"/>
        </w:rPr>
        <w:t xml:space="preserve"> </w:t>
      </w:r>
      <w:r w:rsidR="00F168C2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</w:t>
      </w:r>
      <w:r w:rsidR="004B5DE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rão</w:t>
      </w:r>
      <w:r w:rsidR="00F168C2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anulada</w:t>
      </w:r>
      <w:r w:rsidR="004B5DE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</w:t>
      </w:r>
      <w:r w:rsidR="00F168C2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</w:t>
      </w:r>
      <w:r w:rsidR="004B5DE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</w:t>
      </w:r>
      <w:r w:rsidR="00F168C2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seguinte</w:t>
      </w:r>
      <w:r w:rsidR="004B5DE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</w:t>
      </w:r>
      <w:r w:rsidR="00F168C2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dota</w:t>
      </w:r>
      <w:r w:rsidR="004B5DE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ções</w:t>
      </w:r>
      <w:r w:rsidR="00F168C2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:</w:t>
      </w:r>
    </w:p>
    <w:p w14:paraId="3B463710" w14:textId="33956EC0" w:rsidR="00495C2E" w:rsidRDefault="00495C2E" w:rsidP="00F168C2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Anulação de Dotação: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6160"/>
        <w:gridCol w:w="1458"/>
        <w:gridCol w:w="141"/>
      </w:tblGrid>
      <w:tr w:rsidR="00DD2B3D" w:rsidRPr="00DD2B3D" w14:paraId="4FE554DA" w14:textId="77777777" w:rsidTr="00161BA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B0F63" w14:textId="77777777" w:rsidR="00DD2B3D" w:rsidRPr="00DD2B3D" w:rsidRDefault="00DD2B3D" w:rsidP="00DD2B3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D2B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02.07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A2820" w14:textId="77777777" w:rsidR="00DD2B3D" w:rsidRPr="00DD2B3D" w:rsidRDefault="00DD2B3D" w:rsidP="00DD2B3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D2B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22152" w14:textId="77777777" w:rsidR="00DD2B3D" w:rsidRPr="00DD2B3D" w:rsidRDefault="00DD2B3D" w:rsidP="00DD2B3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D2B3D" w:rsidRPr="00DD2B3D" w14:paraId="130F1968" w14:textId="77777777" w:rsidTr="00161BA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51806" w14:textId="13334269" w:rsidR="00DD2B3D" w:rsidRPr="00DD2B3D" w:rsidRDefault="00DD2B3D" w:rsidP="00DD2B3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D2B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02.07.07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75613" w14:textId="77777777" w:rsidR="00DD2B3D" w:rsidRPr="00DD2B3D" w:rsidRDefault="00DD2B3D" w:rsidP="00DD2B3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D2B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E0412" w14:textId="77777777" w:rsidR="00DD2B3D" w:rsidRPr="00DD2B3D" w:rsidRDefault="00DD2B3D" w:rsidP="00DD2B3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D2B3D" w:rsidRPr="00DD2B3D" w14:paraId="3333A223" w14:textId="77777777" w:rsidTr="00161BA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E6FB7" w14:textId="77777777" w:rsidR="00DD2B3D" w:rsidRPr="00DD2B3D" w:rsidRDefault="00DD2B3D" w:rsidP="00DD2B3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D2B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09D83" w14:textId="77777777" w:rsidR="00DD2B3D" w:rsidRPr="00DD2B3D" w:rsidRDefault="00DD2B3D" w:rsidP="00DD2B3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D2B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7A939" w14:textId="77777777" w:rsidR="00DD2B3D" w:rsidRPr="00DD2B3D" w:rsidRDefault="00DD2B3D" w:rsidP="00DD2B3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D2B3D" w:rsidRPr="00DD2B3D" w14:paraId="3CB8A9E7" w14:textId="77777777" w:rsidTr="00161BA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FD58E" w14:textId="77777777" w:rsidR="00DD2B3D" w:rsidRPr="00DD2B3D" w:rsidRDefault="00DD2B3D" w:rsidP="00DD2B3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D2B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0954E" w14:textId="77777777" w:rsidR="00DD2B3D" w:rsidRPr="00DD2B3D" w:rsidRDefault="00DD2B3D" w:rsidP="00DD2B3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D2B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Transporte Rodoviário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CC0AE" w14:textId="77777777" w:rsidR="00DD2B3D" w:rsidRPr="00DD2B3D" w:rsidRDefault="00DD2B3D" w:rsidP="00DD2B3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D2B3D" w:rsidRPr="00DD2B3D" w14:paraId="4A767BD0" w14:textId="77777777" w:rsidTr="00161BA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AE2D4" w14:textId="77777777" w:rsidR="00DD2B3D" w:rsidRPr="00DD2B3D" w:rsidRDefault="00DD2B3D" w:rsidP="00DD2B3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D2B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CA5AD" w14:textId="77777777" w:rsidR="00DD2B3D" w:rsidRPr="00DD2B3D" w:rsidRDefault="00DD2B3D" w:rsidP="00DD2B3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D2B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Caminhos do Desenvolvimento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C9C58" w14:textId="77777777" w:rsidR="00DD2B3D" w:rsidRPr="00DD2B3D" w:rsidRDefault="00DD2B3D" w:rsidP="00DD2B3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D2B3D" w:rsidRPr="00DD2B3D" w14:paraId="62494919" w14:textId="77777777" w:rsidTr="00161BA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8BBF9" w14:textId="77777777" w:rsidR="00DD2B3D" w:rsidRPr="00DD2B3D" w:rsidRDefault="00DD2B3D" w:rsidP="00DD2B3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D2B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1034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0066A" w14:textId="77777777" w:rsidR="00DD2B3D" w:rsidRPr="00DD2B3D" w:rsidRDefault="00DD2B3D" w:rsidP="00DD2B3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D2B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Construção de Pontes e Bueiros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2EAE0" w14:textId="77777777" w:rsidR="00DD2B3D" w:rsidRPr="00DD2B3D" w:rsidRDefault="00DD2B3D" w:rsidP="00DD2B3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D2B3D" w:rsidRPr="00DD2B3D" w14:paraId="019553F2" w14:textId="77777777" w:rsidTr="00161BA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26FD" w14:textId="77777777" w:rsidR="00DD2B3D" w:rsidRPr="00DD2B3D" w:rsidRDefault="00DD2B3D" w:rsidP="00DD2B3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D2B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1.701.0</w:t>
            </w:r>
          </w:p>
        </w:tc>
        <w:tc>
          <w:tcPr>
            <w:tcW w:w="7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288C2" w14:textId="77777777" w:rsidR="00DD2B3D" w:rsidRPr="00DD2B3D" w:rsidRDefault="00DD2B3D" w:rsidP="00DD2B3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D2B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Outras Transferências de Convênios ou Instrumentos Congêneres dos Estados</w:t>
            </w:r>
          </w:p>
        </w:tc>
      </w:tr>
      <w:tr w:rsidR="00DD2B3D" w:rsidRPr="00DD2B3D" w14:paraId="2B5E5332" w14:textId="77777777" w:rsidTr="00161BA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219BE" w14:textId="77777777" w:rsidR="00DD2B3D" w:rsidRPr="00DD2B3D" w:rsidRDefault="00DD2B3D" w:rsidP="00DD2B3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B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530 - 4.4.90.30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27C05" w14:textId="77777777" w:rsidR="00DD2B3D" w:rsidRPr="00DD2B3D" w:rsidRDefault="00DD2B3D" w:rsidP="00DD2B3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B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883E6" w14:textId="77777777" w:rsidR="00DD2B3D" w:rsidRDefault="00DD2B3D" w:rsidP="00DD2B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2B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1.000.000,00</w:t>
            </w:r>
          </w:p>
          <w:p w14:paraId="423CA3A2" w14:textId="77777777" w:rsidR="00161BA1" w:rsidRPr="00DD2B3D" w:rsidRDefault="00161BA1" w:rsidP="00DD2B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61BA1" w:rsidRPr="00161BA1" w14:paraId="130CD287" w14:textId="77777777" w:rsidTr="00161BA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62144" w14:textId="77777777" w:rsidR="00161BA1" w:rsidRPr="00161BA1" w:rsidRDefault="00161BA1" w:rsidP="00161BA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61B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02.07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72C1C" w14:textId="77777777" w:rsidR="00161BA1" w:rsidRPr="00161BA1" w:rsidRDefault="00161BA1" w:rsidP="00161BA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61B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3F222" w14:textId="77777777" w:rsidR="00161BA1" w:rsidRPr="00161BA1" w:rsidRDefault="00161BA1" w:rsidP="00161B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61BA1" w:rsidRPr="00161BA1" w14:paraId="39FF432D" w14:textId="77777777" w:rsidTr="00161BA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54627" w14:textId="03DDE952" w:rsidR="00161BA1" w:rsidRPr="00161BA1" w:rsidRDefault="00161BA1" w:rsidP="00161BA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61B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 xml:space="preserve">02.07.07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14073" w14:textId="77777777" w:rsidR="00161BA1" w:rsidRPr="00161BA1" w:rsidRDefault="00161BA1" w:rsidP="00161BA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61B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26666" w14:textId="77777777" w:rsidR="00161BA1" w:rsidRPr="00161BA1" w:rsidRDefault="00161BA1" w:rsidP="00161B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61BA1" w:rsidRPr="00161BA1" w14:paraId="7EC4A2B0" w14:textId="77777777" w:rsidTr="00161BA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0F350" w14:textId="77777777" w:rsidR="00161BA1" w:rsidRPr="00161BA1" w:rsidRDefault="00161BA1" w:rsidP="00161BA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61B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2EEFF" w14:textId="77777777" w:rsidR="00161BA1" w:rsidRPr="00161BA1" w:rsidRDefault="00161BA1" w:rsidP="00161BA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61B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7898D" w14:textId="77777777" w:rsidR="00161BA1" w:rsidRPr="00161BA1" w:rsidRDefault="00161BA1" w:rsidP="00161B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61BA1" w:rsidRPr="00161BA1" w14:paraId="2BF1C31E" w14:textId="77777777" w:rsidTr="00161BA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22A2E" w14:textId="77777777" w:rsidR="00161BA1" w:rsidRPr="00161BA1" w:rsidRDefault="00161BA1" w:rsidP="00161BA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61B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9044B" w14:textId="77777777" w:rsidR="00161BA1" w:rsidRPr="00161BA1" w:rsidRDefault="00161BA1" w:rsidP="00161BA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61B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Transporte Rodoviário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6AC6F" w14:textId="77777777" w:rsidR="00161BA1" w:rsidRPr="00161BA1" w:rsidRDefault="00161BA1" w:rsidP="00161B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61BA1" w:rsidRPr="00161BA1" w14:paraId="11280DB0" w14:textId="77777777" w:rsidTr="00161BA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7107D" w14:textId="77777777" w:rsidR="00161BA1" w:rsidRPr="00161BA1" w:rsidRDefault="00161BA1" w:rsidP="00161BA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61B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08D42" w14:textId="77777777" w:rsidR="00161BA1" w:rsidRPr="00161BA1" w:rsidRDefault="00161BA1" w:rsidP="00161BA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61B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Caminhos do Desenvolvimento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814F0" w14:textId="77777777" w:rsidR="00161BA1" w:rsidRPr="00161BA1" w:rsidRDefault="00161BA1" w:rsidP="00161B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61BA1" w:rsidRPr="00161BA1" w14:paraId="0550D842" w14:textId="77777777" w:rsidTr="00161BA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1CBE3" w14:textId="77777777" w:rsidR="00161BA1" w:rsidRPr="00161BA1" w:rsidRDefault="00161BA1" w:rsidP="00161BA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61B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1034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7B117" w14:textId="77777777" w:rsidR="00161BA1" w:rsidRPr="00161BA1" w:rsidRDefault="00161BA1" w:rsidP="00161BA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61B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Construção de Pontes e Bueiros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168DD" w14:textId="77777777" w:rsidR="00161BA1" w:rsidRPr="00161BA1" w:rsidRDefault="00161BA1" w:rsidP="00161B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61BA1" w:rsidRPr="00161BA1" w14:paraId="45A7D9F3" w14:textId="77777777" w:rsidTr="00161BA1">
        <w:trPr>
          <w:gridAfter w:val="1"/>
          <w:wAfter w:w="141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0AA9" w14:textId="77777777" w:rsidR="00161BA1" w:rsidRPr="00161BA1" w:rsidRDefault="00161BA1" w:rsidP="00161BA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61B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1.500.0</w:t>
            </w:r>
          </w:p>
        </w:tc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6AF17" w14:textId="77777777" w:rsidR="00161BA1" w:rsidRPr="00161BA1" w:rsidRDefault="00161BA1" w:rsidP="00161BA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61B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</w:p>
        </w:tc>
      </w:tr>
      <w:tr w:rsidR="00161BA1" w:rsidRPr="00161BA1" w14:paraId="6873C0B0" w14:textId="77777777" w:rsidTr="00161BA1">
        <w:trPr>
          <w:gridAfter w:val="1"/>
          <w:wAfter w:w="141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11BE3" w14:textId="77777777" w:rsidR="00161BA1" w:rsidRPr="00161BA1" w:rsidRDefault="00161BA1" w:rsidP="00161BA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1B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531 - 4.4.90.30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7C0C9" w14:textId="77777777" w:rsidR="00161BA1" w:rsidRPr="00161BA1" w:rsidRDefault="00161BA1" w:rsidP="00161BA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1B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BB962" w14:textId="77777777" w:rsidR="00161BA1" w:rsidRPr="00161BA1" w:rsidRDefault="00161BA1" w:rsidP="00161BA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1B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105.353,51</w:t>
            </w:r>
          </w:p>
        </w:tc>
      </w:tr>
    </w:tbl>
    <w:p w14:paraId="7B468DA7" w14:textId="77777777" w:rsidR="00257690" w:rsidRDefault="00257690" w:rsidP="00257690">
      <w:pPr>
        <w:suppressAutoHyphens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18B378F7" w14:textId="25DA8106" w:rsidR="00282D1A" w:rsidRDefault="00282D1A" w:rsidP="00282D1A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3º </w:t>
      </w:r>
      <w:r>
        <w:rPr>
          <w:rFonts w:ascii="Times New Roman" w:hAnsi="Times New Roman"/>
          <w:sz w:val="24"/>
          <w:szCs w:val="24"/>
        </w:rPr>
        <w:t>Fica revogada a Lei Nº 1.782 de 25 de fevereiro de 2025.</w:t>
      </w:r>
    </w:p>
    <w:p w14:paraId="3C60A799" w14:textId="77777777" w:rsidR="00EA64E1" w:rsidRPr="00EA64E1" w:rsidRDefault="00EA64E1" w:rsidP="00EA64E1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30A5A38" w14:textId="013A6159" w:rsidR="00EA64E1" w:rsidRDefault="00EA64E1" w:rsidP="00EA64E1">
      <w:pPr>
        <w:suppressAutoHyphens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 xml:space="preserve">Art. 4º </w:t>
      </w:r>
      <w:r w:rsidRPr="00EA64E1">
        <w:rPr>
          <w:rFonts w:ascii="Times New Roman" w:hAnsi="Times New Roman"/>
          <w:sz w:val="24"/>
          <w:szCs w:val="24"/>
        </w:rPr>
        <w:t>Est</w:t>
      </w:r>
      <w:r w:rsidR="00B9310F">
        <w:rPr>
          <w:rFonts w:ascii="Times New Roman" w:hAnsi="Times New Roman"/>
          <w:sz w:val="24"/>
          <w:szCs w:val="24"/>
        </w:rPr>
        <w:t xml:space="preserve">a Lei </w:t>
      </w:r>
      <w:r w:rsidRPr="00EA64E1">
        <w:rPr>
          <w:rFonts w:ascii="Times New Roman" w:hAnsi="Times New Roman"/>
          <w:sz w:val="24"/>
          <w:szCs w:val="24"/>
        </w:rPr>
        <w:t>entrará em vigor na data de sua publicação</w:t>
      </w:r>
      <w:bookmarkStart w:id="3" w:name="_Hlk119307840"/>
      <w:r w:rsidR="003C1AFD">
        <w:rPr>
          <w:rFonts w:ascii="Times New Roman" w:hAnsi="Times New Roman"/>
          <w:sz w:val="24"/>
          <w:szCs w:val="24"/>
        </w:rPr>
        <w:t>.</w:t>
      </w:r>
    </w:p>
    <w:p w14:paraId="6CB906AE" w14:textId="77777777" w:rsidR="00437FD0" w:rsidRDefault="00437FD0" w:rsidP="00EA64E1">
      <w:pPr>
        <w:suppressAutoHyphens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928A585" w14:textId="77777777" w:rsidR="00437FD0" w:rsidRPr="00EA64E1" w:rsidRDefault="00437FD0" w:rsidP="00EA64E1">
      <w:pPr>
        <w:suppressAutoHyphens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bookmarkEnd w:id="3"/>
    <w:p w14:paraId="572B79AB" w14:textId="77777777" w:rsidR="006A1D91" w:rsidRDefault="006A1D91" w:rsidP="006A1D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[Documento Assinado Eletronicamente</w:t>
      </w:r>
      <w:proofErr w:type="gramStart"/>
      <w:r>
        <w:rPr>
          <w:rFonts w:ascii="Times New Roman" w:hAnsi="Times New Roman"/>
          <w:sz w:val="20"/>
          <w:szCs w:val="20"/>
        </w:rPr>
        <w:t>]</w:t>
      </w:r>
      <w:proofErr w:type="gramEnd"/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39E77D0C" w14:textId="77777777" w:rsidR="006A1D91" w:rsidRDefault="006A1D91" w:rsidP="006A1D91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Publicado no Mural de Editais no </w:t>
      </w:r>
      <w:r>
        <w:rPr>
          <w:rFonts w:ascii="Times New Roman" w:hAnsi="Times New Roman"/>
          <w:sz w:val="18"/>
          <w:szCs w:val="18"/>
        </w:rPr>
        <w:tab/>
        <w:t>Publicado no Mural de Editais no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br/>
        <w:t xml:space="preserve">Átrio da Prefeitura Municipal no dia </w:t>
      </w:r>
      <w:r>
        <w:rPr>
          <w:rFonts w:ascii="Times New Roman" w:hAnsi="Times New Roman"/>
          <w:sz w:val="18"/>
          <w:szCs w:val="18"/>
        </w:rPr>
        <w:tab/>
        <w:t>Átrio da Câmara Municipal no dia</w:t>
      </w:r>
    </w:p>
    <w:p w14:paraId="00B50CBB" w14:textId="77777777" w:rsidR="006A1D91" w:rsidRDefault="006A1D91" w:rsidP="006A1D91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tab/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br/>
        <w:t xml:space="preserve">Conforme Art. 88 da Lei Orgânica </w:t>
      </w:r>
      <w:r>
        <w:rPr>
          <w:rFonts w:ascii="Times New Roman" w:hAnsi="Times New Roman"/>
          <w:sz w:val="18"/>
          <w:szCs w:val="18"/>
        </w:rPr>
        <w:tab/>
        <w:t>Conforme Art. 88 da Lei Orgânica</w:t>
      </w:r>
    </w:p>
    <w:p w14:paraId="3CB60D78" w14:textId="77777777" w:rsidR="006A1D91" w:rsidRDefault="006A1D91" w:rsidP="006A1D91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[Documento Assinado Eletronicamente]</w:t>
      </w:r>
      <w:proofErr w:type="gramStart"/>
      <w:r>
        <w:rPr>
          <w:rFonts w:ascii="Times New Roman" w:hAnsi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z w:val="16"/>
          <w:szCs w:val="16"/>
        </w:rPr>
        <w:tab/>
        <w:t>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Sidney Alves Vieira</w:t>
      </w:r>
    </w:p>
    <w:p w14:paraId="2F2F7C87" w14:textId="77777777" w:rsidR="006A1D91" w:rsidRDefault="006A1D91" w:rsidP="006A1D91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Depto</w:t>
      </w:r>
      <w:proofErr w:type="spellEnd"/>
      <w:r>
        <w:rPr>
          <w:rFonts w:ascii="Times New Roman" w:hAnsi="Times New Roman"/>
          <w:sz w:val="18"/>
          <w:szCs w:val="18"/>
        </w:rPr>
        <w:t xml:space="preserve"> de Apoio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ao</w:t>
      </w:r>
      <w:proofErr w:type="gramEnd"/>
      <w:r>
        <w:rPr>
          <w:rFonts w:ascii="Times New Roman" w:hAnsi="Times New Roman"/>
          <w:sz w:val="18"/>
          <w:szCs w:val="18"/>
        </w:rPr>
        <w:t xml:space="preserve"> Prefeito </w:t>
      </w:r>
      <w:r>
        <w:rPr>
          <w:rFonts w:ascii="Times New Roman" w:hAnsi="Times New Roman"/>
          <w:sz w:val="18"/>
          <w:szCs w:val="18"/>
        </w:rPr>
        <w:tab/>
        <w:t xml:space="preserve">Aux.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da</w:t>
      </w:r>
      <w:proofErr w:type="gramEnd"/>
      <w:r>
        <w:rPr>
          <w:rFonts w:ascii="Times New Roman" w:hAnsi="Times New Roman"/>
          <w:sz w:val="18"/>
          <w:szCs w:val="18"/>
        </w:rPr>
        <w:t xml:space="preserve"> Câmara Municipal de Vereadores.</w:t>
      </w:r>
    </w:p>
    <w:p w14:paraId="114D6522" w14:textId="77777777" w:rsidR="00437FD0" w:rsidRDefault="00967198" w:rsidP="00437FD0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967198">
        <w:rPr>
          <w:rFonts w:ascii="Times New Roman" w:hAnsi="Times New Roman"/>
          <w:sz w:val="24"/>
          <w:szCs w:val="24"/>
        </w:rPr>
        <w:br w:type="page"/>
      </w:r>
    </w:p>
    <w:p w14:paraId="2B3CCA1E" w14:textId="77777777" w:rsidR="00437FD0" w:rsidRDefault="00437FD0" w:rsidP="00437FD0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31A49E2A" w14:textId="77777777" w:rsidR="00437FD0" w:rsidRPr="00967198" w:rsidRDefault="00437FD0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37FD0" w:rsidRPr="00967198" w:rsidSect="002211FD">
      <w:headerReference w:type="default" r:id="rId9"/>
      <w:footerReference w:type="default" r:id="rId10"/>
      <w:pgSz w:w="11906" w:h="16838"/>
      <w:pgMar w:top="2694" w:right="1133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8EC96" w14:textId="77777777" w:rsidR="00E76640" w:rsidRDefault="00E76640">
      <w:pPr>
        <w:spacing w:after="0" w:line="240" w:lineRule="auto"/>
      </w:pPr>
      <w:r>
        <w:separator/>
      </w:r>
    </w:p>
  </w:endnote>
  <w:endnote w:type="continuationSeparator" w:id="0">
    <w:p w14:paraId="7EBAA0D2" w14:textId="77777777" w:rsidR="00E76640" w:rsidRDefault="00E7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01D7" w14:textId="4CEFB38B" w:rsidR="00B80537" w:rsidRDefault="00B80537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689CF2E3" wp14:editId="6487E882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681EE2AD" wp14:editId="66664DCA">
          <wp:simplePos x="0" y="0"/>
          <wp:positionH relativeFrom="column">
            <wp:posOffset>4753610</wp:posOffset>
          </wp:positionH>
          <wp:positionV relativeFrom="paragraph">
            <wp:posOffset>103505</wp:posOffset>
          </wp:positionV>
          <wp:extent cx="1200150" cy="542290"/>
          <wp:effectExtent l="0" t="0" r="0" b="0"/>
          <wp:wrapNone/>
          <wp:docPr id="14" name="Imagem 14" descr="Descrição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EAFC7D" wp14:editId="61594DC3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C5C80" w14:textId="77777777" w:rsidR="00B80537" w:rsidRPr="00BA389C" w:rsidRDefault="00B80537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 xml:space="preserve">Av. Tancredo Neves, 2250 – Setor </w:t>
                          </w:r>
                          <w:proofErr w:type="gramStart"/>
                          <w:r w:rsidRPr="00BA389C">
                            <w:rPr>
                              <w:sz w:val="16"/>
                              <w:szCs w:val="16"/>
                            </w:rPr>
                            <w:t>02</w:t>
                          </w:r>
                          <w:proofErr w:type="gramEnd"/>
                        </w:p>
                        <w:p w14:paraId="21F55A44" w14:textId="77777777" w:rsidR="00B80537" w:rsidRPr="00BA389C" w:rsidRDefault="00B80537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5C94AC48" w14:textId="77777777" w:rsidR="00B80537" w:rsidRPr="00BA389C" w:rsidRDefault="00B80537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4EA22E3B" w14:textId="77777777" w:rsidR="00B80537" w:rsidRPr="00BA389C" w:rsidRDefault="00B80537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3ED472BD" w14:textId="77777777" w:rsidR="00B80537" w:rsidRDefault="00B80537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QuAIAAL8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" filled="f" stroked="f">
              <v:textbox>
                <w:txbxContent>
                  <w:p w14:paraId="347C5C80" w14:textId="77777777" w:rsidR="00B80537" w:rsidRPr="00BA389C" w:rsidRDefault="00B80537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 xml:space="preserve">Av. Tancredo Neves, 2250 – Setor </w:t>
                    </w:r>
                    <w:proofErr w:type="gramStart"/>
                    <w:r w:rsidRPr="00BA389C">
                      <w:rPr>
                        <w:sz w:val="16"/>
                        <w:szCs w:val="16"/>
                      </w:rPr>
                      <w:t>02</w:t>
                    </w:r>
                    <w:proofErr w:type="gramEnd"/>
                  </w:p>
                  <w:p w14:paraId="21F55A44" w14:textId="77777777" w:rsidR="00B80537" w:rsidRPr="00BA389C" w:rsidRDefault="00B80537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5C94AC48" w14:textId="77777777" w:rsidR="00B80537" w:rsidRPr="00BA389C" w:rsidRDefault="00B80537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4EA22E3B" w14:textId="77777777" w:rsidR="00B80537" w:rsidRPr="00BA389C" w:rsidRDefault="00B80537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3ED472BD" w14:textId="77777777" w:rsidR="00B80537" w:rsidRDefault="00B80537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8E501A1" wp14:editId="08FED732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95EFD" w14:textId="77777777" w:rsidR="00B80537" w:rsidRDefault="00B80537" w:rsidP="004935BC">
    <w:pPr>
      <w:pStyle w:val="Rodap"/>
      <w:rPr>
        <w:sz w:val="16"/>
        <w:szCs w:val="16"/>
      </w:rPr>
    </w:pPr>
  </w:p>
  <w:p w14:paraId="698DC721" w14:textId="77777777" w:rsidR="00B80537" w:rsidRDefault="00B80537" w:rsidP="004935BC">
    <w:pPr>
      <w:pStyle w:val="Rodap"/>
    </w:pPr>
  </w:p>
  <w:p w14:paraId="7F1D382B" w14:textId="77777777" w:rsidR="00B80537" w:rsidRPr="00FF2410" w:rsidRDefault="00B80537" w:rsidP="004935BC">
    <w:pPr>
      <w:pStyle w:val="Rodap"/>
    </w:pPr>
  </w:p>
  <w:p w14:paraId="1F00BB24" w14:textId="77777777" w:rsidR="00B80537" w:rsidRDefault="00B80537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786C3" w14:textId="77777777" w:rsidR="00E76640" w:rsidRDefault="00E76640">
      <w:pPr>
        <w:spacing w:after="0" w:line="240" w:lineRule="auto"/>
      </w:pPr>
      <w:r>
        <w:separator/>
      </w:r>
    </w:p>
  </w:footnote>
  <w:footnote w:type="continuationSeparator" w:id="0">
    <w:p w14:paraId="30C23C38" w14:textId="77777777" w:rsidR="00E76640" w:rsidRDefault="00E76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EB775" w14:textId="261EB687" w:rsidR="00B80537" w:rsidRDefault="00B80537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33A00705" wp14:editId="2D8D706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108A7" w14:textId="77777777" w:rsidR="00B80537" w:rsidRDefault="00B80537" w:rsidP="004935BC">
    <w:pPr>
      <w:pStyle w:val="Cabealho"/>
      <w:jc w:val="center"/>
    </w:pPr>
  </w:p>
  <w:p w14:paraId="55E5BFF7" w14:textId="77777777" w:rsidR="00B80537" w:rsidRDefault="00B80537" w:rsidP="004935BC">
    <w:pPr>
      <w:pStyle w:val="Cabealho"/>
      <w:jc w:val="center"/>
    </w:pPr>
  </w:p>
  <w:p w14:paraId="6A0243A4" w14:textId="77777777" w:rsidR="00B80537" w:rsidRDefault="00B80537" w:rsidP="004935BC">
    <w:pPr>
      <w:pStyle w:val="Cabealho"/>
      <w:jc w:val="center"/>
    </w:pPr>
  </w:p>
  <w:p w14:paraId="73E9CD68" w14:textId="77777777" w:rsidR="00B80537" w:rsidRDefault="00B80537" w:rsidP="004935BC">
    <w:pPr>
      <w:pStyle w:val="Cabealho"/>
      <w:jc w:val="center"/>
    </w:pPr>
  </w:p>
  <w:p w14:paraId="6B79FF06" w14:textId="399277DB" w:rsidR="00B80537" w:rsidRPr="00E958AA" w:rsidRDefault="00B80537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3A2495" wp14:editId="4DB5267D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2A5477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9A32D5" wp14:editId="5F41C346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49B9AE93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Pr="00254DE7">
      <w:rPr>
        <w:rFonts w:eastAsia="Arial Unicode MS" w:cs="Arial Unicode MS"/>
        <w:b/>
      </w:rPr>
      <w:t>PO</w:t>
    </w:r>
    <w:r w:rsidRPr="00254DE7">
      <w:rPr>
        <w:rFonts w:eastAsia="Arial Unicode MS" w:cs="Aharoni"/>
        <w:b/>
      </w:rPr>
      <w:t>DER EXECUTIVO</w:t>
    </w:r>
    <w:r w:rsidRPr="00E958AA">
      <w:rPr>
        <w:rFonts w:ascii="Corbel" w:eastAsia="Arial Unicode MS" w:hAnsi="Corbel" w:cs="Aharoni"/>
        <w:b/>
      </w:rPr>
      <w:br/>
    </w:r>
    <w:r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309C"/>
    <w:rsid w:val="00003F86"/>
    <w:rsid w:val="00006812"/>
    <w:rsid w:val="00011198"/>
    <w:rsid w:val="00013CFA"/>
    <w:rsid w:val="000143F7"/>
    <w:rsid w:val="0001736B"/>
    <w:rsid w:val="00020703"/>
    <w:rsid w:val="00027B8A"/>
    <w:rsid w:val="0003191D"/>
    <w:rsid w:val="000379B3"/>
    <w:rsid w:val="00037ACE"/>
    <w:rsid w:val="0004123B"/>
    <w:rsid w:val="00042D25"/>
    <w:rsid w:val="000458A3"/>
    <w:rsid w:val="0004743C"/>
    <w:rsid w:val="00047F94"/>
    <w:rsid w:val="00050983"/>
    <w:rsid w:val="00051553"/>
    <w:rsid w:val="00051A67"/>
    <w:rsid w:val="00056C13"/>
    <w:rsid w:val="00060FD5"/>
    <w:rsid w:val="00064C60"/>
    <w:rsid w:val="000702DF"/>
    <w:rsid w:val="00070FA6"/>
    <w:rsid w:val="0007276E"/>
    <w:rsid w:val="00073B8C"/>
    <w:rsid w:val="00076FD8"/>
    <w:rsid w:val="000777F5"/>
    <w:rsid w:val="00082090"/>
    <w:rsid w:val="00082297"/>
    <w:rsid w:val="00090F4D"/>
    <w:rsid w:val="000924EC"/>
    <w:rsid w:val="00095CD0"/>
    <w:rsid w:val="000A00D5"/>
    <w:rsid w:val="000B2605"/>
    <w:rsid w:val="000B3412"/>
    <w:rsid w:val="000B43D5"/>
    <w:rsid w:val="000B62E2"/>
    <w:rsid w:val="000B6820"/>
    <w:rsid w:val="000C2102"/>
    <w:rsid w:val="000C4929"/>
    <w:rsid w:val="000C5B86"/>
    <w:rsid w:val="000C5D1D"/>
    <w:rsid w:val="000C7212"/>
    <w:rsid w:val="000D3D61"/>
    <w:rsid w:val="000D3DDC"/>
    <w:rsid w:val="000D4C49"/>
    <w:rsid w:val="000D5AA6"/>
    <w:rsid w:val="000D6458"/>
    <w:rsid w:val="000D7B31"/>
    <w:rsid w:val="000E2813"/>
    <w:rsid w:val="000E3BA8"/>
    <w:rsid w:val="000E5F5F"/>
    <w:rsid w:val="000F6788"/>
    <w:rsid w:val="0010292C"/>
    <w:rsid w:val="00103BED"/>
    <w:rsid w:val="001133DE"/>
    <w:rsid w:val="00113CAC"/>
    <w:rsid w:val="001151B0"/>
    <w:rsid w:val="0012425D"/>
    <w:rsid w:val="00125A30"/>
    <w:rsid w:val="00131E01"/>
    <w:rsid w:val="00131E10"/>
    <w:rsid w:val="0013434D"/>
    <w:rsid w:val="0014123B"/>
    <w:rsid w:val="00146DA1"/>
    <w:rsid w:val="0014711D"/>
    <w:rsid w:val="00152FB9"/>
    <w:rsid w:val="001549A8"/>
    <w:rsid w:val="00156A06"/>
    <w:rsid w:val="00161BA1"/>
    <w:rsid w:val="00175150"/>
    <w:rsid w:val="001820B6"/>
    <w:rsid w:val="0018311F"/>
    <w:rsid w:val="001843E4"/>
    <w:rsid w:val="0018473A"/>
    <w:rsid w:val="001853DE"/>
    <w:rsid w:val="00187EDA"/>
    <w:rsid w:val="001901CB"/>
    <w:rsid w:val="00190FE3"/>
    <w:rsid w:val="00192DFA"/>
    <w:rsid w:val="00196D16"/>
    <w:rsid w:val="001A1199"/>
    <w:rsid w:val="001A253E"/>
    <w:rsid w:val="001A455B"/>
    <w:rsid w:val="001A5920"/>
    <w:rsid w:val="001A66E4"/>
    <w:rsid w:val="001B0CD9"/>
    <w:rsid w:val="001B1962"/>
    <w:rsid w:val="001B5836"/>
    <w:rsid w:val="001B7D12"/>
    <w:rsid w:val="001C049F"/>
    <w:rsid w:val="001C213C"/>
    <w:rsid w:val="001C47BB"/>
    <w:rsid w:val="001D0D3F"/>
    <w:rsid w:val="001D4548"/>
    <w:rsid w:val="001D75FA"/>
    <w:rsid w:val="001E0033"/>
    <w:rsid w:val="001E0934"/>
    <w:rsid w:val="001E3750"/>
    <w:rsid w:val="001E7156"/>
    <w:rsid w:val="001E733F"/>
    <w:rsid w:val="001F0D27"/>
    <w:rsid w:val="00200940"/>
    <w:rsid w:val="00201280"/>
    <w:rsid w:val="00204473"/>
    <w:rsid w:val="00204E3B"/>
    <w:rsid w:val="00211BB8"/>
    <w:rsid w:val="00213785"/>
    <w:rsid w:val="002172BA"/>
    <w:rsid w:val="002173BE"/>
    <w:rsid w:val="002211FD"/>
    <w:rsid w:val="00223C26"/>
    <w:rsid w:val="0023079B"/>
    <w:rsid w:val="00231709"/>
    <w:rsid w:val="002321E2"/>
    <w:rsid w:val="002331D1"/>
    <w:rsid w:val="00233374"/>
    <w:rsid w:val="002346F9"/>
    <w:rsid w:val="00235740"/>
    <w:rsid w:val="00243905"/>
    <w:rsid w:val="0024545F"/>
    <w:rsid w:val="00250C04"/>
    <w:rsid w:val="00251AFD"/>
    <w:rsid w:val="00251D89"/>
    <w:rsid w:val="00256CC4"/>
    <w:rsid w:val="00257690"/>
    <w:rsid w:val="00260F71"/>
    <w:rsid w:val="00261E62"/>
    <w:rsid w:val="00263D11"/>
    <w:rsid w:val="00270038"/>
    <w:rsid w:val="00275E6C"/>
    <w:rsid w:val="002773AD"/>
    <w:rsid w:val="00280429"/>
    <w:rsid w:val="0028143C"/>
    <w:rsid w:val="00282194"/>
    <w:rsid w:val="00282D1A"/>
    <w:rsid w:val="0028714F"/>
    <w:rsid w:val="002873F9"/>
    <w:rsid w:val="002926B9"/>
    <w:rsid w:val="00293C3F"/>
    <w:rsid w:val="002957A7"/>
    <w:rsid w:val="00296BD2"/>
    <w:rsid w:val="002A0754"/>
    <w:rsid w:val="002A11B7"/>
    <w:rsid w:val="002A1542"/>
    <w:rsid w:val="002A4439"/>
    <w:rsid w:val="002B119D"/>
    <w:rsid w:val="002B424D"/>
    <w:rsid w:val="002B56EA"/>
    <w:rsid w:val="002B6F64"/>
    <w:rsid w:val="002C0A65"/>
    <w:rsid w:val="002C5B44"/>
    <w:rsid w:val="002C5DD8"/>
    <w:rsid w:val="002D269F"/>
    <w:rsid w:val="002D26DA"/>
    <w:rsid w:val="002D2FC4"/>
    <w:rsid w:val="002F228A"/>
    <w:rsid w:val="002F64EE"/>
    <w:rsid w:val="002F78DC"/>
    <w:rsid w:val="00304515"/>
    <w:rsid w:val="00304B7A"/>
    <w:rsid w:val="00306293"/>
    <w:rsid w:val="00307062"/>
    <w:rsid w:val="00311E66"/>
    <w:rsid w:val="00315E68"/>
    <w:rsid w:val="00320612"/>
    <w:rsid w:val="00321141"/>
    <w:rsid w:val="0032232A"/>
    <w:rsid w:val="00322AD0"/>
    <w:rsid w:val="00323B9C"/>
    <w:rsid w:val="00326F46"/>
    <w:rsid w:val="00330308"/>
    <w:rsid w:val="0033517B"/>
    <w:rsid w:val="003434A1"/>
    <w:rsid w:val="00346034"/>
    <w:rsid w:val="00347233"/>
    <w:rsid w:val="003506FB"/>
    <w:rsid w:val="00352688"/>
    <w:rsid w:val="00355259"/>
    <w:rsid w:val="003563E2"/>
    <w:rsid w:val="003607C5"/>
    <w:rsid w:val="0036464F"/>
    <w:rsid w:val="003647F5"/>
    <w:rsid w:val="00366073"/>
    <w:rsid w:val="00367716"/>
    <w:rsid w:val="00372B21"/>
    <w:rsid w:val="00372F85"/>
    <w:rsid w:val="00373758"/>
    <w:rsid w:val="00374D20"/>
    <w:rsid w:val="003771A5"/>
    <w:rsid w:val="00377244"/>
    <w:rsid w:val="003855BB"/>
    <w:rsid w:val="00390C4F"/>
    <w:rsid w:val="003945EA"/>
    <w:rsid w:val="003B0469"/>
    <w:rsid w:val="003B2169"/>
    <w:rsid w:val="003B269F"/>
    <w:rsid w:val="003B6D9C"/>
    <w:rsid w:val="003C0543"/>
    <w:rsid w:val="003C1AFD"/>
    <w:rsid w:val="003C52A8"/>
    <w:rsid w:val="003C7E1B"/>
    <w:rsid w:val="003D03F4"/>
    <w:rsid w:val="003D0605"/>
    <w:rsid w:val="003D0D78"/>
    <w:rsid w:val="003D2780"/>
    <w:rsid w:val="003D724C"/>
    <w:rsid w:val="003E1257"/>
    <w:rsid w:val="003E1484"/>
    <w:rsid w:val="003E1DEA"/>
    <w:rsid w:val="003E7884"/>
    <w:rsid w:val="003F74D3"/>
    <w:rsid w:val="004020BA"/>
    <w:rsid w:val="00403912"/>
    <w:rsid w:val="00411373"/>
    <w:rsid w:val="00421F9C"/>
    <w:rsid w:val="00423AA1"/>
    <w:rsid w:val="00425449"/>
    <w:rsid w:val="0042602C"/>
    <w:rsid w:val="004270FF"/>
    <w:rsid w:val="00431B1D"/>
    <w:rsid w:val="00434CA7"/>
    <w:rsid w:val="00437FD0"/>
    <w:rsid w:val="0044065B"/>
    <w:rsid w:val="004407D4"/>
    <w:rsid w:val="00443786"/>
    <w:rsid w:val="00445875"/>
    <w:rsid w:val="0044732B"/>
    <w:rsid w:val="00451CFB"/>
    <w:rsid w:val="0046241B"/>
    <w:rsid w:val="00467AB1"/>
    <w:rsid w:val="00467D6B"/>
    <w:rsid w:val="00470291"/>
    <w:rsid w:val="004748BA"/>
    <w:rsid w:val="00477C83"/>
    <w:rsid w:val="0048151F"/>
    <w:rsid w:val="0048573F"/>
    <w:rsid w:val="00490CCE"/>
    <w:rsid w:val="004913C7"/>
    <w:rsid w:val="004935BC"/>
    <w:rsid w:val="00495C2E"/>
    <w:rsid w:val="004971FB"/>
    <w:rsid w:val="00497671"/>
    <w:rsid w:val="00497F08"/>
    <w:rsid w:val="004A1A2C"/>
    <w:rsid w:val="004A2DDA"/>
    <w:rsid w:val="004A3F86"/>
    <w:rsid w:val="004A6B6D"/>
    <w:rsid w:val="004A6FFA"/>
    <w:rsid w:val="004B402B"/>
    <w:rsid w:val="004B4417"/>
    <w:rsid w:val="004B5DEA"/>
    <w:rsid w:val="004B6B6E"/>
    <w:rsid w:val="004C2214"/>
    <w:rsid w:val="004C28FB"/>
    <w:rsid w:val="004C3184"/>
    <w:rsid w:val="004C5F3E"/>
    <w:rsid w:val="004C6E29"/>
    <w:rsid w:val="004C7E5F"/>
    <w:rsid w:val="004D1AF6"/>
    <w:rsid w:val="004D2C57"/>
    <w:rsid w:val="004D5D30"/>
    <w:rsid w:val="004E030D"/>
    <w:rsid w:val="004E6EEA"/>
    <w:rsid w:val="004E766F"/>
    <w:rsid w:val="004E7AE1"/>
    <w:rsid w:val="004F22E2"/>
    <w:rsid w:val="004F621A"/>
    <w:rsid w:val="00500A17"/>
    <w:rsid w:val="00505AF7"/>
    <w:rsid w:val="005105E7"/>
    <w:rsid w:val="00513DB0"/>
    <w:rsid w:val="00520B70"/>
    <w:rsid w:val="00524186"/>
    <w:rsid w:val="0053152F"/>
    <w:rsid w:val="00536B38"/>
    <w:rsid w:val="0053750C"/>
    <w:rsid w:val="00540791"/>
    <w:rsid w:val="005411E8"/>
    <w:rsid w:val="00541CF3"/>
    <w:rsid w:val="00550545"/>
    <w:rsid w:val="005564D5"/>
    <w:rsid w:val="00557A2A"/>
    <w:rsid w:val="005647AD"/>
    <w:rsid w:val="0056728D"/>
    <w:rsid w:val="0057326E"/>
    <w:rsid w:val="00576648"/>
    <w:rsid w:val="00576A8C"/>
    <w:rsid w:val="005776EF"/>
    <w:rsid w:val="00580962"/>
    <w:rsid w:val="00581E26"/>
    <w:rsid w:val="00585790"/>
    <w:rsid w:val="00591E98"/>
    <w:rsid w:val="005920F1"/>
    <w:rsid w:val="00592FBE"/>
    <w:rsid w:val="005934CA"/>
    <w:rsid w:val="0059361B"/>
    <w:rsid w:val="00594F02"/>
    <w:rsid w:val="00595E96"/>
    <w:rsid w:val="005976B3"/>
    <w:rsid w:val="005A4124"/>
    <w:rsid w:val="005A5258"/>
    <w:rsid w:val="005B05BC"/>
    <w:rsid w:val="005B4345"/>
    <w:rsid w:val="005B54DE"/>
    <w:rsid w:val="005D1633"/>
    <w:rsid w:val="005D21BF"/>
    <w:rsid w:val="005D2B54"/>
    <w:rsid w:val="005D3D45"/>
    <w:rsid w:val="005D753D"/>
    <w:rsid w:val="005E0659"/>
    <w:rsid w:val="005E28F0"/>
    <w:rsid w:val="005E4AC5"/>
    <w:rsid w:val="00603642"/>
    <w:rsid w:val="0060467C"/>
    <w:rsid w:val="00606D79"/>
    <w:rsid w:val="006070F8"/>
    <w:rsid w:val="006154C0"/>
    <w:rsid w:val="00616A43"/>
    <w:rsid w:val="00630182"/>
    <w:rsid w:val="00633419"/>
    <w:rsid w:val="0063495B"/>
    <w:rsid w:val="006452A4"/>
    <w:rsid w:val="0064702A"/>
    <w:rsid w:val="00651144"/>
    <w:rsid w:val="006520E1"/>
    <w:rsid w:val="006537DD"/>
    <w:rsid w:val="00655DB8"/>
    <w:rsid w:val="00657878"/>
    <w:rsid w:val="00657E31"/>
    <w:rsid w:val="00657EAC"/>
    <w:rsid w:val="00663893"/>
    <w:rsid w:val="0068388C"/>
    <w:rsid w:val="00684D93"/>
    <w:rsid w:val="0068734A"/>
    <w:rsid w:val="00691636"/>
    <w:rsid w:val="0069453E"/>
    <w:rsid w:val="0069468E"/>
    <w:rsid w:val="006947D4"/>
    <w:rsid w:val="006A1D91"/>
    <w:rsid w:val="006A2967"/>
    <w:rsid w:val="006A33E5"/>
    <w:rsid w:val="006A39C4"/>
    <w:rsid w:val="006A490A"/>
    <w:rsid w:val="006A66F7"/>
    <w:rsid w:val="006A7F77"/>
    <w:rsid w:val="006B43AF"/>
    <w:rsid w:val="006C09F0"/>
    <w:rsid w:val="006C13B1"/>
    <w:rsid w:val="006C2EE4"/>
    <w:rsid w:val="006C7E81"/>
    <w:rsid w:val="006C7EF1"/>
    <w:rsid w:val="006D2A01"/>
    <w:rsid w:val="006D48C3"/>
    <w:rsid w:val="006E4A89"/>
    <w:rsid w:val="006E549F"/>
    <w:rsid w:val="006F1398"/>
    <w:rsid w:val="006F316F"/>
    <w:rsid w:val="006F4CCF"/>
    <w:rsid w:val="006F7292"/>
    <w:rsid w:val="00700BEA"/>
    <w:rsid w:val="00700DDB"/>
    <w:rsid w:val="00701E1B"/>
    <w:rsid w:val="0070284A"/>
    <w:rsid w:val="00707777"/>
    <w:rsid w:val="00707B98"/>
    <w:rsid w:val="00713B61"/>
    <w:rsid w:val="00717723"/>
    <w:rsid w:val="007208CD"/>
    <w:rsid w:val="0072379C"/>
    <w:rsid w:val="0072452A"/>
    <w:rsid w:val="00733875"/>
    <w:rsid w:val="00734B37"/>
    <w:rsid w:val="00742356"/>
    <w:rsid w:val="007428DC"/>
    <w:rsid w:val="00746331"/>
    <w:rsid w:val="00750A27"/>
    <w:rsid w:val="0075250D"/>
    <w:rsid w:val="007618E7"/>
    <w:rsid w:val="00764B91"/>
    <w:rsid w:val="00766827"/>
    <w:rsid w:val="00775066"/>
    <w:rsid w:val="00775D4D"/>
    <w:rsid w:val="00780F7B"/>
    <w:rsid w:val="007844CF"/>
    <w:rsid w:val="00787710"/>
    <w:rsid w:val="00794A4F"/>
    <w:rsid w:val="00794F7A"/>
    <w:rsid w:val="007964E5"/>
    <w:rsid w:val="00797FF9"/>
    <w:rsid w:val="007A0DE0"/>
    <w:rsid w:val="007A1A0E"/>
    <w:rsid w:val="007A5740"/>
    <w:rsid w:val="007B0540"/>
    <w:rsid w:val="007B0FC9"/>
    <w:rsid w:val="007B1D07"/>
    <w:rsid w:val="007B239F"/>
    <w:rsid w:val="007B45DA"/>
    <w:rsid w:val="007B5082"/>
    <w:rsid w:val="007B76D8"/>
    <w:rsid w:val="007B77E3"/>
    <w:rsid w:val="007C037B"/>
    <w:rsid w:val="007C2280"/>
    <w:rsid w:val="007C31E0"/>
    <w:rsid w:val="007C5E5F"/>
    <w:rsid w:val="007C6F66"/>
    <w:rsid w:val="007C71DC"/>
    <w:rsid w:val="007D23C1"/>
    <w:rsid w:val="007D47F6"/>
    <w:rsid w:val="007D48A2"/>
    <w:rsid w:val="007D4B4E"/>
    <w:rsid w:val="007D4FEB"/>
    <w:rsid w:val="007D70B4"/>
    <w:rsid w:val="007E0BC0"/>
    <w:rsid w:val="007E1AA0"/>
    <w:rsid w:val="007E2C00"/>
    <w:rsid w:val="007E3CD3"/>
    <w:rsid w:val="007E6AB3"/>
    <w:rsid w:val="007E750F"/>
    <w:rsid w:val="007F35F6"/>
    <w:rsid w:val="007F4617"/>
    <w:rsid w:val="007F4700"/>
    <w:rsid w:val="007F4721"/>
    <w:rsid w:val="007F7716"/>
    <w:rsid w:val="00801ABE"/>
    <w:rsid w:val="00802FA5"/>
    <w:rsid w:val="008065DC"/>
    <w:rsid w:val="00814700"/>
    <w:rsid w:val="00815A5E"/>
    <w:rsid w:val="00825734"/>
    <w:rsid w:val="00825C2C"/>
    <w:rsid w:val="008273AA"/>
    <w:rsid w:val="00827F11"/>
    <w:rsid w:val="0083450C"/>
    <w:rsid w:val="00836155"/>
    <w:rsid w:val="00843D51"/>
    <w:rsid w:val="00844C0A"/>
    <w:rsid w:val="00846101"/>
    <w:rsid w:val="00851C7A"/>
    <w:rsid w:val="008628BC"/>
    <w:rsid w:val="00863FBC"/>
    <w:rsid w:val="00866B2D"/>
    <w:rsid w:val="00870B09"/>
    <w:rsid w:val="008735BA"/>
    <w:rsid w:val="008743B5"/>
    <w:rsid w:val="00875F78"/>
    <w:rsid w:val="008800D0"/>
    <w:rsid w:val="00881537"/>
    <w:rsid w:val="00887924"/>
    <w:rsid w:val="00892B37"/>
    <w:rsid w:val="008A22F6"/>
    <w:rsid w:val="008A6377"/>
    <w:rsid w:val="008A7084"/>
    <w:rsid w:val="008A7863"/>
    <w:rsid w:val="008B210C"/>
    <w:rsid w:val="008B3C92"/>
    <w:rsid w:val="008B48F9"/>
    <w:rsid w:val="008B54B9"/>
    <w:rsid w:val="008B7714"/>
    <w:rsid w:val="008C2BE9"/>
    <w:rsid w:val="008C6854"/>
    <w:rsid w:val="008D4792"/>
    <w:rsid w:val="008D7BEC"/>
    <w:rsid w:val="008E5059"/>
    <w:rsid w:val="008E579A"/>
    <w:rsid w:val="008E5A49"/>
    <w:rsid w:val="008F06A7"/>
    <w:rsid w:val="008F1DF4"/>
    <w:rsid w:val="008F3E2C"/>
    <w:rsid w:val="008F69E8"/>
    <w:rsid w:val="00900782"/>
    <w:rsid w:val="00903782"/>
    <w:rsid w:val="00904536"/>
    <w:rsid w:val="00913483"/>
    <w:rsid w:val="00914B9E"/>
    <w:rsid w:val="00914BE0"/>
    <w:rsid w:val="00916176"/>
    <w:rsid w:val="009161B2"/>
    <w:rsid w:val="00916F5B"/>
    <w:rsid w:val="00920734"/>
    <w:rsid w:val="00922469"/>
    <w:rsid w:val="0092738B"/>
    <w:rsid w:val="00927D83"/>
    <w:rsid w:val="00940410"/>
    <w:rsid w:val="0094054E"/>
    <w:rsid w:val="009462AA"/>
    <w:rsid w:val="00947B52"/>
    <w:rsid w:val="009525EB"/>
    <w:rsid w:val="009529A9"/>
    <w:rsid w:val="0095394D"/>
    <w:rsid w:val="00960049"/>
    <w:rsid w:val="00960E82"/>
    <w:rsid w:val="0096203D"/>
    <w:rsid w:val="0096534E"/>
    <w:rsid w:val="0096611A"/>
    <w:rsid w:val="00967198"/>
    <w:rsid w:val="00967BA1"/>
    <w:rsid w:val="009728A6"/>
    <w:rsid w:val="00976A34"/>
    <w:rsid w:val="00983C7E"/>
    <w:rsid w:val="00991C63"/>
    <w:rsid w:val="0099245C"/>
    <w:rsid w:val="009959C8"/>
    <w:rsid w:val="00995E4F"/>
    <w:rsid w:val="009A409E"/>
    <w:rsid w:val="009A4249"/>
    <w:rsid w:val="009B031B"/>
    <w:rsid w:val="009B442E"/>
    <w:rsid w:val="009C00A0"/>
    <w:rsid w:val="009C34D6"/>
    <w:rsid w:val="009C3CB9"/>
    <w:rsid w:val="009C3F4F"/>
    <w:rsid w:val="009D08CD"/>
    <w:rsid w:val="009D2F24"/>
    <w:rsid w:val="009D2F59"/>
    <w:rsid w:val="009D4E46"/>
    <w:rsid w:val="009D5E92"/>
    <w:rsid w:val="009E4BF5"/>
    <w:rsid w:val="009F17F1"/>
    <w:rsid w:val="009F263B"/>
    <w:rsid w:val="009F68A6"/>
    <w:rsid w:val="00A02998"/>
    <w:rsid w:val="00A02FFD"/>
    <w:rsid w:val="00A05B0B"/>
    <w:rsid w:val="00A064B2"/>
    <w:rsid w:val="00A1261F"/>
    <w:rsid w:val="00A12B90"/>
    <w:rsid w:val="00A24520"/>
    <w:rsid w:val="00A246AF"/>
    <w:rsid w:val="00A24CE6"/>
    <w:rsid w:val="00A25AC3"/>
    <w:rsid w:val="00A25C96"/>
    <w:rsid w:val="00A26F7A"/>
    <w:rsid w:val="00A3645C"/>
    <w:rsid w:val="00A371C6"/>
    <w:rsid w:val="00A4094C"/>
    <w:rsid w:val="00A425A0"/>
    <w:rsid w:val="00A46555"/>
    <w:rsid w:val="00A47218"/>
    <w:rsid w:val="00A47A41"/>
    <w:rsid w:val="00A6317D"/>
    <w:rsid w:val="00A6368D"/>
    <w:rsid w:val="00A63CE0"/>
    <w:rsid w:val="00A70FAA"/>
    <w:rsid w:val="00A767D2"/>
    <w:rsid w:val="00A8048B"/>
    <w:rsid w:val="00A8397E"/>
    <w:rsid w:val="00A90959"/>
    <w:rsid w:val="00A933ED"/>
    <w:rsid w:val="00A94ACE"/>
    <w:rsid w:val="00A956D2"/>
    <w:rsid w:val="00AA0364"/>
    <w:rsid w:val="00AA5EFE"/>
    <w:rsid w:val="00AA768D"/>
    <w:rsid w:val="00AB1114"/>
    <w:rsid w:val="00AB1DAB"/>
    <w:rsid w:val="00AB3679"/>
    <w:rsid w:val="00AB46D7"/>
    <w:rsid w:val="00AB7751"/>
    <w:rsid w:val="00AC3AF7"/>
    <w:rsid w:val="00AC4768"/>
    <w:rsid w:val="00AD000F"/>
    <w:rsid w:val="00AD3829"/>
    <w:rsid w:val="00AD3AE7"/>
    <w:rsid w:val="00AE1049"/>
    <w:rsid w:val="00AE1617"/>
    <w:rsid w:val="00AE1975"/>
    <w:rsid w:val="00AE3754"/>
    <w:rsid w:val="00AE5511"/>
    <w:rsid w:val="00AF6A80"/>
    <w:rsid w:val="00AF705A"/>
    <w:rsid w:val="00B021CA"/>
    <w:rsid w:val="00B11425"/>
    <w:rsid w:val="00B12ABD"/>
    <w:rsid w:val="00B131D5"/>
    <w:rsid w:val="00B228E4"/>
    <w:rsid w:val="00B25C5C"/>
    <w:rsid w:val="00B3136D"/>
    <w:rsid w:val="00B3170F"/>
    <w:rsid w:val="00B31A21"/>
    <w:rsid w:val="00B32C84"/>
    <w:rsid w:val="00B408F4"/>
    <w:rsid w:val="00B41139"/>
    <w:rsid w:val="00B4345D"/>
    <w:rsid w:val="00B56251"/>
    <w:rsid w:val="00B56D2B"/>
    <w:rsid w:val="00B64DCB"/>
    <w:rsid w:val="00B66776"/>
    <w:rsid w:val="00B76573"/>
    <w:rsid w:val="00B80537"/>
    <w:rsid w:val="00B81831"/>
    <w:rsid w:val="00B81DDC"/>
    <w:rsid w:val="00B82563"/>
    <w:rsid w:val="00B82F0A"/>
    <w:rsid w:val="00B85465"/>
    <w:rsid w:val="00B9025F"/>
    <w:rsid w:val="00B90299"/>
    <w:rsid w:val="00B9310F"/>
    <w:rsid w:val="00B93DF5"/>
    <w:rsid w:val="00B94BC4"/>
    <w:rsid w:val="00B95696"/>
    <w:rsid w:val="00BA3CCD"/>
    <w:rsid w:val="00BA57D4"/>
    <w:rsid w:val="00BA7334"/>
    <w:rsid w:val="00BB0EC4"/>
    <w:rsid w:val="00BB4785"/>
    <w:rsid w:val="00BB4E92"/>
    <w:rsid w:val="00BB50DC"/>
    <w:rsid w:val="00BC5905"/>
    <w:rsid w:val="00BD0C45"/>
    <w:rsid w:val="00BD190C"/>
    <w:rsid w:val="00BD4811"/>
    <w:rsid w:val="00BE60CA"/>
    <w:rsid w:val="00BE6198"/>
    <w:rsid w:val="00BE6304"/>
    <w:rsid w:val="00BF0B34"/>
    <w:rsid w:val="00BF72C6"/>
    <w:rsid w:val="00C05A6A"/>
    <w:rsid w:val="00C0756A"/>
    <w:rsid w:val="00C07A26"/>
    <w:rsid w:val="00C12865"/>
    <w:rsid w:val="00C128C2"/>
    <w:rsid w:val="00C22E18"/>
    <w:rsid w:val="00C23A01"/>
    <w:rsid w:val="00C23D64"/>
    <w:rsid w:val="00C26A06"/>
    <w:rsid w:val="00C2759D"/>
    <w:rsid w:val="00C33196"/>
    <w:rsid w:val="00C34425"/>
    <w:rsid w:val="00C3746C"/>
    <w:rsid w:val="00C407ED"/>
    <w:rsid w:val="00C43CF4"/>
    <w:rsid w:val="00C448C5"/>
    <w:rsid w:val="00C44BB6"/>
    <w:rsid w:val="00C45CF9"/>
    <w:rsid w:val="00C51548"/>
    <w:rsid w:val="00C57065"/>
    <w:rsid w:val="00C6527C"/>
    <w:rsid w:val="00C66369"/>
    <w:rsid w:val="00C67EE0"/>
    <w:rsid w:val="00C721F9"/>
    <w:rsid w:val="00C738EB"/>
    <w:rsid w:val="00C81856"/>
    <w:rsid w:val="00C847E8"/>
    <w:rsid w:val="00C8625A"/>
    <w:rsid w:val="00C94F7C"/>
    <w:rsid w:val="00CA04A7"/>
    <w:rsid w:val="00CA1867"/>
    <w:rsid w:val="00CA36AD"/>
    <w:rsid w:val="00CA40E9"/>
    <w:rsid w:val="00CA74E2"/>
    <w:rsid w:val="00CB47C7"/>
    <w:rsid w:val="00CC02DF"/>
    <w:rsid w:val="00CD32B5"/>
    <w:rsid w:val="00CD6C26"/>
    <w:rsid w:val="00CE0477"/>
    <w:rsid w:val="00CE04F8"/>
    <w:rsid w:val="00CE11A0"/>
    <w:rsid w:val="00CE2024"/>
    <w:rsid w:val="00CE59D1"/>
    <w:rsid w:val="00CF4DA4"/>
    <w:rsid w:val="00CF7C1D"/>
    <w:rsid w:val="00CF7E0B"/>
    <w:rsid w:val="00D0279F"/>
    <w:rsid w:val="00D04AD2"/>
    <w:rsid w:val="00D0756F"/>
    <w:rsid w:val="00D118C3"/>
    <w:rsid w:val="00D1471E"/>
    <w:rsid w:val="00D15D82"/>
    <w:rsid w:val="00D16164"/>
    <w:rsid w:val="00D17A25"/>
    <w:rsid w:val="00D203A3"/>
    <w:rsid w:val="00D26081"/>
    <w:rsid w:val="00D276CE"/>
    <w:rsid w:val="00D3226B"/>
    <w:rsid w:val="00D44AAA"/>
    <w:rsid w:val="00D5157D"/>
    <w:rsid w:val="00D52003"/>
    <w:rsid w:val="00D52174"/>
    <w:rsid w:val="00D527EA"/>
    <w:rsid w:val="00D545BB"/>
    <w:rsid w:val="00D5736E"/>
    <w:rsid w:val="00D57978"/>
    <w:rsid w:val="00D617BF"/>
    <w:rsid w:val="00D65D2C"/>
    <w:rsid w:val="00D74106"/>
    <w:rsid w:val="00D768DC"/>
    <w:rsid w:val="00D8221B"/>
    <w:rsid w:val="00D83A64"/>
    <w:rsid w:val="00D878B8"/>
    <w:rsid w:val="00D923BF"/>
    <w:rsid w:val="00D94AA7"/>
    <w:rsid w:val="00DA0421"/>
    <w:rsid w:val="00DA0502"/>
    <w:rsid w:val="00DA2BE0"/>
    <w:rsid w:val="00DA48CF"/>
    <w:rsid w:val="00DA62F4"/>
    <w:rsid w:val="00DA6D40"/>
    <w:rsid w:val="00DA7723"/>
    <w:rsid w:val="00DB150A"/>
    <w:rsid w:val="00DB2569"/>
    <w:rsid w:val="00DB6723"/>
    <w:rsid w:val="00DC01F3"/>
    <w:rsid w:val="00DC054E"/>
    <w:rsid w:val="00DC2D96"/>
    <w:rsid w:val="00DC2ED2"/>
    <w:rsid w:val="00DC56D7"/>
    <w:rsid w:val="00DC722E"/>
    <w:rsid w:val="00DD0137"/>
    <w:rsid w:val="00DD0A6E"/>
    <w:rsid w:val="00DD2B3D"/>
    <w:rsid w:val="00DD6291"/>
    <w:rsid w:val="00DD7158"/>
    <w:rsid w:val="00DE03BC"/>
    <w:rsid w:val="00DE229E"/>
    <w:rsid w:val="00DE7387"/>
    <w:rsid w:val="00DF0CEE"/>
    <w:rsid w:val="00DF18A0"/>
    <w:rsid w:val="00E02C01"/>
    <w:rsid w:val="00E03512"/>
    <w:rsid w:val="00E03B64"/>
    <w:rsid w:val="00E066AE"/>
    <w:rsid w:val="00E12455"/>
    <w:rsid w:val="00E1385B"/>
    <w:rsid w:val="00E17314"/>
    <w:rsid w:val="00E21080"/>
    <w:rsid w:val="00E22678"/>
    <w:rsid w:val="00E25456"/>
    <w:rsid w:val="00E256F1"/>
    <w:rsid w:val="00E25A21"/>
    <w:rsid w:val="00E30BC4"/>
    <w:rsid w:val="00E318AB"/>
    <w:rsid w:val="00E31F84"/>
    <w:rsid w:val="00E40550"/>
    <w:rsid w:val="00E42CA8"/>
    <w:rsid w:val="00E43787"/>
    <w:rsid w:val="00E44F75"/>
    <w:rsid w:val="00E46818"/>
    <w:rsid w:val="00E46994"/>
    <w:rsid w:val="00E46ADB"/>
    <w:rsid w:val="00E475ED"/>
    <w:rsid w:val="00E51267"/>
    <w:rsid w:val="00E5127B"/>
    <w:rsid w:val="00E53C00"/>
    <w:rsid w:val="00E61124"/>
    <w:rsid w:val="00E652D9"/>
    <w:rsid w:val="00E66E53"/>
    <w:rsid w:val="00E71D6F"/>
    <w:rsid w:val="00E7216D"/>
    <w:rsid w:val="00E747A8"/>
    <w:rsid w:val="00E76289"/>
    <w:rsid w:val="00E76640"/>
    <w:rsid w:val="00E83B2E"/>
    <w:rsid w:val="00E91670"/>
    <w:rsid w:val="00E94FFD"/>
    <w:rsid w:val="00E95A6A"/>
    <w:rsid w:val="00EA1C24"/>
    <w:rsid w:val="00EA2AEF"/>
    <w:rsid w:val="00EA2BA4"/>
    <w:rsid w:val="00EA64E1"/>
    <w:rsid w:val="00EA65D2"/>
    <w:rsid w:val="00EA667B"/>
    <w:rsid w:val="00EB1915"/>
    <w:rsid w:val="00EB4C5C"/>
    <w:rsid w:val="00EB5F8E"/>
    <w:rsid w:val="00ED0394"/>
    <w:rsid w:val="00ED0398"/>
    <w:rsid w:val="00ED2C71"/>
    <w:rsid w:val="00ED665D"/>
    <w:rsid w:val="00ED7BA9"/>
    <w:rsid w:val="00EE0CD9"/>
    <w:rsid w:val="00EE54CE"/>
    <w:rsid w:val="00EF4CFA"/>
    <w:rsid w:val="00F00455"/>
    <w:rsid w:val="00F074D6"/>
    <w:rsid w:val="00F0773D"/>
    <w:rsid w:val="00F12437"/>
    <w:rsid w:val="00F14F7D"/>
    <w:rsid w:val="00F15C45"/>
    <w:rsid w:val="00F168C2"/>
    <w:rsid w:val="00F1758D"/>
    <w:rsid w:val="00F1771F"/>
    <w:rsid w:val="00F21ABD"/>
    <w:rsid w:val="00F2451A"/>
    <w:rsid w:val="00F30028"/>
    <w:rsid w:val="00F31F2B"/>
    <w:rsid w:val="00F37DD2"/>
    <w:rsid w:val="00F433FC"/>
    <w:rsid w:val="00F453F8"/>
    <w:rsid w:val="00F55749"/>
    <w:rsid w:val="00F57196"/>
    <w:rsid w:val="00F571D2"/>
    <w:rsid w:val="00F60F9A"/>
    <w:rsid w:val="00F65E50"/>
    <w:rsid w:val="00F738B4"/>
    <w:rsid w:val="00F81C63"/>
    <w:rsid w:val="00F82C4F"/>
    <w:rsid w:val="00F91970"/>
    <w:rsid w:val="00F925D7"/>
    <w:rsid w:val="00F94369"/>
    <w:rsid w:val="00F95C01"/>
    <w:rsid w:val="00F961B6"/>
    <w:rsid w:val="00F97A86"/>
    <w:rsid w:val="00FA0840"/>
    <w:rsid w:val="00FA4CFB"/>
    <w:rsid w:val="00FA4E9B"/>
    <w:rsid w:val="00FA6E5A"/>
    <w:rsid w:val="00FA7601"/>
    <w:rsid w:val="00FA7E2E"/>
    <w:rsid w:val="00FB0DA1"/>
    <w:rsid w:val="00FB0E66"/>
    <w:rsid w:val="00FB196F"/>
    <w:rsid w:val="00FB3779"/>
    <w:rsid w:val="00FB4666"/>
    <w:rsid w:val="00FC0774"/>
    <w:rsid w:val="00FC3A0D"/>
    <w:rsid w:val="00FD0401"/>
    <w:rsid w:val="00FE1CBC"/>
    <w:rsid w:val="00FE3637"/>
    <w:rsid w:val="00FE411F"/>
    <w:rsid w:val="00FF0E1D"/>
    <w:rsid w:val="00FF0FCA"/>
    <w:rsid w:val="00FF56B0"/>
    <w:rsid w:val="00FF5C0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304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FD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UnresolvedMention">
    <w:name w:val="Unresolved Mention"/>
    <w:basedOn w:val="Fontepargpadro"/>
    <w:uiPriority w:val="99"/>
    <w:semiHidden/>
    <w:unhideWhenUsed/>
    <w:rsid w:val="007C31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FD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UnresolvedMention">
    <w:name w:val="Unresolved Mention"/>
    <w:basedOn w:val="Fontepargpadro"/>
    <w:uiPriority w:val="99"/>
    <w:semiHidden/>
    <w:unhideWhenUsed/>
    <w:rsid w:val="007C3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A7E65-6D1D-4BDF-8274-43E33222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9</TotalTime>
  <Pages>1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2020-07-23T12:44:00Z</cp:lastPrinted>
  <dcterms:created xsi:type="dcterms:W3CDTF">2025-04-15T13:56:00Z</dcterms:created>
  <dcterms:modified xsi:type="dcterms:W3CDTF">2025-05-20T13:17:00Z</dcterms:modified>
</cp:coreProperties>
</file>