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C0234F" w14:textId="09963ED2" w:rsidR="00437FD0" w:rsidRPr="00A96CB5" w:rsidRDefault="00817FE3" w:rsidP="00983CF6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1.2</w:t>
      </w:r>
      <w:bookmarkStart w:id="0" w:name="_GoBack"/>
      <w:bookmarkEnd w:id="0"/>
      <w:r w:rsidR="008A4B79">
        <w:rPr>
          <w:rFonts w:ascii="Times New Roman" w:hAnsi="Times New Roman"/>
          <w:b/>
          <w:sz w:val="24"/>
          <w:szCs w:val="24"/>
          <w:u w:val="single"/>
        </w:rPr>
        <w:t>04, DE 15</w:t>
      </w:r>
      <w:r w:rsidR="00437FD0" w:rsidRPr="00A96CB5">
        <w:rPr>
          <w:rFonts w:ascii="Times New Roman" w:hAnsi="Times New Roman"/>
          <w:b/>
          <w:sz w:val="24"/>
          <w:szCs w:val="24"/>
          <w:u w:val="single"/>
        </w:rPr>
        <w:t xml:space="preserve"> DE ABRIL DE 2025.</w:t>
      </w:r>
    </w:p>
    <w:p w14:paraId="5E39A7D3" w14:textId="77777777" w:rsidR="00911029" w:rsidRPr="00A96CB5" w:rsidRDefault="00911029" w:rsidP="00983CF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1" w:name="_Hlk119307840"/>
    </w:p>
    <w:p w14:paraId="64E82463" w14:textId="0B7FF8ED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ALTERA </w:t>
      </w:r>
      <w:r w:rsidR="0072709D"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E </w:t>
      </w:r>
      <w:proofErr w:type="gramStart"/>
      <w:r w:rsidR="008A4B79"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ACRESCENTA</w:t>
      </w:r>
      <w:proofErr w:type="gramEnd"/>
      <w:r w:rsidR="0072709D"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DISPOSITIVOS N</w:t>
      </w: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 LEI ORDINÁRIA </w:t>
      </w:r>
      <w:r w:rsidR="0072709D"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nº </w:t>
      </w: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676/2014,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 DA OUTRAS PROVIDÊNCIAS.</w:t>
      </w:r>
    </w:p>
    <w:p w14:paraId="38C8E8E5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E9B677F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 PREFEITO DO MUNICÍPIO DE CAMPO NOVO DE RONDÔNIA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uso de suas atribuições legais, faz saber que a Câmara Municipal aprovou e eu sanciono e promulgo a seguinte Lei:</w:t>
      </w:r>
    </w:p>
    <w:p w14:paraId="7ADE1F7E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66B12FE" w14:textId="56714E5C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1º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- O art. 18º </w:t>
      </w:r>
      <w:r w:rsidR="008125D0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Lei n. 676/2014, passa a conter os §5</w:t>
      </w:r>
      <w:r w:rsidR="0072709D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</w:t>
      </w:r>
      <w:r w:rsidR="008125D0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§6</w:t>
      </w:r>
      <w:r w:rsidR="0072709D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º, </w:t>
      </w:r>
      <w:r w:rsidR="008125D0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 7</w:t>
      </w:r>
      <w:r w:rsidR="0072709D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e §8º</w:t>
      </w:r>
      <w:r w:rsidR="008125D0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com as seguintes redações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44C47B9B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0C6C146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5º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Farão jus a Função Gratificada por Desempenho das funções/cargo de Técnico Auxiliar de Regulação Médica - TARM, Rádio Operador, Socorrista, Condutor Socorrista, Técnico de Enfermagem e Enfermeiro que desempenharem carga horária nos Pontos Bases dos Distritos farão jus ao pagamento de 07 UFM por mês.</w:t>
      </w:r>
    </w:p>
    <w:p w14:paraId="214468E4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3F17DB6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6º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- Fica criado </w:t>
      </w:r>
      <w:proofErr w:type="gramStart"/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verba denominada ajuda de custo no valor de R$ 40,00 (quarenta reais), por deslocamento aos servidores lotados na equipe do SAMU que atuam na sede e se deslocam para desempenharem carga horária nos pontos bases localizadas nos Distritos.</w:t>
      </w:r>
    </w:p>
    <w:p w14:paraId="5878A58E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2707C73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7º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O valor da ajuda de custo será revisto anualmente, nas mesmas bases do percentual aplicado na lei de recomposição dos servidores públicos municipais.</w:t>
      </w:r>
    </w:p>
    <w:p w14:paraId="19E22062" w14:textId="77777777" w:rsidR="0072709D" w:rsidRPr="008A4B79" w:rsidRDefault="0072709D" w:rsidP="0072709D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93964F0" w14:textId="2BE52526" w:rsidR="0072709D" w:rsidRPr="008A4B79" w:rsidRDefault="0072709D" w:rsidP="0072709D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 8º Farão jus  a 02 (duas) UFM por deslocamento, os servidores lotados na sede do município que se deslocarem para </w:t>
      </w: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desempenho de sua carga horária no  Serviço de Atendimento Móvel de Urgência SAMU - 192,  nos Pontos Bases localizados nos Distritos deste Município;</w:t>
      </w:r>
    </w:p>
    <w:p w14:paraId="2774114E" w14:textId="77777777" w:rsidR="00911029" w:rsidRPr="008A4B79" w:rsidRDefault="00911029" w:rsidP="00983CF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062E646" w14:textId="64598686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2º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- O art. 19º passa a conter </w:t>
      </w:r>
      <w:r w:rsidR="00A96CB5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seguinte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redação:</w:t>
      </w:r>
    </w:p>
    <w:p w14:paraId="2AC89336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D28E27F" w14:textId="300EAD4C" w:rsidR="00911029" w:rsidRPr="008A4B79" w:rsidRDefault="0072709D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“</w:t>
      </w:r>
      <w:r w:rsidR="00911029"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19</w:t>
      </w:r>
      <w:r w:rsidR="00911029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O Município de Campo Novo de Rondônia concederá auxílio Fardamento aos servidores lotados no Serviço de Atendimento Móvel de Urgência (SAMU/Campo Novo</w:t>
      </w:r>
      <w:r w:rsidR="00A96CB5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Rondônia), e </w:t>
      </w:r>
      <w:r w:rsidR="00097A9A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aos </w:t>
      </w:r>
      <w:r w:rsidR="00A96CB5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que fazem plantões </w:t>
      </w:r>
      <w:r w:rsidR="00911029"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escala do Serviço de Atendimento Móvel de Urgência (SAMU/Campo Novo de Rondônia), há no mínimo 180 (cento e oitenta) dias que deverão ser confeccionados conforme Portaria nº 1010 de 21 de maio de 2012 (MS).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</w:t>
      </w:r>
    </w:p>
    <w:p w14:paraId="04861588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6F4AB65" w14:textId="77777777" w:rsidR="00911029" w:rsidRPr="008A4B79" w:rsidRDefault="00911029" w:rsidP="00911029">
      <w:pPr>
        <w:shd w:val="clear" w:color="auto" w:fill="FFFFFF"/>
        <w:suppressAutoHyphens w:val="0"/>
        <w:spacing w:after="0" w:line="240" w:lineRule="auto"/>
        <w:ind w:firstLine="15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A4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3° -</w:t>
      </w:r>
      <w:r w:rsidRPr="008A4B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Esta Lei entra em vigor na data de sua publicação, revogando-se as disposições em contrário.</w:t>
      </w:r>
    </w:p>
    <w:p w14:paraId="6CB906AE" w14:textId="77777777" w:rsidR="00437FD0" w:rsidRPr="00A96CB5" w:rsidRDefault="00437FD0" w:rsidP="00A96CB5">
      <w:pPr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928A585" w14:textId="77777777" w:rsidR="00437FD0" w:rsidRPr="00A96CB5" w:rsidRDefault="00437FD0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bookmarkEnd w:id="1"/>
    <w:p w14:paraId="3D5A9EFA" w14:textId="77777777" w:rsidR="008A4B79" w:rsidRDefault="008A4B79" w:rsidP="008A4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5891B1DD" w14:textId="77777777" w:rsidR="008A4B79" w:rsidRDefault="008A4B79" w:rsidP="008A4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614B57" w14:textId="77777777" w:rsidR="008A4B79" w:rsidRDefault="008A4B79" w:rsidP="008A4B79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7794438F" w14:textId="77777777" w:rsidR="008A4B79" w:rsidRDefault="008A4B79" w:rsidP="008A4B79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0DF0C7ED" w14:textId="77777777" w:rsidR="008A4B79" w:rsidRDefault="008A4B79" w:rsidP="008A4B79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6932960D" w14:textId="77777777" w:rsidR="008A4B79" w:rsidRDefault="008A4B79" w:rsidP="008A4B79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54B37173" w14:textId="77777777" w:rsidR="008A4B79" w:rsidRDefault="008A4B79" w:rsidP="008A4B79">
      <w:pPr>
        <w:tabs>
          <w:tab w:val="left" w:pos="603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B3CCA1E" w14:textId="7C6B59A2" w:rsidR="00437FD0" w:rsidRDefault="00437FD0" w:rsidP="008A4B79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sectPr w:rsidR="00437FD0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A4CFB" w14:textId="77777777" w:rsidR="004D02BB" w:rsidRDefault="004D02BB">
      <w:pPr>
        <w:spacing w:after="0" w:line="240" w:lineRule="auto"/>
      </w:pPr>
      <w:r>
        <w:separator/>
      </w:r>
    </w:p>
  </w:endnote>
  <w:endnote w:type="continuationSeparator" w:id="0">
    <w:p w14:paraId="4CAA0DC8" w14:textId="77777777" w:rsidR="004D02BB" w:rsidRDefault="004D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96CB5" w:rsidRDefault="00A96CB5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96CB5" w:rsidRPr="00BA389C" w:rsidRDefault="00A96CB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21F55A44" w14:textId="77777777" w:rsidR="00A96CB5" w:rsidRPr="00BA389C" w:rsidRDefault="00A96CB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96CB5" w:rsidRPr="00BA389C" w:rsidRDefault="00A96CB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96CB5" w:rsidRPr="00BA389C" w:rsidRDefault="00A96CB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96CB5" w:rsidRDefault="00A96CB5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96CB5" w:rsidRPr="00BA389C" w:rsidRDefault="00A96CB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A96CB5" w:rsidRPr="00BA389C" w:rsidRDefault="00A96CB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96CB5" w:rsidRPr="00BA389C" w:rsidRDefault="00A96CB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96CB5" w:rsidRPr="00BA389C" w:rsidRDefault="00A96CB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96CB5" w:rsidRDefault="00A96CB5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96CB5" w:rsidRDefault="00A96CB5" w:rsidP="004935BC">
    <w:pPr>
      <w:pStyle w:val="Rodap"/>
      <w:rPr>
        <w:sz w:val="16"/>
        <w:szCs w:val="16"/>
      </w:rPr>
    </w:pPr>
  </w:p>
  <w:p w14:paraId="698DC721" w14:textId="77777777" w:rsidR="00A96CB5" w:rsidRDefault="00A96CB5" w:rsidP="004935BC">
    <w:pPr>
      <w:pStyle w:val="Rodap"/>
    </w:pPr>
  </w:p>
  <w:p w14:paraId="7F1D382B" w14:textId="77777777" w:rsidR="00A96CB5" w:rsidRPr="00FF2410" w:rsidRDefault="00A96CB5" w:rsidP="004935BC">
    <w:pPr>
      <w:pStyle w:val="Rodap"/>
    </w:pPr>
  </w:p>
  <w:p w14:paraId="1F00BB24" w14:textId="77777777" w:rsidR="00A96CB5" w:rsidRDefault="00A96CB5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4F88" w14:textId="77777777" w:rsidR="004D02BB" w:rsidRDefault="004D02BB">
      <w:pPr>
        <w:spacing w:after="0" w:line="240" w:lineRule="auto"/>
      </w:pPr>
      <w:r>
        <w:separator/>
      </w:r>
    </w:p>
  </w:footnote>
  <w:footnote w:type="continuationSeparator" w:id="0">
    <w:p w14:paraId="7112D8FC" w14:textId="77777777" w:rsidR="004D02BB" w:rsidRDefault="004D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96CB5" w:rsidRDefault="00A96CB5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96CB5" w:rsidRDefault="00A96CB5" w:rsidP="004935BC">
    <w:pPr>
      <w:pStyle w:val="Cabealho"/>
      <w:jc w:val="center"/>
    </w:pPr>
  </w:p>
  <w:p w14:paraId="55E5BFF7" w14:textId="77777777" w:rsidR="00A96CB5" w:rsidRDefault="00A96CB5" w:rsidP="004935BC">
    <w:pPr>
      <w:pStyle w:val="Cabealho"/>
      <w:jc w:val="center"/>
    </w:pPr>
  </w:p>
  <w:p w14:paraId="6A0243A4" w14:textId="77777777" w:rsidR="00A96CB5" w:rsidRDefault="00A96CB5" w:rsidP="004935BC">
    <w:pPr>
      <w:pStyle w:val="Cabealho"/>
      <w:jc w:val="center"/>
    </w:pPr>
  </w:p>
  <w:p w14:paraId="73E9CD68" w14:textId="77777777" w:rsidR="00A96CB5" w:rsidRDefault="00A96CB5" w:rsidP="004935BC">
    <w:pPr>
      <w:pStyle w:val="Cabealho"/>
      <w:jc w:val="center"/>
    </w:pPr>
  </w:p>
  <w:p w14:paraId="6B79FF06" w14:textId="399277DB" w:rsidR="00A96CB5" w:rsidRPr="00E958AA" w:rsidRDefault="00A96CB5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97A9A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61BA1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0429"/>
    <w:rsid w:val="0028143C"/>
    <w:rsid w:val="00282194"/>
    <w:rsid w:val="00282D1A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B44"/>
    <w:rsid w:val="002C5DD8"/>
    <w:rsid w:val="002D269F"/>
    <w:rsid w:val="002D26DA"/>
    <w:rsid w:val="002D2FC4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34CA7"/>
    <w:rsid w:val="00437FD0"/>
    <w:rsid w:val="0044065B"/>
    <w:rsid w:val="004407D4"/>
    <w:rsid w:val="00443786"/>
    <w:rsid w:val="00445875"/>
    <w:rsid w:val="0044732B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5DEA"/>
    <w:rsid w:val="004B6B6E"/>
    <w:rsid w:val="004C2214"/>
    <w:rsid w:val="004C28FB"/>
    <w:rsid w:val="004C3184"/>
    <w:rsid w:val="004C5F3E"/>
    <w:rsid w:val="004C6E29"/>
    <w:rsid w:val="004C7E5F"/>
    <w:rsid w:val="004D02BB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070F8"/>
    <w:rsid w:val="006154C0"/>
    <w:rsid w:val="00616A43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09F0"/>
    <w:rsid w:val="006C13B1"/>
    <w:rsid w:val="006C2EE4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2709D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1D07"/>
    <w:rsid w:val="007B239F"/>
    <w:rsid w:val="007B45DA"/>
    <w:rsid w:val="007B5082"/>
    <w:rsid w:val="007B76D8"/>
    <w:rsid w:val="007B77E3"/>
    <w:rsid w:val="007C037B"/>
    <w:rsid w:val="007C2280"/>
    <w:rsid w:val="007C31E0"/>
    <w:rsid w:val="007C5E5F"/>
    <w:rsid w:val="007C6F66"/>
    <w:rsid w:val="007C71DC"/>
    <w:rsid w:val="007D23C1"/>
    <w:rsid w:val="007D47F6"/>
    <w:rsid w:val="007D48A2"/>
    <w:rsid w:val="007D4B4E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25D0"/>
    <w:rsid w:val="00814700"/>
    <w:rsid w:val="00815A5E"/>
    <w:rsid w:val="00817FE3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4B79"/>
    <w:rsid w:val="008A6377"/>
    <w:rsid w:val="008A7084"/>
    <w:rsid w:val="008A7863"/>
    <w:rsid w:val="008B210C"/>
    <w:rsid w:val="008B3C92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1029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83CF6"/>
    <w:rsid w:val="00991C63"/>
    <w:rsid w:val="0099245C"/>
    <w:rsid w:val="009959C8"/>
    <w:rsid w:val="00995E4F"/>
    <w:rsid w:val="009A409E"/>
    <w:rsid w:val="009A4249"/>
    <w:rsid w:val="009B031B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96CB5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C4768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80537"/>
    <w:rsid w:val="00B81831"/>
    <w:rsid w:val="00B81DDC"/>
    <w:rsid w:val="00B82563"/>
    <w:rsid w:val="00B82F0A"/>
    <w:rsid w:val="00B85465"/>
    <w:rsid w:val="00B9025F"/>
    <w:rsid w:val="00B90299"/>
    <w:rsid w:val="00B9310F"/>
    <w:rsid w:val="00B93DF5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198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A74E2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67133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2B3D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066AE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66E53"/>
    <w:rsid w:val="00E71D6F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0F9A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E411F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D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11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D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11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C93E-3639-4731-AF08-A8FFED4E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2025-04-15T14:07:00Z</dcterms:created>
  <dcterms:modified xsi:type="dcterms:W3CDTF">2025-05-20T13:17:00Z</dcterms:modified>
</cp:coreProperties>
</file>