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A1C0C9" w14:textId="4DDB7140" w:rsidR="00967198" w:rsidRPr="00967198" w:rsidRDefault="00F1771F" w:rsidP="00DA0502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A85D0E">
        <w:rPr>
          <w:rFonts w:ascii="Times New Roman" w:hAnsi="Times New Roman"/>
          <w:b/>
          <w:sz w:val="24"/>
          <w:szCs w:val="24"/>
          <w:u w:val="single"/>
        </w:rPr>
        <w:t>1.2</w:t>
      </w:r>
      <w:bookmarkStart w:id="0" w:name="_GoBack"/>
      <w:bookmarkEnd w:id="0"/>
      <w:r w:rsidR="000346AF">
        <w:rPr>
          <w:rFonts w:ascii="Times New Roman" w:hAnsi="Times New Roman"/>
          <w:b/>
          <w:sz w:val="24"/>
          <w:szCs w:val="24"/>
          <w:u w:val="single"/>
        </w:rPr>
        <w:t>05</w:t>
      </w:r>
      <w:r w:rsidR="00657E31">
        <w:rPr>
          <w:rFonts w:ascii="Times New Roman" w:hAnsi="Times New Roman"/>
          <w:b/>
          <w:sz w:val="24"/>
          <w:szCs w:val="24"/>
          <w:u w:val="single"/>
        </w:rPr>
        <w:t>,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0346AF">
        <w:rPr>
          <w:rFonts w:ascii="Times New Roman" w:hAnsi="Times New Roman"/>
          <w:b/>
          <w:sz w:val="24"/>
          <w:szCs w:val="24"/>
          <w:u w:val="single"/>
        </w:rPr>
        <w:t>23</w:t>
      </w:r>
      <w:r w:rsidR="00657E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 w:rsidR="000C63AA">
        <w:rPr>
          <w:rFonts w:ascii="Times New Roman" w:hAnsi="Times New Roman"/>
          <w:b/>
          <w:sz w:val="24"/>
          <w:szCs w:val="24"/>
          <w:u w:val="single"/>
        </w:rPr>
        <w:t>ABRIL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0C63AA">
        <w:rPr>
          <w:rFonts w:ascii="Times New Roman" w:hAnsi="Times New Roman"/>
          <w:b/>
          <w:sz w:val="24"/>
          <w:szCs w:val="24"/>
          <w:u w:val="single"/>
        </w:rPr>
        <w:t>2025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3D47485B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</w:t>
      </w:r>
      <w:r w:rsidR="003F4E7E">
        <w:rPr>
          <w:rFonts w:ascii="Times New Roman" w:hAnsi="Times New Roman"/>
          <w:b/>
          <w:bCs/>
          <w:sz w:val="24"/>
          <w:szCs w:val="24"/>
        </w:rPr>
        <w:t>OR SUPERÁVIT FINANCEIRO</w:t>
      </w:r>
      <w:r w:rsidR="003355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F53C1A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32B07785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>abrir Crédito Adicional</w:t>
      </w:r>
      <w:r w:rsidR="00D15D82">
        <w:rPr>
          <w:rFonts w:ascii="Times New Roman" w:hAnsi="Times New Roman"/>
          <w:sz w:val="24"/>
          <w:szCs w:val="24"/>
        </w:rPr>
        <w:t xml:space="preserve"> Especial por </w:t>
      </w:r>
      <w:r w:rsidR="00107B65">
        <w:rPr>
          <w:rFonts w:ascii="Times New Roman" w:hAnsi="Times New Roman"/>
          <w:sz w:val="24"/>
          <w:szCs w:val="24"/>
        </w:rPr>
        <w:t>Superávit Financeiro</w:t>
      </w:r>
      <w:r w:rsidR="00313EB6">
        <w:rPr>
          <w:rFonts w:ascii="Times New Roman" w:hAnsi="Times New Roman"/>
          <w:sz w:val="24"/>
          <w:szCs w:val="24"/>
        </w:rPr>
        <w:t xml:space="preserve"> </w:t>
      </w:r>
      <w:r w:rsidR="001D2EB7">
        <w:rPr>
          <w:rFonts w:ascii="Times New Roman" w:hAnsi="Times New Roman"/>
          <w:sz w:val="24"/>
          <w:szCs w:val="24"/>
        </w:rPr>
        <w:t xml:space="preserve">no valor de </w:t>
      </w:r>
      <w:r w:rsidR="001D2EB7">
        <w:rPr>
          <w:rFonts w:ascii="Times New Roman" w:hAnsi="Times New Roman"/>
          <w:b/>
          <w:sz w:val="24"/>
          <w:szCs w:val="24"/>
        </w:rPr>
        <w:t>R$</w:t>
      </w:r>
      <w:r w:rsidR="001D2E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691510" w:rsidRPr="006915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R$ 407.522,91 (quatrocentos e sete mil quinhentos e vinte e dois reais e noventa e um centavos</w:t>
      </w:r>
      <w:r w:rsidR="006915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)</w:t>
      </w:r>
      <w:r w:rsidR="00691510">
        <w:rPr>
          <w:rFonts w:ascii="Times New Roman" w:hAnsi="Times New Roman"/>
          <w:sz w:val="24"/>
          <w:szCs w:val="24"/>
        </w:rPr>
        <w:t xml:space="preserve">, </w:t>
      </w:r>
      <w:r w:rsidR="00976A34" w:rsidRPr="00A20BB7">
        <w:rPr>
          <w:rFonts w:ascii="Times New Roman" w:hAnsi="Times New Roman"/>
          <w:sz w:val="24"/>
          <w:szCs w:val="24"/>
        </w:rPr>
        <w:t xml:space="preserve">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058"/>
        <w:gridCol w:w="102"/>
        <w:gridCol w:w="182"/>
        <w:gridCol w:w="1134"/>
      </w:tblGrid>
      <w:tr w:rsidR="0004464A" w:rsidRPr="0004464A" w14:paraId="7C6C36D1" w14:textId="77777777" w:rsidTr="0004464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A7CA6" w14:textId="77777777" w:rsidR="0004464A" w:rsidRPr="0004464A" w:rsidRDefault="0004464A" w:rsidP="0004464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02.08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CAEEB" w14:textId="77777777" w:rsidR="0004464A" w:rsidRPr="0004464A" w:rsidRDefault="0004464A" w:rsidP="000446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Agricultura e Meio Ambiente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F3334" w14:textId="77777777" w:rsidR="0004464A" w:rsidRPr="0004464A" w:rsidRDefault="0004464A" w:rsidP="000446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4464A" w:rsidRPr="0004464A" w14:paraId="6C18C1FA" w14:textId="77777777" w:rsidTr="0004464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FE377" w14:textId="1F5A85D4" w:rsidR="0004464A" w:rsidRPr="0004464A" w:rsidRDefault="0004464A" w:rsidP="0004464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02.08.08 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62984" w14:textId="77777777" w:rsidR="0004464A" w:rsidRPr="0004464A" w:rsidRDefault="0004464A" w:rsidP="000446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Agricultura e Meio Ambiente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38C42" w14:textId="77777777" w:rsidR="0004464A" w:rsidRPr="0004464A" w:rsidRDefault="0004464A" w:rsidP="000446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4464A" w:rsidRPr="0004464A" w14:paraId="5342A133" w14:textId="77777777" w:rsidTr="0004464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6735B" w14:textId="77777777" w:rsidR="0004464A" w:rsidRPr="0004464A" w:rsidRDefault="0004464A" w:rsidP="0004464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43451" w14:textId="77777777" w:rsidR="0004464A" w:rsidRPr="0004464A" w:rsidRDefault="0004464A" w:rsidP="000446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Agricultura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7BB21" w14:textId="77777777" w:rsidR="0004464A" w:rsidRPr="0004464A" w:rsidRDefault="0004464A" w:rsidP="000446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4464A" w:rsidRPr="0004464A" w14:paraId="3C9A6994" w14:textId="77777777" w:rsidTr="0004464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14EB" w14:textId="77777777" w:rsidR="0004464A" w:rsidRPr="0004464A" w:rsidRDefault="0004464A" w:rsidP="0004464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24AB9" w14:textId="77777777" w:rsidR="0004464A" w:rsidRPr="0004464A" w:rsidRDefault="0004464A" w:rsidP="000446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Geral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95C66" w14:textId="77777777" w:rsidR="0004464A" w:rsidRPr="0004464A" w:rsidRDefault="0004464A" w:rsidP="000446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4464A" w:rsidRPr="0004464A" w14:paraId="2C3E24E6" w14:textId="77777777" w:rsidTr="0004464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13945" w14:textId="77777777" w:rsidR="0004464A" w:rsidRPr="0004464A" w:rsidRDefault="0004464A" w:rsidP="0004464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ED221" w14:textId="77777777" w:rsidR="0004464A" w:rsidRPr="0004464A" w:rsidRDefault="0004464A" w:rsidP="000446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Geral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FE918" w14:textId="77777777" w:rsidR="0004464A" w:rsidRPr="0004464A" w:rsidRDefault="0004464A" w:rsidP="000446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4464A" w:rsidRPr="0004464A" w14:paraId="77B5D31F" w14:textId="77777777" w:rsidTr="0004464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A4399" w14:textId="77777777" w:rsidR="0004464A" w:rsidRPr="0004464A" w:rsidRDefault="0004464A" w:rsidP="0004464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2016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3FB0" w14:textId="77777777" w:rsidR="0004464A" w:rsidRPr="0004464A" w:rsidRDefault="0004464A" w:rsidP="000446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de Agricultura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82D7D" w14:textId="77777777" w:rsidR="0004464A" w:rsidRPr="0004464A" w:rsidRDefault="0004464A" w:rsidP="000446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4464A" w:rsidRPr="0004464A" w14:paraId="03B37974" w14:textId="77777777" w:rsidTr="0004464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4DBE" w14:textId="70371024" w:rsidR="0004464A" w:rsidRPr="0004464A" w:rsidRDefault="0004464A" w:rsidP="0004464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E51D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.7</w:t>
            </w:r>
            <w:r w:rsidRPr="00044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00.0</w:t>
            </w:r>
          </w:p>
        </w:tc>
        <w:tc>
          <w:tcPr>
            <w:tcW w:w="7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020B4" w14:textId="689709BF" w:rsidR="0004464A" w:rsidRPr="0004464A" w:rsidRDefault="006A75D8" w:rsidP="000446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A7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Outras Transferências de Convênios ou Instrumentos Congêneres da União</w:t>
            </w:r>
          </w:p>
        </w:tc>
      </w:tr>
      <w:tr w:rsidR="0004464A" w:rsidRPr="0004464A" w14:paraId="0C37F27F" w14:textId="77777777" w:rsidTr="00E51D3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70560" w14:textId="1AC37680" w:rsidR="0004464A" w:rsidRPr="0004464A" w:rsidRDefault="00E51D3A" w:rsidP="0004464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- 3.3.90.93</w:t>
            </w:r>
          </w:p>
        </w:tc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5EA20" w14:textId="0C2DA2FE" w:rsidR="0004464A" w:rsidRPr="0004464A" w:rsidRDefault="006A75D8" w:rsidP="000446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39494" w14:textId="77777777" w:rsidR="0004464A" w:rsidRPr="0004464A" w:rsidRDefault="0004464A" w:rsidP="000446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406.463,35</w:t>
            </w:r>
          </w:p>
        </w:tc>
      </w:tr>
      <w:tr w:rsidR="00E51D3A" w:rsidRPr="0004464A" w14:paraId="2D576666" w14:textId="77777777" w:rsidTr="00550B2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C6BA" w14:textId="77777777" w:rsidR="00E51D3A" w:rsidRPr="0004464A" w:rsidRDefault="00E51D3A" w:rsidP="00550B2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044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.500.0</w:t>
            </w:r>
          </w:p>
        </w:tc>
        <w:tc>
          <w:tcPr>
            <w:tcW w:w="7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A9F8B" w14:textId="77777777" w:rsidR="00E51D3A" w:rsidRPr="0004464A" w:rsidRDefault="00E51D3A" w:rsidP="00550B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E51D3A" w:rsidRPr="0004464A" w14:paraId="71569C08" w14:textId="77777777" w:rsidTr="00E51D3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014CD" w14:textId="77777777" w:rsidR="00E51D3A" w:rsidRPr="0004464A" w:rsidRDefault="00E51D3A" w:rsidP="00550B2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402 - 3.3.90.30</w:t>
            </w:r>
          </w:p>
        </w:tc>
        <w:tc>
          <w:tcPr>
            <w:tcW w:w="6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AA35C" w14:textId="77777777" w:rsidR="00E51D3A" w:rsidRPr="0004464A" w:rsidRDefault="00E51D3A" w:rsidP="00550B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E4AE" w14:textId="64A81787" w:rsidR="00E51D3A" w:rsidRPr="0004464A" w:rsidRDefault="00E51D3A" w:rsidP="00550B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51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1.059,56</w:t>
            </w:r>
          </w:p>
        </w:tc>
      </w:tr>
    </w:tbl>
    <w:p w14:paraId="5F266ACD" w14:textId="4311C4B1" w:rsidR="00A00085" w:rsidRDefault="00A00085" w:rsidP="00033A78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AA2D9" w14:textId="18E2A7C4" w:rsidR="00495C2E" w:rsidRDefault="00495C2E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65718C">
        <w:rPr>
          <w:rFonts w:ascii="Times New Roman" w:hAnsi="Times New Roman"/>
          <w:b/>
          <w:bCs/>
          <w:sz w:val="24"/>
          <w:szCs w:val="24"/>
        </w:rPr>
        <w:t>º</w:t>
      </w:r>
      <w:r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7310B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crédito</w:t>
      </w:r>
      <w:r w:rsidR="007310B0">
        <w:rPr>
          <w:rFonts w:ascii="Times New Roman" w:hAnsi="Times New Roman"/>
          <w:sz w:val="24"/>
          <w:szCs w:val="24"/>
        </w:rPr>
        <w:t>s</w:t>
      </w:r>
      <w:r w:rsidRPr="0065718C">
        <w:rPr>
          <w:rFonts w:ascii="Times New Roman" w:hAnsi="Times New Roman"/>
          <w:sz w:val="24"/>
          <w:szCs w:val="24"/>
        </w:rPr>
        <w:t xml:space="preserve"> especificado</w:t>
      </w:r>
      <w:r w:rsidR="007310B0">
        <w:rPr>
          <w:rFonts w:ascii="Times New Roman" w:hAnsi="Times New Roman"/>
          <w:sz w:val="24"/>
          <w:szCs w:val="24"/>
        </w:rPr>
        <w:t>s</w:t>
      </w:r>
      <w:r w:rsidRPr="0065718C">
        <w:rPr>
          <w:rFonts w:ascii="Times New Roman" w:hAnsi="Times New Roman"/>
          <w:sz w:val="24"/>
          <w:szCs w:val="24"/>
        </w:rPr>
        <w:t xml:space="preserve"> no art. </w:t>
      </w:r>
      <w:r>
        <w:rPr>
          <w:rFonts w:ascii="Times New Roman" w:hAnsi="Times New Roman"/>
          <w:sz w:val="24"/>
          <w:szCs w:val="24"/>
        </w:rPr>
        <w:t>1</w:t>
      </w:r>
      <w:r w:rsidRPr="0065718C">
        <w:rPr>
          <w:rFonts w:ascii="Times New Roman" w:hAnsi="Times New Roman"/>
          <w:sz w:val="24"/>
          <w:szCs w:val="24"/>
        </w:rPr>
        <w:t>º se</w:t>
      </w:r>
      <w:r w:rsidR="00033A78">
        <w:rPr>
          <w:rFonts w:ascii="Times New Roman" w:hAnsi="Times New Roman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 xml:space="preserve"> utilizada </w:t>
      </w:r>
      <w:r w:rsidRPr="0065718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seguinte</w:t>
      </w:r>
      <w:r w:rsidR="00033A78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fonte:</w:t>
      </w:r>
    </w:p>
    <w:p w14:paraId="2EF0D256" w14:textId="67C1ED61" w:rsidR="00940D45" w:rsidRDefault="00886AB8" w:rsidP="00940D45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Excesso de Arrecadação:</w:t>
      </w:r>
    </w:p>
    <w:p w14:paraId="547D55B9" w14:textId="0EF0997A" w:rsidR="00033A78" w:rsidRDefault="00033A78" w:rsidP="00495C2E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</w:t>
      </w:r>
      <w:r w:rsidRPr="00033A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ONVÊNIO</w:t>
      </w:r>
      <w:r w:rsidR="004275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: 914150</w:t>
      </w:r>
      <w:r w:rsidR="00427573" w:rsidRPr="004275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/2021</w:t>
      </w:r>
      <w:r w:rsidR="004275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CONVÊNIO PLATAFORMA +BRASIL</w:t>
      </w:r>
    </w:p>
    <w:p w14:paraId="3E6A942F" w14:textId="62AB2338" w:rsidR="00886AB8" w:rsidRPr="00CA244D" w:rsidRDefault="00033A78" w:rsidP="00495C2E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</w:t>
      </w:r>
      <w:r w:rsidR="00CC27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ONTA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="00886AB8" w:rsidRPr="00CA244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Nº </w:t>
      </w:r>
      <w:r w:rsidR="00427573" w:rsidRPr="00CA244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109649</w:t>
      </w:r>
    </w:p>
    <w:p w14:paraId="41E0EC30" w14:textId="27CA7503" w:rsidR="00846A80" w:rsidRDefault="00846A80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46A80">
        <w:rPr>
          <w:rFonts w:ascii="Times New Roman" w:hAnsi="Times New Roman"/>
          <w:b/>
          <w:bCs/>
          <w:sz w:val="24"/>
          <w:szCs w:val="24"/>
        </w:rPr>
        <w:t>OBJETO</w:t>
      </w:r>
      <w:r w:rsidR="00033A7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9342C" w:rsidRPr="0049342C">
        <w:rPr>
          <w:rFonts w:ascii="Times New Roman" w:hAnsi="Times New Roman"/>
          <w:b/>
          <w:bCs/>
          <w:sz w:val="24"/>
          <w:szCs w:val="24"/>
        </w:rPr>
        <w:t>AQUISIÇÃO DE EQUIPAMENTO DE CONSTRUÇÃO E</w:t>
      </w:r>
      <w:r w:rsidR="0049342C" w:rsidRPr="0049342C">
        <w:rPr>
          <w:rFonts w:ascii="Times New Roman" w:hAnsi="Times New Roman"/>
          <w:b/>
          <w:bCs/>
          <w:sz w:val="24"/>
          <w:szCs w:val="24"/>
        </w:rPr>
        <w:br/>
        <w:t>EQUIPAMENTO AGRÍCOLA</w:t>
      </w:r>
    </w:p>
    <w:p w14:paraId="5A571C8B" w14:textId="77777777" w:rsidR="00033A78" w:rsidRDefault="00033A78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8599"/>
      </w:tblGrid>
      <w:tr w:rsidR="004B41BB" w:rsidRPr="004B41BB" w14:paraId="119012D1" w14:textId="77777777" w:rsidTr="007310B0">
        <w:tc>
          <w:tcPr>
            <w:tcW w:w="1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5DDDC" w14:textId="407BC076" w:rsidR="004B41BB" w:rsidRPr="004B41BB" w:rsidRDefault="00E00F5D" w:rsidP="004B41B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2</w:t>
            </w:r>
            <w:r w:rsidR="007310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.700</w:t>
            </w:r>
            <w:r w:rsidR="004B41BB" w:rsidRPr="004B41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85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4C3956" w14:textId="77777777" w:rsidR="007310B0" w:rsidRDefault="007310B0" w:rsidP="004B41B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310B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Outras Transferências de Convênios ou Instrumentos Congêneres da União</w:t>
            </w:r>
            <w:r w:rsidRPr="007310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2BBD2062" w14:textId="06404D4C" w:rsidR="004B41BB" w:rsidRPr="004B41BB" w:rsidRDefault="004B41BB" w:rsidP="004B41B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B41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7310B0" w:rsidRPr="007310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406.463,35</w:t>
            </w:r>
          </w:p>
        </w:tc>
      </w:tr>
      <w:tr w:rsidR="007310B0" w:rsidRPr="0004464A" w14:paraId="22D50C40" w14:textId="77777777" w:rsidTr="007310B0">
        <w:tc>
          <w:tcPr>
            <w:tcW w:w="1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1ADFB" w14:textId="77777777" w:rsidR="007310B0" w:rsidRPr="0004464A" w:rsidRDefault="007310B0" w:rsidP="007310B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310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2</w:t>
            </w:r>
            <w:r w:rsidRPr="0004464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.500.0</w:t>
            </w:r>
          </w:p>
        </w:tc>
        <w:tc>
          <w:tcPr>
            <w:tcW w:w="85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C4D79" w14:textId="452082F1" w:rsidR="007310B0" w:rsidRPr="0004464A" w:rsidRDefault="007310B0" w:rsidP="007310B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044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Recursos não Vinculados de Impostos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                                                </w:t>
            </w:r>
            <w:r w:rsidRPr="007310B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310B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1.059,56</w:t>
            </w:r>
          </w:p>
        </w:tc>
      </w:tr>
    </w:tbl>
    <w:p w14:paraId="72DBC3AE" w14:textId="77777777" w:rsidR="00846A80" w:rsidRPr="00816073" w:rsidRDefault="00846A80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B468DA7" w14:textId="40558A85" w:rsidR="00257690" w:rsidRDefault="00257690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31AA5B77" w14:textId="77777777" w:rsidR="00033A78" w:rsidRDefault="00033A78" w:rsidP="00033A78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Art. 3º </w:t>
      </w:r>
      <w:r>
        <w:rPr>
          <w:rFonts w:ascii="Times New Roman" w:hAnsi="Times New Roman"/>
          <w:sz w:val="24"/>
          <w:szCs w:val="24"/>
        </w:rPr>
        <w:t>Esta Lei entrará em vigor na data de sua publicação.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1531FC4E" w14:textId="77777777" w:rsidR="000346AF" w:rsidRDefault="000346AF" w:rsidP="000346AF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0"/>
          <w:szCs w:val="20"/>
        </w:rPr>
        <w:t>[Documento Assinado Eletronicamente]</w:t>
      </w:r>
      <w:r>
        <w:rPr>
          <w:sz w:val="20"/>
          <w:szCs w:val="20"/>
        </w:rPr>
        <w:br/>
      </w:r>
      <w:r>
        <w:rPr>
          <w:b/>
          <w:sz w:val="24"/>
          <w:szCs w:val="24"/>
        </w:rPr>
        <w:t>ALEXANDRE JOSÉ SILVESTRE DIAS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Prefeito</w:t>
      </w:r>
    </w:p>
    <w:p w14:paraId="39A90937" w14:textId="77777777" w:rsidR="000346AF" w:rsidRDefault="000346AF" w:rsidP="000346AF">
      <w:pPr>
        <w:spacing w:after="0"/>
        <w:jc w:val="center"/>
        <w:rPr>
          <w:b/>
          <w:sz w:val="24"/>
          <w:szCs w:val="24"/>
        </w:rPr>
      </w:pPr>
    </w:p>
    <w:p w14:paraId="24D34465" w14:textId="77777777" w:rsidR="000346AF" w:rsidRDefault="000346AF" w:rsidP="000346AF">
      <w:pPr>
        <w:tabs>
          <w:tab w:val="left" w:pos="524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Publicado no Mural de Editais no </w:t>
      </w:r>
      <w:r>
        <w:rPr>
          <w:sz w:val="18"/>
          <w:szCs w:val="18"/>
        </w:rPr>
        <w:tab/>
        <w:t xml:space="preserve">Publicado no Mural de Editais no  </w:t>
      </w:r>
      <w:r>
        <w:rPr>
          <w:sz w:val="18"/>
          <w:szCs w:val="18"/>
        </w:rPr>
        <w:br/>
        <w:t xml:space="preserve">Átrio da Prefeitura Municipal no dia </w:t>
      </w:r>
      <w:r>
        <w:rPr>
          <w:sz w:val="18"/>
          <w:szCs w:val="18"/>
        </w:rPr>
        <w:tab/>
        <w:t>Átrio da Câmara Municipal no dia</w:t>
      </w:r>
    </w:p>
    <w:p w14:paraId="57F3A01F" w14:textId="77777777" w:rsidR="000346AF" w:rsidRDefault="000346AF" w:rsidP="000346AF">
      <w:pPr>
        <w:tabs>
          <w:tab w:val="left" w:pos="524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Conforme data da Assinatura Digital </w:t>
      </w:r>
      <w:r>
        <w:rPr>
          <w:sz w:val="18"/>
          <w:szCs w:val="18"/>
        </w:rPr>
        <w:tab/>
        <w:t xml:space="preserve">Conforme data da Assinatura Digital </w:t>
      </w:r>
      <w:r>
        <w:rPr>
          <w:sz w:val="18"/>
          <w:szCs w:val="18"/>
        </w:rPr>
        <w:br/>
        <w:t xml:space="preserve">Conforme Art. 88 da Lei Orgânica </w:t>
      </w:r>
      <w:r>
        <w:rPr>
          <w:sz w:val="18"/>
          <w:szCs w:val="18"/>
        </w:rPr>
        <w:tab/>
        <w:t>Conforme Art. 88 da Lei Orgânica</w:t>
      </w:r>
    </w:p>
    <w:p w14:paraId="38529F67" w14:textId="77777777" w:rsidR="000346AF" w:rsidRDefault="000346AF" w:rsidP="000346AF">
      <w:pPr>
        <w:tabs>
          <w:tab w:val="left" w:pos="5245"/>
        </w:tabs>
        <w:spacing w:after="0" w:line="240" w:lineRule="auto"/>
        <w:rPr>
          <w:sz w:val="18"/>
          <w:szCs w:val="18"/>
        </w:rPr>
      </w:pPr>
      <w:r>
        <w:rPr>
          <w:sz w:val="16"/>
          <w:szCs w:val="16"/>
        </w:rPr>
        <w:t xml:space="preserve">[Documento Assinado Eletronicamente]  </w:t>
      </w:r>
      <w:r>
        <w:rPr>
          <w:sz w:val="16"/>
          <w:szCs w:val="16"/>
        </w:rPr>
        <w:tab/>
        <w:t>[Documento Assinado Eletronicamente]</w:t>
      </w:r>
      <w:r>
        <w:rPr>
          <w:sz w:val="16"/>
          <w:szCs w:val="16"/>
        </w:rPr>
        <w:br/>
        <w:t>Marcio da Costa Murata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Sidney Alves Vieira</w:t>
      </w:r>
    </w:p>
    <w:p w14:paraId="54B9F999" w14:textId="77777777" w:rsidR="000346AF" w:rsidRDefault="000346AF" w:rsidP="000346AF">
      <w:pPr>
        <w:tabs>
          <w:tab w:val="left" w:pos="524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Depto de Apoio Admin. ao Prefeito </w:t>
      </w:r>
      <w:r>
        <w:rPr>
          <w:sz w:val="18"/>
          <w:szCs w:val="18"/>
        </w:rPr>
        <w:tab/>
        <w:t>Aux. Admin. da Câmara Municipal de Vereadores.</w:t>
      </w:r>
    </w:p>
    <w:p w14:paraId="3C0986DC" w14:textId="33002EDC" w:rsidR="000C63AA" w:rsidRDefault="00967198" w:rsidP="000346AF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br w:type="page"/>
      </w:r>
    </w:p>
    <w:p w14:paraId="7FE94F03" w14:textId="77777777" w:rsidR="000C63AA" w:rsidRPr="00967198" w:rsidRDefault="000C63AA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C63AA" w:rsidRPr="0096719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8F0B5" w14:textId="77777777" w:rsidR="00B31A7E" w:rsidRDefault="00B31A7E">
      <w:pPr>
        <w:spacing w:after="0" w:line="240" w:lineRule="auto"/>
      </w:pPr>
      <w:r>
        <w:separator/>
      </w:r>
    </w:p>
  </w:endnote>
  <w:endnote w:type="continuationSeparator" w:id="0">
    <w:p w14:paraId="626AE8AE" w14:textId="77777777" w:rsidR="00B31A7E" w:rsidRDefault="00B3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1261F" w:rsidRDefault="00FA4CFB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1261F" w:rsidRDefault="00A1261F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EAFC7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" filled="f" stroked="f">
              <v:textbox>
                <w:txbxContent>
                  <w:p w14:paraId="347C5C80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21F55A44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1261F" w:rsidRDefault="00A1261F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1261F" w:rsidRDefault="00A1261F" w:rsidP="004935BC">
    <w:pPr>
      <w:pStyle w:val="Rodap"/>
      <w:rPr>
        <w:sz w:val="16"/>
        <w:szCs w:val="16"/>
      </w:rPr>
    </w:pPr>
  </w:p>
  <w:p w14:paraId="698DC721" w14:textId="77777777" w:rsidR="00A1261F" w:rsidRDefault="00A1261F" w:rsidP="004935BC">
    <w:pPr>
      <w:pStyle w:val="Rodap"/>
    </w:pPr>
  </w:p>
  <w:p w14:paraId="7F1D382B" w14:textId="77777777" w:rsidR="00A1261F" w:rsidRPr="00FF2410" w:rsidRDefault="00A1261F" w:rsidP="004935BC">
    <w:pPr>
      <w:pStyle w:val="Rodap"/>
    </w:pPr>
  </w:p>
  <w:p w14:paraId="1F00BB24" w14:textId="77777777" w:rsidR="00A1261F" w:rsidRDefault="00A1261F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BE592" w14:textId="77777777" w:rsidR="00B31A7E" w:rsidRDefault="00B31A7E">
      <w:pPr>
        <w:spacing w:after="0" w:line="240" w:lineRule="auto"/>
      </w:pPr>
      <w:r>
        <w:separator/>
      </w:r>
    </w:p>
  </w:footnote>
  <w:footnote w:type="continuationSeparator" w:id="0">
    <w:p w14:paraId="6DD7448B" w14:textId="77777777" w:rsidR="00B31A7E" w:rsidRDefault="00B31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1261F" w:rsidRDefault="00FA4CFB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1261F" w:rsidRDefault="00A1261F" w:rsidP="004935BC">
    <w:pPr>
      <w:pStyle w:val="Cabealho"/>
      <w:jc w:val="center"/>
    </w:pPr>
  </w:p>
  <w:p w14:paraId="55E5BFF7" w14:textId="77777777" w:rsidR="00A1261F" w:rsidRDefault="00A1261F" w:rsidP="004935BC">
    <w:pPr>
      <w:pStyle w:val="Cabealho"/>
      <w:jc w:val="center"/>
    </w:pPr>
  </w:p>
  <w:p w14:paraId="6A0243A4" w14:textId="77777777" w:rsidR="00A1261F" w:rsidRDefault="00A1261F" w:rsidP="004935BC">
    <w:pPr>
      <w:pStyle w:val="Cabealho"/>
      <w:jc w:val="center"/>
    </w:pPr>
  </w:p>
  <w:p w14:paraId="73E9CD68" w14:textId="77777777" w:rsidR="00A1261F" w:rsidRDefault="00A1261F" w:rsidP="004935BC">
    <w:pPr>
      <w:pStyle w:val="Cabealho"/>
      <w:jc w:val="center"/>
    </w:pPr>
  </w:p>
  <w:p w14:paraId="6B79FF06" w14:textId="399277DB" w:rsidR="00A1261F" w:rsidRPr="00E958AA" w:rsidRDefault="00FA4CFB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A1261F" w:rsidRPr="00254DE7">
      <w:rPr>
        <w:rFonts w:eastAsia="Arial Unicode MS" w:cs="Arial Unicode MS"/>
        <w:b/>
      </w:rPr>
      <w:t>PO</w:t>
    </w:r>
    <w:r w:rsidR="00A1261F" w:rsidRPr="00254DE7">
      <w:rPr>
        <w:rFonts w:eastAsia="Arial Unicode MS" w:cs="Aharoni"/>
        <w:b/>
      </w:rPr>
      <w:t>DER EXECUTIVO</w:t>
    </w:r>
    <w:r w:rsidR="00A1261F" w:rsidRPr="00E958AA">
      <w:rPr>
        <w:rFonts w:ascii="Corbel" w:eastAsia="Arial Unicode MS" w:hAnsi="Corbel" w:cs="Aharoni"/>
        <w:b/>
      </w:rPr>
      <w:br/>
    </w:r>
    <w:r w:rsidR="00A1261F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22A1"/>
    <w:rsid w:val="00013CFA"/>
    <w:rsid w:val="0001736B"/>
    <w:rsid w:val="00020703"/>
    <w:rsid w:val="00025CA4"/>
    <w:rsid w:val="00027B8A"/>
    <w:rsid w:val="0003191D"/>
    <w:rsid w:val="00033A78"/>
    <w:rsid w:val="000346AF"/>
    <w:rsid w:val="000379B3"/>
    <w:rsid w:val="00037ACE"/>
    <w:rsid w:val="0004123B"/>
    <w:rsid w:val="00042D25"/>
    <w:rsid w:val="0004464A"/>
    <w:rsid w:val="000458A3"/>
    <w:rsid w:val="0004743C"/>
    <w:rsid w:val="00047F94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63AA"/>
    <w:rsid w:val="000C7212"/>
    <w:rsid w:val="000D3D61"/>
    <w:rsid w:val="000D3DDC"/>
    <w:rsid w:val="000D4C49"/>
    <w:rsid w:val="000D5AA6"/>
    <w:rsid w:val="000D7B31"/>
    <w:rsid w:val="000E2813"/>
    <w:rsid w:val="000E3BA8"/>
    <w:rsid w:val="000E5F5F"/>
    <w:rsid w:val="000F6788"/>
    <w:rsid w:val="0010292C"/>
    <w:rsid w:val="00103BED"/>
    <w:rsid w:val="00107B65"/>
    <w:rsid w:val="001133DE"/>
    <w:rsid w:val="00113CAC"/>
    <w:rsid w:val="001151B0"/>
    <w:rsid w:val="0012425D"/>
    <w:rsid w:val="00125A30"/>
    <w:rsid w:val="00131E01"/>
    <w:rsid w:val="00131E10"/>
    <w:rsid w:val="0013434D"/>
    <w:rsid w:val="00137B4C"/>
    <w:rsid w:val="0014123B"/>
    <w:rsid w:val="00146DA1"/>
    <w:rsid w:val="0014711D"/>
    <w:rsid w:val="0015160A"/>
    <w:rsid w:val="00152FB9"/>
    <w:rsid w:val="001549A8"/>
    <w:rsid w:val="00156A06"/>
    <w:rsid w:val="001705BE"/>
    <w:rsid w:val="00175150"/>
    <w:rsid w:val="00177C81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3F27"/>
    <w:rsid w:val="00196D16"/>
    <w:rsid w:val="001A1199"/>
    <w:rsid w:val="001A253E"/>
    <w:rsid w:val="001A455B"/>
    <w:rsid w:val="001A5920"/>
    <w:rsid w:val="001A5DEC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2EB7"/>
    <w:rsid w:val="001D4548"/>
    <w:rsid w:val="001D75FA"/>
    <w:rsid w:val="001E0033"/>
    <w:rsid w:val="001E0934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5EF8"/>
    <w:rsid w:val="00255F08"/>
    <w:rsid w:val="00256CC4"/>
    <w:rsid w:val="00257690"/>
    <w:rsid w:val="00260F71"/>
    <w:rsid w:val="00261E62"/>
    <w:rsid w:val="00263A07"/>
    <w:rsid w:val="00263D11"/>
    <w:rsid w:val="00270038"/>
    <w:rsid w:val="00275E6C"/>
    <w:rsid w:val="002773AD"/>
    <w:rsid w:val="0028143C"/>
    <w:rsid w:val="00282194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C0A65"/>
    <w:rsid w:val="002C5DD8"/>
    <w:rsid w:val="002D269F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3EB6"/>
    <w:rsid w:val="00315E68"/>
    <w:rsid w:val="00316835"/>
    <w:rsid w:val="003200D2"/>
    <w:rsid w:val="00320612"/>
    <w:rsid w:val="00321141"/>
    <w:rsid w:val="0032232A"/>
    <w:rsid w:val="00322AD0"/>
    <w:rsid w:val="00323B9C"/>
    <w:rsid w:val="00326F46"/>
    <w:rsid w:val="00330308"/>
    <w:rsid w:val="003341D7"/>
    <w:rsid w:val="0033517B"/>
    <w:rsid w:val="0033556A"/>
    <w:rsid w:val="00336AEC"/>
    <w:rsid w:val="003434A1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4E7E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27573"/>
    <w:rsid w:val="00431B1D"/>
    <w:rsid w:val="0044065B"/>
    <w:rsid w:val="004407D4"/>
    <w:rsid w:val="00443786"/>
    <w:rsid w:val="00451CFB"/>
    <w:rsid w:val="00461B64"/>
    <w:rsid w:val="0046241B"/>
    <w:rsid w:val="00467AB1"/>
    <w:rsid w:val="00467D6B"/>
    <w:rsid w:val="00470291"/>
    <w:rsid w:val="004748BA"/>
    <w:rsid w:val="0047717C"/>
    <w:rsid w:val="00477C83"/>
    <w:rsid w:val="0048151F"/>
    <w:rsid w:val="0048573F"/>
    <w:rsid w:val="00490CCE"/>
    <w:rsid w:val="004913C7"/>
    <w:rsid w:val="00492132"/>
    <w:rsid w:val="0049342C"/>
    <w:rsid w:val="004935BC"/>
    <w:rsid w:val="00495C2E"/>
    <w:rsid w:val="004971FB"/>
    <w:rsid w:val="00497671"/>
    <w:rsid w:val="00497F08"/>
    <w:rsid w:val="004A1A2C"/>
    <w:rsid w:val="004A2DDA"/>
    <w:rsid w:val="004A3888"/>
    <w:rsid w:val="004A3F86"/>
    <w:rsid w:val="004A6B6D"/>
    <w:rsid w:val="004A6FFA"/>
    <w:rsid w:val="004B402B"/>
    <w:rsid w:val="004B41B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24186"/>
    <w:rsid w:val="0052663A"/>
    <w:rsid w:val="0053152F"/>
    <w:rsid w:val="0053750C"/>
    <w:rsid w:val="00540791"/>
    <w:rsid w:val="005411E8"/>
    <w:rsid w:val="00541CF3"/>
    <w:rsid w:val="00550545"/>
    <w:rsid w:val="00553412"/>
    <w:rsid w:val="005564D5"/>
    <w:rsid w:val="00557A2A"/>
    <w:rsid w:val="005647AD"/>
    <w:rsid w:val="0056728D"/>
    <w:rsid w:val="00572BD9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341"/>
    <w:rsid w:val="005B05BC"/>
    <w:rsid w:val="005B4345"/>
    <w:rsid w:val="005B54DE"/>
    <w:rsid w:val="005D21BF"/>
    <w:rsid w:val="005D2B54"/>
    <w:rsid w:val="005D3D45"/>
    <w:rsid w:val="005D753D"/>
    <w:rsid w:val="005E0659"/>
    <w:rsid w:val="005E28F0"/>
    <w:rsid w:val="005E4AC5"/>
    <w:rsid w:val="005F7DF5"/>
    <w:rsid w:val="00603642"/>
    <w:rsid w:val="0060467C"/>
    <w:rsid w:val="00606D79"/>
    <w:rsid w:val="006154C0"/>
    <w:rsid w:val="00616A43"/>
    <w:rsid w:val="00630182"/>
    <w:rsid w:val="00633419"/>
    <w:rsid w:val="0063495B"/>
    <w:rsid w:val="00636F3B"/>
    <w:rsid w:val="006452A4"/>
    <w:rsid w:val="0064702A"/>
    <w:rsid w:val="006520E1"/>
    <w:rsid w:val="006537DD"/>
    <w:rsid w:val="00655DB8"/>
    <w:rsid w:val="00657878"/>
    <w:rsid w:val="00657E31"/>
    <w:rsid w:val="00657EAC"/>
    <w:rsid w:val="00663893"/>
    <w:rsid w:val="00675453"/>
    <w:rsid w:val="0068388C"/>
    <w:rsid w:val="00684D93"/>
    <w:rsid w:val="0068734A"/>
    <w:rsid w:val="00691510"/>
    <w:rsid w:val="00691636"/>
    <w:rsid w:val="0069453E"/>
    <w:rsid w:val="0069468E"/>
    <w:rsid w:val="006947D4"/>
    <w:rsid w:val="006A2967"/>
    <w:rsid w:val="006A33E5"/>
    <w:rsid w:val="006A39C4"/>
    <w:rsid w:val="006A490A"/>
    <w:rsid w:val="006A66F7"/>
    <w:rsid w:val="006A75D8"/>
    <w:rsid w:val="006A7F77"/>
    <w:rsid w:val="006B43AF"/>
    <w:rsid w:val="006C13B1"/>
    <w:rsid w:val="006C6163"/>
    <w:rsid w:val="006C7E81"/>
    <w:rsid w:val="006C7EF1"/>
    <w:rsid w:val="006D2A01"/>
    <w:rsid w:val="006D48C3"/>
    <w:rsid w:val="006E4A89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13B61"/>
    <w:rsid w:val="00717723"/>
    <w:rsid w:val="007208CD"/>
    <w:rsid w:val="0072379C"/>
    <w:rsid w:val="0072452A"/>
    <w:rsid w:val="007310B0"/>
    <w:rsid w:val="00733875"/>
    <w:rsid w:val="00734B37"/>
    <w:rsid w:val="00742356"/>
    <w:rsid w:val="007428DC"/>
    <w:rsid w:val="00746331"/>
    <w:rsid w:val="00750A27"/>
    <w:rsid w:val="0075250D"/>
    <w:rsid w:val="007618E7"/>
    <w:rsid w:val="00764B91"/>
    <w:rsid w:val="00766827"/>
    <w:rsid w:val="00775066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239F"/>
    <w:rsid w:val="007B45DA"/>
    <w:rsid w:val="007B5082"/>
    <w:rsid w:val="007B76D8"/>
    <w:rsid w:val="007B77E3"/>
    <w:rsid w:val="007C2280"/>
    <w:rsid w:val="007C31E0"/>
    <w:rsid w:val="007C5E5F"/>
    <w:rsid w:val="007C6F66"/>
    <w:rsid w:val="007C71DC"/>
    <w:rsid w:val="007D23C1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6C4"/>
    <w:rsid w:val="00815A5E"/>
    <w:rsid w:val="00825178"/>
    <w:rsid w:val="00825734"/>
    <w:rsid w:val="00825C2C"/>
    <w:rsid w:val="008273AA"/>
    <w:rsid w:val="00827F11"/>
    <w:rsid w:val="00833A3C"/>
    <w:rsid w:val="0083450C"/>
    <w:rsid w:val="00836155"/>
    <w:rsid w:val="00843D51"/>
    <w:rsid w:val="00844C0A"/>
    <w:rsid w:val="00846101"/>
    <w:rsid w:val="00846A80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6AB8"/>
    <w:rsid w:val="00887924"/>
    <w:rsid w:val="00892B37"/>
    <w:rsid w:val="008A22F6"/>
    <w:rsid w:val="008A5340"/>
    <w:rsid w:val="008A6377"/>
    <w:rsid w:val="008A7084"/>
    <w:rsid w:val="008A7863"/>
    <w:rsid w:val="008B210C"/>
    <w:rsid w:val="008B48F9"/>
    <w:rsid w:val="008B54B9"/>
    <w:rsid w:val="008B7714"/>
    <w:rsid w:val="008C2BE9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4425"/>
    <w:rsid w:val="008F69E8"/>
    <w:rsid w:val="00900782"/>
    <w:rsid w:val="00903782"/>
    <w:rsid w:val="009037A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0D45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F17F1"/>
    <w:rsid w:val="009F263B"/>
    <w:rsid w:val="009F68A6"/>
    <w:rsid w:val="00A00085"/>
    <w:rsid w:val="00A02998"/>
    <w:rsid w:val="00A02FFD"/>
    <w:rsid w:val="00A05B0B"/>
    <w:rsid w:val="00A064B2"/>
    <w:rsid w:val="00A1261F"/>
    <w:rsid w:val="00A24520"/>
    <w:rsid w:val="00A246AF"/>
    <w:rsid w:val="00A24CE6"/>
    <w:rsid w:val="00A25AC3"/>
    <w:rsid w:val="00A25C96"/>
    <w:rsid w:val="00A26F7A"/>
    <w:rsid w:val="00A3645C"/>
    <w:rsid w:val="00A371C6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33F5"/>
    <w:rsid w:val="00A8397E"/>
    <w:rsid w:val="00A85D0E"/>
    <w:rsid w:val="00A933ED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D000F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1A7E"/>
    <w:rsid w:val="00B32C84"/>
    <w:rsid w:val="00B408F4"/>
    <w:rsid w:val="00B41139"/>
    <w:rsid w:val="00B56251"/>
    <w:rsid w:val="00B56D2B"/>
    <w:rsid w:val="00B57097"/>
    <w:rsid w:val="00B64DCB"/>
    <w:rsid w:val="00B66776"/>
    <w:rsid w:val="00B76573"/>
    <w:rsid w:val="00B81831"/>
    <w:rsid w:val="00B81DDC"/>
    <w:rsid w:val="00B82563"/>
    <w:rsid w:val="00B8256B"/>
    <w:rsid w:val="00B82F0A"/>
    <w:rsid w:val="00B85465"/>
    <w:rsid w:val="00B9025F"/>
    <w:rsid w:val="00B90299"/>
    <w:rsid w:val="00B9310F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861"/>
    <w:rsid w:val="00BD0C45"/>
    <w:rsid w:val="00BD190C"/>
    <w:rsid w:val="00BD4811"/>
    <w:rsid w:val="00BE60CA"/>
    <w:rsid w:val="00BE6304"/>
    <w:rsid w:val="00BF0B34"/>
    <w:rsid w:val="00BF72C6"/>
    <w:rsid w:val="00C05A6A"/>
    <w:rsid w:val="00C0756A"/>
    <w:rsid w:val="00C07A26"/>
    <w:rsid w:val="00C12865"/>
    <w:rsid w:val="00C128C2"/>
    <w:rsid w:val="00C12CBA"/>
    <w:rsid w:val="00C22E18"/>
    <w:rsid w:val="00C23A01"/>
    <w:rsid w:val="00C23D64"/>
    <w:rsid w:val="00C26A06"/>
    <w:rsid w:val="00C2759D"/>
    <w:rsid w:val="00C34425"/>
    <w:rsid w:val="00C3746C"/>
    <w:rsid w:val="00C407ED"/>
    <w:rsid w:val="00C43CF4"/>
    <w:rsid w:val="00C448C5"/>
    <w:rsid w:val="00C44BB6"/>
    <w:rsid w:val="00C45CF9"/>
    <w:rsid w:val="00C51548"/>
    <w:rsid w:val="00C54D51"/>
    <w:rsid w:val="00C57065"/>
    <w:rsid w:val="00C6527C"/>
    <w:rsid w:val="00C66369"/>
    <w:rsid w:val="00C67EE0"/>
    <w:rsid w:val="00C721F9"/>
    <w:rsid w:val="00C81856"/>
    <w:rsid w:val="00C847E8"/>
    <w:rsid w:val="00C8625A"/>
    <w:rsid w:val="00C94F7C"/>
    <w:rsid w:val="00C95411"/>
    <w:rsid w:val="00CA04A7"/>
    <w:rsid w:val="00CA1867"/>
    <w:rsid w:val="00CA244D"/>
    <w:rsid w:val="00CA36AD"/>
    <w:rsid w:val="00CA40E9"/>
    <w:rsid w:val="00CB47C7"/>
    <w:rsid w:val="00CC02DF"/>
    <w:rsid w:val="00CC2788"/>
    <w:rsid w:val="00CC42C0"/>
    <w:rsid w:val="00CD32B5"/>
    <w:rsid w:val="00CD6C26"/>
    <w:rsid w:val="00CE0477"/>
    <w:rsid w:val="00CE04F8"/>
    <w:rsid w:val="00CE11A0"/>
    <w:rsid w:val="00CE2024"/>
    <w:rsid w:val="00CE59D1"/>
    <w:rsid w:val="00CF388F"/>
    <w:rsid w:val="00CF4DA4"/>
    <w:rsid w:val="00CF7C1D"/>
    <w:rsid w:val="00CF7E0B"/>
    <w:rsid w:val="00D0279F"/>
    <w:rsid w:val="00D04AD2"/>
    <w:rsid w:val="00D0756F"/>
    <w:rsid w:val="00D118C3"/>
    <w:rsid w:val="00D1471E"/>
    <w:rsid w:val="00D15554"/>
    <w:rsid w:val="00D15D82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74106"/>
    <w:rsid w:val="00D768DC"/>
    <w:rsid w:val="00D8221B"/>
    <w:rsid w:val="00D83A64"/>
    <w:rsid w:val="00D878B8"/>
    <w:rsid w:val="00D923BF"/>
    <w:rsid w:val="00D94AA7"/>
    <w:rsid w:val="00DA0421"/>
    <w:rsid w:val="00DA0502"/>
    <w:rsid w:val="00DA2BE0"/>
    <w:rsid w:val="00DA48CF"/>
    <w:rsid w:val="00DA62F4"/>
    <w:rsid w:val="00DA6D40"/>
    <w:rsid w:val="00DA7723"/>
    <w:rsid w:val="00DB150A"/>
    <w:rsid w:val="00DB2569"/>
    <w:rsid w:val="00DB6723"/>
    <w:rsid w:val="00DC01F3"/>
    <w:rsid w:val="00DC054E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F0CEE"/>
    <w:rsid w:val="00DF18A0"/>
    <w:rsid w:val="00DF1C40"/>
    <w:rsid w:val="00E00F5D"/>
    <w:rsid w:val="00E02C01"/>
    <w:rsid w:val="00E03512"/>
    <w:rsid w:val="00E03B64"/>
    <w:rsid w:val="00E12455"/>
    <w:rsid w:val="00E1385B"/>
    <w:rsid w:val="00E17314"/>
    <w:rsid w:val="00E17937"/>
    <w:rsid w:val="00E21080"/>
    <w:rsid w:val="00E22678"/>
    <w:rsid w:val="00E25456"/>
    <w:rsid w:val="00E256F1"/>
    <w:rsid w:val="00E25A21"/>
    <w:rsid w:val="00E30BC4"/>
    <w:rsid w:val="00E318AB"/>
    <w:rsid w:val="00E31F84"/>
    <w:rsid w:val="00E36CFC"/>
    <w:rsid w:val="00E40550"/>
    <w:rsid w:val="00E42CA8"/>
    <w:rsid w:val="00E43787"/>
    <w:rsid w:val="00E44E3E"/>
    <w:rsid w:val="00E44F75"/>
    <w:rsid w:val="00E46818"/>
    <w:rsid w:val="00E46994"/>
    <w:rsid w:val="00E46ADB"/>
    <w:rsid w:val="00E51267"/>
    <w:rsid w:val="00E5127B"/>
    <w:rsid w:val="00E51D3A"/>
    <w:rsid w:val="00E53C00"/>
    <w:rsid w:val="00E61124"/>
    <w:rsid w:val="00E652D9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67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1F20"/>
    <w:rsid w:val="00EF4CFA"/>
    <w:rsid w:val="00F00455"/>
    <w:rsid w:val="00F074D6"/>
    <w:rsid w:val="00F0773D"/>
    <w:rsid w:val="00F12437"/>
    <w:rsid w:val="00F14F7D"/>
    <w:rsid w:val="00F15C45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3C1A"/>
    <w:rsid w:val="00F55749"/>
    <w:rsid w:val="00F57196"/>
    <w:rsid w:val="00F571D2"/>
    <w:rsid w:val="00F57CD8"/>
    <w:rsid w:val="00F65E50"/>
    <w:rsid w:val="00F738B4"/>
    <w:rsid w:val="00F81C63"/>
    <w:rsid w:val="00F82C4F"/>
    <w:rsid w:val="00F91970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E2E"/>
    <w:rsid w:val="00FB0DA1"/>
    <w:rsid w:val="00FB0E66"/>
    <w:rsid w:val="00FB196F"/>
    <w:rsid w:val="00FB3779"/>
    <w:rsid w:val="00FB4666"/>
    <w:rsid w:val="00FB73D4"/>
    <w:rsid w:val="00FC0774"/>
    <w:rsid w:val="00FC3A0D"/>
    <w:rsid w:val="00FD0401"/>
    <w:rsid w:val="00FE1CBC"/>
    <w:rsid w:val="00FE3637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63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200D2"/>
    <w:rPr>
      <w:b/>
      <w:bCs/>
    </w:rPr>
  </w:style>
  <w:style w:type="character" w:styleId="nfase">
    <w:name w:val="Emphasis"/>
    <w:basedOn w:val="Fontepargpadro"/>
    <w:uiPriority w:val="20"/>
    <w:qFormat/>
    <w:rsid w:val="003200D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63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63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200D2"/>
    <w:rPr>
      <w:b/>
      <w:bCs/>
    </w:rPr>
  </w:style>
  <w:style w:type="character" w:styleId="nfase">
    <w:name w:val="Emphasis"/>
    <w:basedOn w:val="Fontepargpadro"/>
    <w:uiPriority w:val="20"/>
    <w:qFormat/>
    <w:rsid w:val="003200D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63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668B-B295-4F8B-AF54-D1448277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2025-04-23T13:20:00Z</dcterms:created>
  <dcterms:modified xsi:type="dcterms:W3CDTF">2025-05-20T13:17:00Z</dcterms:modified>
</cp:coreProperties>
</file>